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F8C" w14:textId="77777777" w:rsidR="00C11E71" w:rsidRPr="00F95888" w:rsidRDefault="00C11E71" w:rsidP="00A10748"/>
    <w:p w14:paraId="718A8377" w14:textId="23D162EF" w:rsidR="00D456A6" w:rsidRPr="00F95888" w:rsidRDefault="00DC60EE" w:rsidP="00A10748">
      <w:pPr>
        <w:jc w:val="center"/>
      </w:pPr>
      <w:r w:rsidRPr="00F95888">
        <w:rPr>
          <w:noProof/>
        </w:rPr>
        <w:drawing>
          <wp:inline distT="0" distB="0" distL="0" distR="0" wp14:anchorId="183A0259" wp14:editId="2D5BCA48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629D" w14:textId="77777777" w:rsidR="00D456A6" w:rsidRPr="00F95888" w:rsidRDefault="00D456A6" w:rsidP="00A10748">
      <w:pPr>
        <w:jc w:val="center"/>
        <w:rPr>
          <w:b/>
          <w:bCs/>
        </w:rPr>
      </w:pPr>
    </w:p>
    <w:p w14:paraId="2CEE20F0" w14:textId="77777777" w:rsidR="00D456A6" w:rsidRPr="00F95888" w:rsidRDefault="00D456A6" w:rsidP="00A10748">
      <w:pPr>
        <w:jc w:val="center"/>
        <w:rPr>
          <w:b/>
        </w:rPr>
      </w:pPr>
      <w:r w:rsidRPr="00F95888">
        <w:rPr>
          <w:b/>
        </w:rPr>
        <w:t xml:space="preserve">JURBARKO RAJONO SAVIVALDYBĖS ADMINISTRACIJOS </w:t>
      </w:r>
    </w:p>
    <w:p w14:paraId="46727359" w14:textId="77777777" w:rsidR="00D456A6" w:rsidRPr="00F95888" w:rsidRDefault="00633932" w:rsidP="00A10748">
      <w:pPr>
        <w:jc w:val="center"/>
        <w:rPr>
          <w:b/>
        </w:rPr>
      </w:pPr>
      <w:r w:rsidRPr="00F95888">
        <w:rPr>
          <w:b/>
        </w:rPr>
        <w:t>ŠVIETIMO, KULTŪROS IR SPORTO SKYRIUS</w:t>
      </w:r>
    </w:p>
    <w:p w14:paraId="2FC00735" w14:textId="77777777" w:rsidR="00D456A6" w:rsidRPr="00F95888" w:rsidRDefault="00D456A6" w:rsidP="00A10748"/>
    <w:p w14:paraId="74E148FA" w14:textId="77777777" w:rsidR="00D456A6" w:rsidRPr="00F95888" w:rsidRDefault="00D456A6" w:rsidP="00A10748"/>
    <w:p w14:paraId="01B99F07" w14:textId="77777777" w:rsidR="00D456A6" w:rsidRPr="00F95888" w:rsidRDefault="00D456A6" w:rsidP="00A10748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:rsidRPr="00F95888" w14:paraId="7E76B674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167AED" w14:textId="77777777" w:rsidR="00D456A6" w:rsidRPr="00F95888" w:rsidRDefault="00D456A6" w:rsidP="00A10748">
            <w:pPr>
              <w:pStyle w:val="Antrat1"/>
              <w:rPr>
                <w:caps/>
                <w:szCs w:val="24"/>
                <w:lang w:val="lt-LT"/>
              </w:rPr>
            </w:pPr>
            <w:r w:rsidRPr="00F95888">
              <w:rPr>
                <w:caps/>
                <w:szCs w:val="24"/>
                <w:lang w:val="lt-LT"/>
              </w:rPr>
              <w:t>ĮSAKYMAS</w:t>
            </w:r>
          </w:p>
        </w:tc>
      </w:tr>
      <w:tr w:rsidR="00D456A6" w:rsidRPr="00F95888" w14:paraId="32595519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054C7F" w14:textId="7282B3CF" w:rsidR="00D456A6" w:rsidRPr="00F95888" w:rsidRDefault="005A2BDA" w:rsidP="00A1074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F95888">
              <w:rPr>
                <w:b/>
              </w:rPr>
              <w:t>DĖL JURBARKO RAJONO SAVIVALDYBĖS ADMINISTRACIJOS ŠVIETIMO, KULTŪROS IR SPORTO SKYRIAUS BEI KITŲ ĮSTAIGŲ 202</w:t>
            </w:r>
            <w:r w:rsidR="00A57C77">
              <w:rPr>
                <w:b/>
              </w:rPr>
              <w:t>6</w:t>
            </w:r>
            <w:r w:rsidRPr="00F95888">
              <w:rPr>
                <w:b/>
              </w:rPr>
              <w:t xml:space="preserve"> METŲ </w:t>
            </w:r>
            <w:r w:rsidR="006D316C">
              <w:rPr>
                <w:b/>
              </w:rPr>
              <w:t>KOVO</w:t>
            </w:r>
            <w:r w:rsidR="00F37F6E" w:rsidRPr="00F95888">
              <w:rPr>
                <w:b/>
              </w:rPr>
              <w:t xml:space="preserve"> </w:t>
            </w:r>
            <w:r w:rsidRPr="00F95888">
              <w:rPr>
                <w:b/>
              </w:rPr>
              <w:t>MĖNESIO VEIKLOS PLANO PATVIRTINIMO</w:t>
            </w:r>
          </w:p>
          <w:p w14:paraId="2B42879D" w14:textId="36914CDD" w:rsidR="005A2BDA" w:rsidRPr="00F95888" w:rsidRDefault="005A2BDA" w:rsidP="00A1074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F95888" w14:paraId="4B30E0FD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22695D" w14:textId="77777777" w:rsidR="00D456A6" w:rsidRPr="00F95888" w:rsidRDefault="00D456A6" w:rsidP="00A1074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F95888" w14:paraId="42BCC066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341956" w14:textId="5E219E88" w:rsidR="00D456A6" w:rsidRPr="00F95888" w:rsidRDefault="00F37F6E" w:rsidP="00A1074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 w:rsidRPr="00F95888">
              <w:t>202</w:t>
            </w:r>
            <w:r w:rsidR="00066C3F">
              <w:t>6</w:t>
            </w:r>
            <w:r w:rsidR="007A1DAB">
              <w:t xml:space="preserve"> m. </w:t>
            </w:r>
            <w:r w:rsidR="00B23A60">
              <w:t>kovo</w:t>
            </w:r>
            <w:r w:rsidR="00066C3F">
              <w:t xml:space="preserve"> </w:t>
            </w:r>
            <w:r w:rsidR="005C6276">
              <w:t>3</w:t>
            </w:r>
            <w:r w:rsidR="00066C3F">
              <w:t xml:space="preserve"> </w:t>
            </w:r>
            <w:r w:rsidR="007A1DAB">
              <w:t xml:space="preserve"> d.</w:t>
            </w:r>
            <w:r w:rsidR="00EF21C4" w:rsidRPr="00F95888">
              <w:t xml:space="preserve"> </w:t>
            </w:r>
            <w:r w:rsidR="00D456A6" w:rsidRPr="00F95888">
              <w:t xml:space="preserve">Nr. </w:t>
            </w:r>
            <w:r w:rsidR="000A6B87" w:rsidRPr="00F95888">
              <w:t>ŠS6-</w:t>
            </w:r>
            <w:r w:rsidR="005C6276">
              <w:t>55</w:t>
            </w:r>
          </w:p>
        </w:tc>
      </w:tr>
      <w:tr w:rsidR="00D456A6" w:rsidRPr="00F95888" w14:paraId="20F0622B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2DDFD2" w14:textId="77777777" w:rsidR="00D456A6" w:rsidRPr="00F95888" w:rsidRDefault="00D456A6" w:rsidP="00A10748">
            <w:pPr>
              <w:jc w:val="center"/>
            </w:pPr>
            <w:r w:rsidRPr="00F95888">
              <w:t>Jurbarkas</w:t>
            </w:r>
          </w:p>
        </w:tc>
      </w:tr>
    </w:tbl>
    <w:p w14:paraId="40F2CE28" w14:textId="77777777" w:rsidR="00C11E71" w:rsidRPr="00F95888" w:rsidRDefault="00C11E71" w:rsidP="00A10748"/>
    <w:p w14:paraId="3DDBB9C3" w14:textId="77777777" w:rsidR="00C11E71" w:rsidRPr="00F95888" w:rsidRDefault="00C11E71" w:rsidP="00A10748"/>
    <w:p w14:paraId="31723087" w14:textId="77777777" w:rsidR="00C11E71" w:rsidRPr="00F95888" w:rsidRDefault="00C11E71" w:rsidP="00A10748">
      <w:pPr>
        <w:jc w:val="both"/>
      </w:pPr>
    </w:p>
    <w:p w14:paraId="04BC77D9" w14:textId="77777777" w:rsidR="002F5523" w:rsidRPr="00F95888" w:rsidRDefault="002F5523" w:rsidP="00A10748">
      <w:pPr>
        <w:ind w:firstLine="720"/>
        <w:jc w:val="both"/>
        <w:rPr>
          <w:szCs w:val="24"/>
        </w:rPr>
      </w:pPr>
      <w:r w:rsidRPr="00F95888">
        <w:rPr>
          <w:szCs w:val="24"/>
        </w:rPr>
        <w:t>Vadovaudamasi Jurbarko rajono savivaldybės administracijos Švietimo, kultūros ir sporto skyriaus nuostatų, patvirtintų Jurbarko rajono savivaldybės administracijos direktoriaus 2022 m. lapkričio 3 d. įsakymu Nr. O1-1343 „Dėl Jurbarko rajono savivaldybės administracijos Švietimo, kultūros ir sporto skyriaus nuostatų patvirtinimo“, 20.9 papunkčiu ir 26 punktu,</w:t>
      </w:r>
    </w:p>
    <w:p w14:paraId="4D4E7A47" w14:textId="4DC1EC7B" w:rsidR="002F5523" w:rsidRDefault="002F5523" w:rsidP="00A10748">
      <w:pPr>
        <w:jc w:val="both"/>
        <w:rPr>
          <w:szCs w:val="24"/>
        </w:rPr>
      </w:pPr>
      <w:r w:rsidRPr="00F95888">
        <w:rPr>
          <w:szCs w:val="24"/>
        </w:rPr>
        <w:tab/>
      </w:r>
      <w:r w:rsidRPr="00F95888">
        <w:rPr>
          <w:spacing w:val="100"/>
          <w:szCs w:val="24"/>
        </w:rPr>
        <w:t xml:space="preserve">tvirtinu </w:t>
      </w:r>
      <w:r w:rsidRPr="00F95888">
        <w:rPr>
          <w:szCs w:val="24"/>
        </w:rPr>
        <w:t>Jurbarko rajono savivaldybės administracijos Švietimo, kultūros ir sporto skyriaus bei kitų įstaigų 202</w:t>
      </w:r>
      <w:r w:rsidR="00643358">
        <w:rPr>
          <w:szCs w:val="24"/>
        </w:rPr>
        <w:t>6</w:t>
      </w:r>
      <w:r w:rsidRPr="00F95888">
        <w:rPr>
          <w:szCs w:val="24"/>
        </w:rPr>
        <w:t xml:space="preserve"> metų </w:t>
      </w:r>
      <w:r w:rsidR="008017B6">
        <w:rPr>
          <w:szCs w:val="24"/>
        </w:rPr>
        <w:t>kovo</w:t>
      </w:r>
      <w:r w:rsidRPr="00F95888">
        <w:rPr>
          <w:szCs w:val="24"/>
        </w:rPr>
        <w:t xml:space="preserve"> mėnesio veiklos planą (pridedama).</w:t>
      </w:r>
    </w:p>
    <w:p w14:paraId="47E0C589" w14:textId="77777777" w:rsidR="005132BE" w:rsidRDefault="005132BE" w:rsidP="005132BE">
      <w:pPr>
        <w:ind w:firstLine="720"/>
        <w:jc w:val="both"/>
        <w:rPr>
          <w:szCs w:val="24"/>
        </w:rPr>
      </w:pPr>
      <w:r>
        <w:rPr>
          <w:szCs w:val="24"/>
        </w:rPr>
        <w:t>Šis įsakymas gali būti skundžiamas Lietuvos Respublikos administracinių bylų teisenos įstatymo nustatyta tvarka.</w:t>
      </w:r>
    </w:p>
    <w:p w14:paraId="25D3C2B1" w14:textId="77777777" w:rsidR="005132BE" w:rsidRPr="00F95888" w:rsidRDefault="005132BE" w:rsidP="00A10748">
      <w:pPr>
        <w:jc w:val="both"/>
      </w:pPr>
    </w:p>
    <w:p w14:paraId="56B5C358" w14:textId="77777777" w:rsidR="00C11E71" w:rsidRPr="00F95888" w:rsidRDefault="00C11E71" w:rsidP="00A10748">
      <w:pPr>
        <w:jc w:val="both"/>
      </w:pPr>
    </w:p>
    <w:p w14:paraId="1613E0BC" w14:textId="77777777" w:rsidR="00C11E71" w:rsidRPr="00F95888" w:rsidRDefault="00C11E71" w:rsidP="00A10748">
      <w:pPr>
        <w:jc w:val="both"/>
      </w:pPr>
    </w:p>
    <w:p w14:paraId="13A15701" w14:textId="77777777" w:rsidR="00C11E71" w:rsidRPr="00F95888" w:rsidRDefault="00C11E71" w:rsidP="00A10748">
      <w:pPr>
        <w:jc w:val="both"/>
      </w:pPr>
    </w:p>
    <w:p w14:paraId="2F937883" w14:textId="77777777" w:rsidR="00C11E71" w:rsidRPr="00F95888" w:rsidRDefault="00C11E71" w:rsidP="00A10748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:rsidRPr="00F95888" w14:paraId="7A26D5BB" w14:textId="77777777">
        <w:trPr>
          <w:trHeight w:val="180"/>
        </w:trPr>
        <w:tc>
          <w:tcPr>
            <w:tcW w:w="4410" w:type="dxa"/>
          </w:tcPr>
          <w:p w14:paraId="47830771" w14:textId="1D174509" w:rsidR="00C11E71" w:rsidRPr="00F95888" w:rsidRDefault="005A2BDA" w:rsidP="00A10748">
            <w:r w:rsidRPr="00F95888">
              <w:t>Vedėja</w:t>
            </w:r>
          </w:p>
        </w:tc>
        <w:tc>
          <w:tcPr>
            <w:tcW w:w="4410" w:type="dxa"/>
          </w:tcPr>
          <w:p w14:paraId="08C14954" w14:textId="769C8A08" w:rsidR="00C11E71" w:rsidRPr="00F95888" w:rsidRDefault="005A2BDA" w:rsidP="00A10748">
            <w:pPr>
              <w:jc w:val="right"/>
            </w:pPr>
            <w:r w:rsidRPr="00F95888">
              <w:t xml:space="preserve">Aušra </w:t>
            </w:r>
            <w:proofErr w:type="spellStart"/>
            <w:r w:rsidRPr="00F95888">
              <w:t>Baliukynaitė</w:t>
            </w:r>
            <w:proofErr w:type="spellEnd"/>
          </w:p>
        </w:tc>
      </w:tr>
    </w:tbl>
    <w:p w14:paraId="3EE26C4E" w14:textId="20C01E1F" w:rsidR="00C11E71" w:rsidRPr="00F95888" w:rsidRDefault="00C11E71" w:rsidP="00A10748">
      <w:pPr>
        <w:jc w:val="both"/>
      </w:pPr>
    </w:p>
    <w:p w14:paraId="0F61D277" w14:textId="77777777" w:rsidR="00C11E71" w:rsidRPr="00F95888" w:rsidRDefault="00C11E71" w:rsidP="00A10748"/>
    <w:p w14:paraId="36D3E8D0" w14:textId="77777777" w:rsidR="00C11E71" w:rsidRPr="00F95888" w:rsidRDefault="00C11E71" w:rsidP="00A10748"/>
    <w:p w14:paraId="7A973545" w14:textId="77777777" w:rsidR="00C11E71" w:rsidRPr="00F95888" w:rsidRDefault="00C11E71" w:rsidP="00A10748"/>
    <w:p w14:paraId="15E3A3BC" w14:textId="77777777" w:rsidR="00C11E71" w:rsidRPr="00F95888" w:rsidRDefault="00C11E71" w:rsidP="00A10748"/>
    <w:p w14:paraId="590D2CF3" w14:textId="77777777" w:rsidR="00C11E71" w:rsidRPr="00F95888" w:rsidRDefault="00C11E71" w:rsidP="00A10748"/>
    <w:p w14:paraId="69825552" w14:textId="77777777" w:rsidR="00C11E71" w:rsidRPr="00F95888" w:rsidRDefault="00C11E71" w:rsidP="00A10748"/>
    <w:p w14:paraId="0DE69593" w14:textId="77777777" w:rsidR="00C11E71" w:rsidRPr="00F95888" w:rsidRDefault="00C11E71" w:rsidP="00A10748"/>
    <w:p w14:paraId="6204CE9D" w14:textId="77777777" w:rsidR="00C11E71" w:rsidRPr="00F95888" w:rsidRDefault="00C11E71" w:rsidP="00A10748"/>
    <w:p w14:paraId="6D774F4C" w14:textId="77777777" w:rsidR="00C11E71" w:rsidRPr="00F95888" w:rsidRDefault="00C11E71" w:rsidP="00A10748"/>
    <w:p w14:paraId="152A16E4" w14:textId="77777777" w:rsidR="00C11E71" w:rsidRPr="00F95888" w:rsidRDefault="00C11E71" w:rsidP="00A10748"/>
    <w:p w14:paraId="0ABCDB1C" w14:textId="77777777" w:rsidR="00C11E71" w:rsidRPr="00F95888" w:rsidRDefault="00C11E71" w:rsidP="00A10748"/>
    <w:p w14:paraId="0A2E7015" w14:textId="77777777" w:rsidR="00C11E71" w:rsidRPr="00F95888" w:rsidRDefault="00C11E71" w:rsidP="00A10748"/>
    <w:p w14:paraId="328E7DDE" w14:textId="77777777" w:rsidR="00C11E71" w:rsidRPr="00F95888" w:rsidRDefault="00C11E71" w:rsidP="00A10748"/>
    <w:p w14:paraId="77DA1678" w14:textId="77777777" w:rsidR="00C11E71" w:rsidRPr="00F95888" w:rsidRDefault="00E60B8A" w:rsidP="00A10748">
      <w:r w:rsidRPr="00F95888">
        <w:t>Parengė</w:t>
      </w:r>
    </w:p>
    <w:p w14:paraId="1C7E3EB4" w14:textId="0FF1C4AE" w:rsidR="005A2BDA" w:rsidRPr="00F95888" w:rsidRDefault="00AB23E4" w:rsidP="00A10748">
      <w:r>
        <w:t>Daiva Jokimienė</w:t>
      </w:r>
    </w:p>
    <w:p w14:paraId="167DE98B" w14:textId="48237BDB" w:rsidR="00C11E71" w:rsidRPr="00F95888" w:rsidRDefault="005A2BDA" w:rsidP="00A10748">
      <w:r w:rsidRPr="00F95888">
        <w:t>202</w:t>
      </w:r>
      <w:r w:rsidR="00066C3F">
        <w:t>6</w:t>
      </w:r>
      <w:r w:rsidRPr="00F95888">
        <w:t>-</w:t>
      </w:r>
      <w:r w:rsidR="00066C3F">
        <w:t>0</w:t>
      </w:r>
      <w:r w:rsidR="00B23A60">
        <w:t>3-</w:t>
      </w:r>
    </w:p>
    <w:tbl>
      <w:tblPr>
        <w:tblW w:w="9654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5523" w:rsidRPr="00F95888" w14:paraId="688F987E" w14:textId="77777777" w:rsidTr="00007A27">
        <w:tc>
          <w:tcPr>
            <w:tcW w:w="9654" w:type="dxa"/>
            <w:vAlign w:val="center"/>
          </w:tcPr>
          <w:p w14:paraId="05286ABB" w14:textId="77777777" w:rsidR="002B3301" w:rsidRPr="00F95888" w:rsidRDefault="002B3301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A933D81" w14:textId="77777777" w:rsidR="002B3301" w:rsidRPr="00F95888" w:rsidRDefault="002B3301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16442817" w14:textId="77777777" w:rsidR="002B3301" w:rsidRPr="00F95888" w:rsidRDefault="002B3301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77542C6" w14:textId="77777777" w:rsidR="002F5523" w:rsidRPr="00F95888" w:rsidRDefault="002F5523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t>PATVIRTINTA</w:t>
            </w:r>
          </w:p>
        </w:tc>
      </w:tr>
      <w:tr w:rsidR="002F5523" w:rsidRPr="00F95888" w14:paraId="3396AF57" w14:textId="77777777" w:rsidTr="00007A27">
        <w:tc>
          <w:tcPr>
            <w:tcW w:w="9654" w:type="dxa"/>
            <w:vAlign w:val="center"/>
          </w:tcPr>
          <w:p w14:paraId="67DA0FA2" w14:textId="77777777" w:rsidR="002F5523" w:rsidRPr="00F95888" w:rsidRDefault="002F5523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lastRenderedPageBreak/>
              <w:t>Jurbarko rajono savivaldybės administracijos</w:t>
            </w:r>
          </w:p>
        </w:tc>
      </w:tr>
      <w:tr w:rsidR="002F5523" w:rsidRPr="00F95888" w14:paraId="1BA5D181" w14:textId="77777777" w:rsidTr="00007A27">
        <w:tc>
          <w:tcPr>
            <w:tcW w:w="9654" w:type="dxa"/>
            <w:vAlign w:val="center"/>
          </w:tcPr>
          <w:p w14:paraId="36D16F41" w14:textId="77777777" w:rsidR="002F5523" w:rsidRPr="00F95888" w:rsidRDefault="002F5523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F95888">
              <w:rPr>
                <w:szCs w:val="24"/>
              </w:rPr>
              <w:t>Švietimo, kultūros ir sporto skyriaus vedėjo</w:t>
            </w:r>
          </w:p>
        </w:tc>
      </w:tr>
      <w:tr w:rsidR="002F5523" w:rsidRPr="00F95888" w14:paraId="4825885C" w14:textId="77777777" w:rsidTr="00007A27">
        <w:tc>
          <w:tcPr>
            <w:tcW w:w="9654" w:type="dxa"/>
          </w:tcPr>
          <w:p w14:paraId="436300E1" w14:textId="1968B837" w:rsidR="002F5523" w:rsidRPr="00F95888" w:rsidRDefault="005A2BDA" w:rsidP="00A10748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b/>
                <w:caps/>
                <w:szCs w:val="24"/>
              </w:rPr>
            </w:pPr>
            <w:r w:rsidRPr="00F95888">
              <w:t>202</w:t>
            </w:r>
            <w:r w:rsidR="00262F35">
              <w:t>6</w:t>
            </w:r>
            <w:r w:rsidR="00AB23E4">
              <w:t xml:space="preserve"> m. </w:t>
            </w:r>
            <w:r w:rsidR="005C6276">
              <w:t>kovo</w:t>
            </w:r>
            <w:r w:rsidR="00262F35">
              <w:t xml:space="preserve"> </w:t>
            </w:r>
            <w:r w:rsidR="005C6276">
              <w:t>3</w:t>
            </w:r>
            <w:r w:rsidR="00262F35">
              <w:t xml:space="preserve">  </w:t>
            </w:r>
            <w:r w:rsidR="00F37F6E" w:rsidRPr="00F95888">
              <w:t xml:space="preserve"> </w:t>
            </w:r>
            <w:r w:rsidR="00487B7F" w:rsidRPr="00F95888">
              <w:t>d.</w:t>
            </w:r>
            <w:r w:rsidR="002F5523" w:rsidRPr="00F95888">
              <w:t xml:space="preserve"> įsakymu Nr.</w:t>
            </w:r>
            <w:r w:rsidR="001D7D56" w:rsidRPr="00F95888">
              <w:t xml:space="preserve"> ŠS6-</w:t>
            </w:r>
            <w:r w:rsidR="005C6276">
              <w:t>55</w:t>
            </w:r>
          </w:p>
        </w:tc>
      </w:tr>
    </w:tbl>
    <w:p w14:paraId="62ED1C58" w14:textId="77777777" w:rsidR="002F5523" w:rsidRPr="00F95888" w:rsidRDefault="002F5523" w:rsidP="00A10748">
      <w:pPr>
        <w:pStyle w:val="Antrats"/>
        <w:tabs>
          <w:tab w:val="clear" w:pos="4153"/>
          <w:tab w:val="clear" w:pos="8306"/>
        </w:tabs>
      </w:pPr>
    </w:p>
    <w:p w14:paraId="3D653D87" w14:textId="77777777" w:rsidR="002F5523" w:rsidRPr="00F95888" w:rsidRDefault="002F5523" w:rsidP="00A10748">
      <w:pPr>
        <w:suppressAutoHyphens/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Jurbarko rajono savivaldybės administracijos </w:t>
      </w:r>
    </w:p>
    <w:p w14:paraId="6FF62A8C" w14:textId="77777777" w:rsidR="002F5523" w:rsidRPr="00F95888" w:rsidRDefault="002F5523" w:rsidP="00A10748">
      <w:pPr>
        <w:suppressAutoHyphens/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 xml:space="preserve">Švietimo, kultūros ir sporto skyriaus bei kitų įstaigų </w:t>
      </w:r>
    </w:p>
    <w:p w14:paraId="51CB3A24" w14:textId="692640C2" w:rsidR="002F5523" w:rsidRPr="00F95888" w:rsidRDefault="002F5523" w:rsidP="00A10748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>202</w:t>
      </w:r>
      <w:r w:rsidR="00643358">
        <w:rPr>
          <w:b/>
          <w:szCs w:val="24"/>
          <w:lang w:eastAsia="ar-SA"/>
        </w:rPr>
        <w:t>6</w:t>
      </w:r>
      <w:r w:rsidRPr="00F95888">
        <w:rPr>
          <w:b/>
          <w:szCs w:val="24"/>
          <w:lang w:eastAsia="ar-SA"/>
        </w:rPr>
        <w:t xml:space="preserve"> metų </w:t>
      </w:r>
      <w:r w:rsidR="008017B6">
        <w:rPr>
          <w:b/>
          <w:szCs w:val="24"/>
          <w:lang w:eastAsia="ar-SA"/>
        </w:rPr>
        <w:t>kovo</w:t>
      </w:r>
      <w:r w:rsidRPr="00F95888">
        <w:rPr>
          <w:b/>
          <w:szCs w:val="24"/>
          <w:lang w:eastAsia="ar-SA"/>
        </w:rPr>
        <w:t xml:space="preserve"> mėnesio veiklos planas</w:t>
      </w:r>
    </w:p>
    <w:p w14:paraId="7C824586" w14:textId="77777777" w:rsidR="002F5523" w:rsidRPr="00F95888" w:rsidRDefault="002F5523" w:rsidP="00A10748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</w:p>
    <w:p w14:paraId="2CB22CB4" w14:textId="77777777" w:rsidR="002F5523" w:rsidRPr="00F95888" w:rsidRDefault="002F5523" w:rsidP="00A10748">
      <w:pPr>
        <w:suppressAutoHyphens/>
        <w:rPr>
          <w:b/>
          <w:szCs w:val="24"/>
          <w:lang w:eastAsia="ar-SA"/>
        </w:rPr>
      </w:pPr>
      <w:r w:rsidRPr="00F95888">
        <w:rPr>
          <w:b/>
          <w:szCs w:val="24"/>
          <w:lang w:eastAsia="ar-SA"/>
        </w:rPr>
        <w:t>1. Posėdžiai, pasitarimai ir kiti vadybiniai, metodiniai bei kvalifikacijos tobulinimo renginiai.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1134"/>
        <w:gridCol w:w="3827"/>
        <w:gridCol w:w="2268"/>
        <w:gridCol w:w="2409"/>
      </w:tblGrid>
      <w:tr w:rsidR="008017B6" w:rsidRPr="008017B6" w14:paraId="636D85BF" w14:textId="77777777" w:rsidTr="00647373">
        <w:trPr>
          <w:trHeight w:val="315"/>
        </w:trPr>
        <w:tc>
          <w:tcPr>
            <w:tcW w:w="1134" w:type="dxa"/>
            <w:hideMark/>
          </w:tcPr>
          <w:p w14:paraId="68112729" w14:textId="77777777" w:rsidR="008017B6" w:rsidRPr="008017B6" w:rsidRDefault="008017B6" w:rsidP="008017B6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8017B6">
              <w:rPr>
                <w:b/>
                <w:bCs/>
                <w:szCs w:val="24"/>
                <w:lang w:eastAsia="ar-SA"/>
              </w:rPr>
              <w:t>Data</w:t>
            </w:r>
          </w:p>
        </w:tc>
        <w:tc>
          <w:tcPr>
            <w:tcW w:w="3827" w:type="dxa"/>
            <w:hideMark/>
          </w:tcPr>
          <w:p w14:paraId="751844EE" w14:textId="77777777" w:rsidR="008017B6" w:rsidRPr="008017B6" w:rsidRDefault="008017B6" w:rsidP="008017B6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8017B6">
              <w:rPr>
                <w:b/>
                <w:bCs/>
                <w:szCs w:val="24"/>
                <w:lang w:eastAsia="ar-SA"/>
              </w:rPr>
              <w:t>Renginio pavadinimas ir temos</w:t>
            </w:r>
          </w:p>
        </w:tc>
        <w:tc>
          <w:tcPr>
            <w:tcW w:w="2268" w:type="dxa"/>
            <w:hideMark/>
          </w:tcPr>
          <w:p w14:paraId="3F195406" w14:textId="77777777" w:rsidR="008017B6" w:rsidRPr="008017B6" w:rsidRDefault="008017B6" w:rsidP="008017B6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8017B6">
              <w:rPr>
                <w:b/>
                <w:bCs/>
                <w:szCs w:val="24"/>
                <w:lang w:eastAsia="ar-SA"/>
              </w:rPr>
              <w:t>Laikas ir vieta</w:t>
            </w:r>
          </w:p>
        </w:tc>
        <w:tc>
          <w:tcPr>
            <w:tcW w:w="2409" w:type="dxa"/>
            <w:hideMark/>
          </w:tcPr>
          <w:p w14:paraId="49B943DE" w14:textId="77777777" w:rsidR="008017B6" w:rsidRPr="008017B6" w:rsidRDefault="008017B6" w:rsidP="008017B6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8017B6">
              <w:rPr>
                <w:b/>
                <w:bCs/>
                <w:szCs w:val="24"/>
                <w:lang w:eastAsia="ar-SA"/>
              </w:rPr>
              <w:t>Organizatorius</w:t>
            </w:r>
          </w:p>
        </w:tc>
      </w:tr>
      <w:tr w:rsidR="008017B6" w:rsidRPr="008017B6" w14:paraId="1F2B1035" w14:textId="77777777" w:rsidTr="00647373">
        <w:trPr>
          <w:trHeight w:val="315"/>
        </w:trPr>
        <w:tc>
          <w:tcPr>
            <w:tcW w:w="1134" w:type="dxa"/>
            <w:hideMark/>
          </w:tcPr>
          <w:p w14:paraId="7BB0D204" w14:textId="5A9AFE28" w:rsidR="008017B6" w:rsidRPr="008017B6" w:rsidRDefault="00726192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4 d.</w:t>
            </w:r>
          </w:p>
        </w:tc>
        <w:tc>
          <w:tcPr>
            <w:tcW w:w="3827" w:type="dxa"/>
            <w:hideMark/>
          </w:tcPr>
          <w:p w14:paraId="4975D74B" w14:textId="610116EF" w:rsidR="008017B6" w:rsidRPr="008017B6" w:rsidRDefault="00726192" w:rsidP="00726192">
            <w:pPr>
              <w:pStyle w:val="Antrats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</w:t>
            </w:r>
            <w:r w:rsidR="00834B78" w:rsidRPr="00834B78">
              <w:rPr>
                <w:szCs w:val="24"/>
                <w:lang w:eastAsia="ar-SA"/>
              </w:rPr>
              <w:t xml:space="preserve">onsultacija </w:t>
            </w:r>
            <w:r>
              <w:rPr>
                <w:szCs w:val="24"/>
                <w:lang w:eastAsia="ar-SA"/>
              </w:rPr>
              <w:t xml:space="preserve">Jurbarko </w:t>
            </w:r>
            <w:r w:rsidR="00834B78" w:rsidRPr="00834B78">
              <w:rPr>
                <w:szCs w:val="24"/>
                <w:lang w:eastAsia="ar-SA"/>
              </w:rPr>
              <w:t>Naujamiesčio progimnazijos tėvų, globėjų bendruomenei „Įvairovės ir lygybės skatinimas mokykloje: praktiniai įrankiai ir metodai. Kaip kovoti su diskriminacija bei stereotipais mokyklų bendruomenėse</w:t>
            </w:r>
            <w:r>
              <w:rPr>
                <w:szCs w:val="24"/>
                <w:lang w:eastAsia="ar-SA"/>
              </w:rPr>
              <w:t>“ (Įtraukios bendruomenės kūrimas, TŪM 27 veikla)</w:t>
            </w:r>
          </w:p>
        </w:tc>
        <w:tc>
          <w:tcPr>
            <w:tcW w:w="2268" w:type="dxa"/>
            <w:hideMark/>
          </w:tcPr>
          <w:p w14:paraId="257246C2" w14:textId="77777777" w:rsidR="00726192" w:rsidRDefault="00726192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18</w:t>
            </w:r>
            <w:r>
              <w:rPr>
                <w:szCs w:val="24"/>
                <w:lang w:eastAsia="ar-SA"/>
              </w:rPr>
              <w:t xml:space="preserve"> </w:t>
            </w:r>
            <w:r w:rsidRPr="00834B78">
              <w:rPr>
                <w:szCs w:val="24"/>
                <w:lang w:eastAsia="ar-SA"/>
              </w:rPr>
              <w:t xml:space="preserve">val. </w:t>
            </w:r>
          </w:p>
          <w:p w14:paraId="48D12B31" w14:textId="1D5D7586" w:rsidR="008017B6" w:rsidRPr="008017B6" w:rsidRDefault="00726192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Naujamiesčio progimnazijos aktų salė</w:t>
            </w:r>
          </w:p>
        </w:tc>
        <w:tc>
          <w:tcPr>
            <w:tcW w:w="2409" w:type="dxa"/>
            <w:hideMark/>
          </w:tcPr>
          <w:p w14:paraId="4CCC3533" w14:textId="77777777" w:rsidR="00726192" w:rsidRDefault="00726192" w:rsidP="008017B6">
            <w:pPr>
              <w:pStyle w:val="Antrats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švietimo centras</w:t>
            </w:r>
            <w:r>
              <w:rPr>
                <w:szCs w:val="24"/>
                <w:lang w:eastAsia="ar-SA"/>
              </w:rPr>
              <w:t>,</w:t>
            </w:r>
          </w:p>
          <w:p w14:paraId="1B72D391" w14:textId="5A78F9AD" w:rsidR="008017B6" w:rsidRPr="008017B6" w:rsidRDefault="00726192" w:rsidP="008017B6">
            <w:pPr>
              <w:pStyle w:val="Antrats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Naujamiesčio progimnazija (V</w:t>
            </w:r>
            <w:r>
              <w:rPr>
                <w:szCs w:val="24"/>
                <w:lang w:eastAsia="ar-SA"/>
              </w:rPr>
              <w:t>. </w:t>
            </w:r>
            <w:proofErr w:type="spellStart"/>
            <w:r w:rsidRPr="00834B78">
              <w:rPr>
                <w:szCs w:val="24"/>
                <w:lang w:eastAsia="ar-SA"/>
              </w:rPr>
              <w:t>Aksionovas</w:t>
            </w:r>
            <w:proofErr w:type="spellEnd"/>
            <w:r>
              <w:rPr>
                <w:szCs w:val="24"/>
                <w:lang w:eastAsia="ar-SA"/>
              </w:rPr>
              <w:t>)</w:t>
            </w:r>
            <w:r w:rsidRPr="00834B78">
              <w:rPr>
                <w:szCs w:val="24"/>
                <w:lang w:eastAsia="ar-SA"/>
              </w:rPr>
              <w:t xml:space="preserve"> Lektorė JŠC PPT psichologė Ž</w:t>
            </w:r>
            <w:r>
              <w:rPr>
                <w:szCs w:val="24"/>
                <w:lang w:eastAsia="ar-SA"/>
              </w:rPr>
              <w:t>. </w:t>
            </w:r>
            <w:proofErr w:type="spellStart"/>
            <w:r w:rsidRPr="00834B78">
              <w:rPr>
                <w:szCs w:val="24"/>
                <w:lang w:eastAsia="ar-SA"/>
              </w:rPr>
              <w:t>Šiuikienė</w:t>
            </w:r>
            <w:proofErr w:type="spellEnd"/>
          </w:p>
        </w:tc>
      </w:tr>
      <w:tr w:rsidR="00726192" w:rsidRPr="008017B6" w14:paraId="046969B4" w14:textId="77777777" w:rsidTr="009A4792">
        <w:trPr>
          <w:trHeight w:val="315"/>
        </w:trPr>
        <w:tc>
          <w:tcPr>
            <w:tcW w:w="1134" w:type="dxa"/>
            <w:hideMark/>
          </w:tcPr>
          <w:p w14:paraId="01DEBA21" w14:textId="23A9399D" w:rsidR="00726192" w:rsidRPr="009A4792" w:rsidRDefault="009A4792" w:rsidP="003C1467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9A4792">
              <w:rPr>
                <w:szCs w:val="24"/>
                <w:lang w:eastAsia="ar-SA"/>
              </w:rPr>
              <w:t>3</w:t>
            </w:r>
            <w:r w:rsidR="00726192" w:rsidRPr="009A4792">
              <w:rPr>
                <w:szCs w:val="24"/>
                <w:lang w:eastAsia="ar-SA"/>
              </w:rPr>
              <w:t xml:space="preserve"> d.</w:t>
            </w:r>
          </w:p>
        </w:tc>
        <w:tc>
          <w:tcPr>
            <w:tcW w:w="3827" w:type="dxa"/>
            <w:hideMark/>
          </w:tcPr>
          <w:p w14:paraId="58972EC5" w14:textId="77287A00" w:rsidR="00726192" w:rsidRPr="009A4792" w:rsidRDefault="00726192" w:rsidP="003C1467">
            <w:pPr>
              <w:pStyle w:val="Antrats"/>
              <w:rPr>
                <w:szCs w:val="24"/>
                <w:lang w:eastAsia="ar-SA"/>
              </w:rPr>
            </w:pPr>
            <w:r w:rsidRPr="009A4792">
              <w:rPr>
                <w:szCs w:val="24"/>
                <w:lang w:eastAsia="ar-SA"/>
              </w:rPr>
              <w:t xml:space="preserve">Kultūros </w:t>
            </w:r>
            <w:r w:rsidR="009A4792" w:rsidRPr="009A4792">
              <w:rPr>
                <w:szCs w:val="24"/>
                <w:lang w:eastAsia="ar-SA"/>
              </w:rPr>
              <w:t>centrų</w:t>
            </w:r>
            <w:r w:rsidRPr="009A4792">
              <w:rPr>
                <w:szCs w:val="24"/>
                <w:lang w:eastAsia="ar-SA"/>
              </w:rPr>
              <w:t xml:space="preserve"> vadovų pasitarimas</w:t>
            </w:r>
          </w:p>
        </w:tc>
        <w:tc>
          <w:tcPr>
            <w:tcW w:w="2268" w:type="dxa"/>
            <w:hideMark/>
          </w:tcPr>
          <w:p w14:paraId="098106C7" w14:textId="1C299C0B" w:rsidR="00726192" w:rsidRPr="009A4792" w:rsidRDefault="009A4792" w:rsidP="003C1467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 val.</w:t>
            </w:r>
          </w:p>
          <w:p w14:paraId="3AEA30E8" w14:textId="1CAEE20F" w:rsidR="009A4792" w:rsidRPr="009A4792" w:rsidRDefault="009A4792" w:rsidP="003C1467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9A4792">
              <w:rPr>
                <w:szCs w:val="24"/>
                <w:lang w:eastAsia="ar-SA"/>
              </w:rPr>
              <w:t>Nuotoliniu būdu</w:t>
            </w:r>
          </w:p>
        </w:tc>
        <w:tc>
          <w:tcPr>
            <w:tcW w:w="2409" w:type="dxa"/>
            <w:hideMark/>
          </w:tcPr>
          <w:p w14:paraId="45630FFE" w14:textId="77777777" w:rsidR="00726192" w:rsidRPr="009A4792" w:rsidRDefault="00726192" w:rsidP="003C1467">
            <w:pPr>
              <w:pStyle w:val="Antrats"/>
              <w:rPr>
                <w:szCs w:val="24"/>
                <w:lang w:eastAsia="ar-SA"/>
              </w:rPr>
            </w:pPr>
            <w:r w:rsidRPr="009A4792">
              <w:rPr>
                <w:szCs w:val="24"/>
                <w:lang w:eastAsia="ar-SA"/>
              </w:rPr>
              <w:t xml:space="preserve">A. </w:t>
            </w:r>
            <w:proofErr w:type="spellStart"/>
            <w:r w:rsidRPr="009A4792">
              <w:rPr>
                <w:szCs w:val="24"/>
                <w:lang w:eastAsia="ar-SA"/>
              </w:rPr>
              <w:t>Baliukynaitė</w:t>
            </w:r>
            <w:proofErr w:type="spellEnd"/>
            <w:r w:rsidRPr="009A4792">
              <w:rPr>
                <w:szCs w:val="24"/>
                <w:lang w:eastAsia="ar-SA"/>
              </w:rPr>
              <w:br/>
              <w:t xml:space="preserve">A. </w:t>
            </w:r>
            <w:proofErr w:type="spellStart"/>
            <w:r w:rsidRPr="009A4792">
              <w:rPr>
                <w:szCs w:val="24"/>
                <w:lang w:eastAsia="ar-SA"/>
              </w:rPr>
              <w:t>Bliundžiuvaitienė</w:t>
            </w:r>
            <w:proofErr w:type="spellEnd"/>
          </w:p>
        </w:tc>
      </w:tr>
      <w:tr w:rsidR="00726192" w:rsidRPr="008017B6" w14:paraId="3991B655" w14:textId="77777777" w:rsidTr="00647373">
        <w:trPr>
          <w:trHeight w:val="315"/>
        </w:trPr>
        <w:tc>
          <w:tcPr>
            <w:tcW w:w="1134" w:type="dxa"/>
          </w:tcPr>
          <w:p w14:paraId="08734244" w14:textId="5125D3B3" w:rsidR="00726192" w:rsidRPr="00834B78" w:rsidRDefault="00726192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13 d.</w:t>
            </w:r>
          </w:p>
        </w:tc>
        <w:tc>
          <w:tcPr>
            <w:tcW w:w="3827" w:type="dxa"/>
          </w:tcPr>
          <w:p w14:paraId="48C1D9AF" w14:textId="44B4347C" w:rsidR="00726192" w:rsidRDefault="00726192" w:rsidP="008017B6">
            <w:pPr>
              <w:pStyle w:val="Antrats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</w:t>
            </w:r>
            <w:r w:rsidRPr="00834B78">
              <w:rPr>
                <w:szCs w:val="24"/>
                <w:lang w:eastAsia="ar-SA"/>
              </w:rPr>
              <w:t xml:space="preserve">onsultacija Jurbarko r. </w:t>
            </w:r>
            <w:r>
              <w:rPr>
                <w:szCs w:val="24"/>
                <w:lang w:eastAsia="ar-SA"/>
              </w:rPr>
              <w:t xml:space="preserve">sav. </w:t>
            </w:r>
            <w:r w:rsidRPr="00834B78">
              <w:rPr>
                <w:szCs w:val="24"/>
                <w:lang w:eastAsia="ar-SA"/>
              </w:rPr>
              <w:t>ugdymo įstaigų mokinių tėvų ir pedagogin</w:t>
            </w:r>
            <w:r>
              <w:rPr>
                <w:szCs w:val="24"/>
                <w:lang w:eastAsia="ar-SA"/>
              </w:rPr>
              <w:t>ėms</w:t>
            </w:r>
            <w:r w:rsidRPr="00834B78">
              <w:rPr>
                <w:szCs w:val="24"/>
                <w:lang w:eastAsia="ar-SA"/>
              </w:rPr>
              <w:t xml:space="preserve"> bendruomen</w:t>
            </w:r>
            <w:r>
              <w:rPr>
                <w:szCs w:val="24"/>
                <w:lang w:eastAsia="ar-SA"/>
              </w:rPr>
              <w:t>ėms</w:t>
            </w:r>
            <w:r w:rsidRPr="00834B78">
              <w:rPr>
                <w:szCs w:val="24"/>
                <w:lang w:eastAsia="ar-SA"/>
              </w:rPr>
              <w:t xml:space="preserve"> tema „Įtraukios švietimo praktikos – kas tai ir kodėl svarbu? – Įtraukiojo švietimo principai, jų taikymas ir reikšmė mokinių ugdymui, taip pat jų nauda mokyklų bendruomenėms“</w:t>
            </w:r>
            <w:r>
              <w:rPr>
                <w:szCs w:val="24"/>
                <w:lang w:eastAsia="ar-SA"/>
              </w:rPr>
              <w:t xml:space="preserve"> (Įtraukios bendruomenės kūrimas, TŪM 27 veikla)</w:t>
            </w:r>
          </w:p>
        </w:tc>
        <w:tc>
          <w:tcPr>
            <w:tcW w:w="2268" w:type="dxa"/>
          </w:tcPr>
          <w:p w14:paraId="26C7C344" w14:textId="0F2914BC" w:rsidR="00726192" w:rsidRDefault="00726192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 xml:space="preserve">10 val. </w:t>
            </w:r>
          </w:p>
          <w:p w14:paraId="4FC8E424" w14:textId="637BCF26" w:rsidR="00726192" w:rsidRPr="00834B78" w:rsidRDefault="00726192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„Ąžuoliuko</w:t>
            </w:r>
            <w:r w:rsidR="00465B7B">
              <w:rPr>
                <w:szCs w:val="24"/>
                <w:lang w:eastAsia="ar-SA"/>
              </w:rPr>
              <w:t>“</w:t>
            </w:r>
            <w:r w:rsidRPr="00834B78">
              <w:rPr>
                <w:szCs w:val="24"/>
                <w:lang w:eastAsia="ar-SA"/>
              </w:rPr>
              <w:t xml:space="preserve"> mokykla</w:t>
            </w:r>
          </w:p>
        </w:tc>
        <w:tc>
          <w:tcPr>
            <w:tcW w:w="2409" w:type="dxa"/>
          </w:tcPr>
          <w:p w14:paraId="68E5238D" w14:textId="701F2B0F" w:rsidR="00726192" w:rsidRPr="00834B78" w:rsidRDefault="00726192" w:rsidP="008017B6">
            <w:pPr>
              <w:pStyle w:val="Antrats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Vytauto Didžiojo pagrindinė mokykla</w:t>
            </w:r>
            <w:r>
              <w:rPr>
                <w:szCs w:val="24"/>
                <w:lang w:eastAsia="ar-SA"/>
              </w:rPr>
              <w:t>,</w:t>
            </w:r>
            <w:r w:rsidRPr="00834B78">
              <w:rPr>
                <w:szCs w:val="24"/>
                <w:lang w:eastAsia="ar-SA"/>
              </w:rPr>
              <w:t xml:space="preserve"> Jurbarko „Ąžuoliuko“ mokykla Lektorė E</w:t>
            </w:r>
            <w:r>
              <w:rPr>
                <w:szCs w:val="24"/>
                <w:lang w:eastAsia="ar-SA"/>
              </w:rPr>
              <w:t>. </w:t>
            </w:r>
            <w:proofErr w:type="spellStart"/>
            <w:r w:rsidRPr="00834B78">
              <w:rPr>
                <w:szCs w:val="24"/>
                <w:lang w:eastAsia="ar-SA"/>
              </w:rPr>
              <w:t>Kairelytė</w:t>
            </w:r>
            <w:proofErr w:type="spellEnd"/>
            <w:r w:rsidRPr="00834B78">
              <w:rPr>
                <w:szCs w:val="24"/>
                <w:lang w:eastAsia="ar-SA"/>
              </w:rPr>
              <w:t xml:space="preserve"> – </w:t>
            </w:r>
            <w:proofErr w:type="spellStart"/>
            <w:r w:rsidRPr="00834B78">
              <w:rPr>
                <w:szCs w:val="24"/>
                <w:lang w:eastAsia="ar-SA"/>
              </w:rPr>
              <w:t>Sauliūnienė</w:t>
            </w:r>
            <w:proofErr w:type="spellEnd"/>
          </w:p>
        </w:tc>
      </w:tr>
      <w:tr w:rsidR="00726192" w:rsidRPr="008017B6" w14:paraId="29419E2F" w14:textId="77777777" w:rsidTr="00647373">
        <w:trPr>
          <w:trHeight w:val="315"/>
        </w:trPr>
        <w:tc>
          <w:tcPr>
            <w:tcW w:w="1134" w:type="dxa"/>
            <w:hideMark/>
          </w:tcPr>
          <w:p w14:paraId="1BA62FB4" w14:textId="77777777" w:rsidR="00726192" w:rsidRPr="008017B6" w:rsidRDefault="00726192" w:rsidP="00401CA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17 d.</w:t>
            </w:r>
          </w:p>
        </w:tc>
        <w:tc>
          <w:tcPr>
            <w:tcW w:w="3827" w:type="dxa"/>
            <w:hideMark/>
          </w:tcPr>
          <w:p w14:paraId="5180BCDE" w14:textId="77777777" w:rsidR="00726192" w:rsidRPr="008017B6" w:rsidRDefault="00726192" w:rsidP="00401CA5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Respublikinė teorinė-praktinė konferencija „Šokis meniniame ugdyme: kūno, emocijų, kūrybiškumo ir mąstymo dermė skirtinguose šokio stiliuose“</w:t>
            </w:r>
          </w:p>
        </w:tc>
        <w:tc>
          <w:tcPr>
            <w:tcW w:w="2268" w:type="dxa"/>
            <w:hideMark/>
          </w:tcPr>
          <w:p w14:paraId="52DA7E7E" w14:textId="77777777" w:rsidR="00726192" w:rsidRDefault="00726192" w:rsidP="00401CA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9 val.</w:t>
            </w:r>
          </w:p>
          <w:p w14:paraId="23338C8E" w14:textId="77777777" w:rsidR="00726192" w:rsidRPr="008017B6" w:rsidRDefault="00726192" w:rsidP="00401CA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Jurbarko Antano Sodeikos meno mokykla</w:t>
            </w:r>
          </w:p>
        </w:tc>
        <w:tc>
          <w:tcPr>
            <w:tcW w:w="2409" w:type="dxa"/>
            <w:hideMark/>
          </w:tcPr>
          <w:p w14:paraId="0BA3E2D4" w14:textId="77777777" w:rsidR="00726192" w:rsidRPr="008017B6" w:rsidRDefault="00726192" w:rsidP="00401CA5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I</w:t>
            </w:r>
            <w:r>
              <w:rPr>
                <w:szCs w:val="24"/>
                <w:lang w:eastAsia="ar-SA"/>
              </w:rPr>
              <w:t>.</w:t>
            </w:r>
            <w:r w:rsidRPr="008017B6">
              <w:rPr>
                <w:szCs w:val="24"/>
                <w:lang w:eastAsia="ar-SA"/>
              </w:rPr>
              <w:t xml:space="preserve"> </w:t>
            </w:r>
            <w:proofErr w:type="spellStart"/>
            <w:r w:rsidRPr="008017B6">
              <w:rPr>
                <w:szCs w:val="24"/>
                <w:lang w:eastAsia="ar-SA"/>
              </w:rPr>
              <w:t>Janauskaitė</w:t>
            </w:r>
            <w:proofErr w:type="spellEnd"/>
          </w:p>
        </w:tc>
      </w:tr>
      <w:tr w:rsidR="009A4792" w:rsidRPr="008017B6" w14:paraId="3AF2E0E7" w14:textId="77777777" w:rsidTr="00647373">
        <w:trPr>
          <w:trHeight w:val="315"/>
        </w:trPr>
        <w:tc>
          <w:tcPr>
            <w:tcW w:w="1134" w:type="dxa"/>
          </w:tcPr>
          <w:p w14:paraId="7E5159F3" w14:textId="06A85192" w:rsidR="009A4792" w:rsidRPr="008017B6" w:rsidRDefault="009A4792" w:rsidP="00401CA5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17 d. </w:t>
            </w:r>
          </w:p>
        </w:tc>
        <w:tc>
          <w:tcPr>
            <w:tcW w:w="3827" w:type="dxa"/>
          </w:tcPr>
          <w:p w14:paraId="11F4AA0E" w14:textId="5A32DC42" w:rsidR="009A4792" w:rsidRPr="008017B6" w:rsidRDefault="009A4792" w:rsidP="00401CA5">
            <w:pPr>
              <w:pStyle w:val="Antrats"/>
              <w:rPr>
                <w:szCs w:val="24"/>
                <w:lang w:eastAsia="ar-SA"/>
              </w:rPr>
            </w:pPr>
            <w:r w:rsidRPr="009A4792">
              <w:rPr>
                <w:szCs w:val="24"/>
                <w:lang w:eastAsia="ar-SA"/>
              </w:rPr>
              <w:t>Švietimo įstaigų vadovų pasitarimas</w:t>
            </w:r>
          </w:p>
        </w:tc>
        <w:tc>
          <w:tcPr>
            <w:tcW w:w="2268" w:type="dxa"/>
          </w:tcPr>
          <w:p w14:paraId="335DC7D7" w14:textId="603B67DB" w:rsidR="009A4792" w:rsidRDefault="009A4792" w:rsidP="00401CA5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 val.</w:t>
            </w:r>
          </w:p>
          <w:p w14:paraId="722C886A" w14:textId="6A15C535" w:rsidR="009A4792" w:rsidRPr="008017B6" w:rsidRDefault="009A4792" w:rsidP="00401CA5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Jurbarko švietimo centras</w:t>
            </w:r>
          </w:p>
        </w:tc>
        <w:tc>
          <w:tcPr>
            <w:tcW w:w="2409" w:type="dxa"/>
          </w:tcPr>
          <w:p w14:paraId="317A4697" w14:textId="5911C890" w:rsidR="009A4792" w:rsidRPr="008017B6" w:rsidRDefault="000D5C0D" w:rsidP="00401CA5">
            <w:pPr>
              <w:pStyle w:val="Antrats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A. </w:t>
            </w:r>
            <w:proofErr w:type="spellStart"/>
            <w:r>
              <w:rPr>
                <w:szCs w:val="24"/>
                <w:lang w:eastAsia="ar-SA"/>
              </w:rPr>
              <w:t>Baliukynaitė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</w:p>
        </w:tc>
      </w:tr>
      <w:tr w:rsidR="00834B78" w:rsidRPr="008017B6" w14:paraId="2145B95B" w14:textId="77777777" w:rsidTr="00647373">
        <w:trPr>
          <w:trHeight w:val="315"/>
        </w:trPr>
        <w:tc>
          <w:tcPr>
            <w:tcW w:w="1134" w:type="dxa"/>
          </w:tcPr>
          <w:p w14:paraId="5898A273" w14:textId="78E0BD55" w:rsidR="00834B78" w:rsidRPr="00834B78" w:rsidRDefault="00834B78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27 d.</w:t>
            </w:r>
          </w:p>
        </w:tc>
        <w:tc>
          <w:tcPr>
            <w:tcW w:w="3827" w:type="dxa"/>
          </w:tcPr>
          <w:p w14:paraId="729D0724" w14:textId="43E6439C" w:rsidR="00834B78" w:rsidRDefault="00726192" w:rsidP="008017B6">
            <w:pPr>
              <w:pStyle w:val="Antrats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Į</w:t>
            </w:r>
            <w:r w:rsidRPr="00834B78">
              <w:rPr>
                <w:szCs w:val="24"/>
                <w:lang w:eastAsia="ar-SA"/>
              </w:rPr>
              <w:t xml:space="preserve">traukios kultūros stiprinimo renginys Jurbarko r. </w:t>
            </w:r>
            <w:r>
              <w:rPr>
                <w:szCs w:val="24"/>
                <w:lang w:eastAsia="ar-SA"/>
              </w:rPr>
              <w:t xml:space="preserve">sav. </w:t>
            </w:r>
            <w:r w:rsidRPr="00834B78">
              <w:rPr>
                <w:szCs w:val="24"/>
                <w:lang w:eastAsia="ar-SA"/>
              </w:rPr>
              <w:t>ugdymo įstaigų mokinių tėvų ir pedagoginėms bendruomenėms</w:t>
            </w:r>
            <w:r>
              <w:rPr>
                <w:szCs w:val="24"/>
                <w:lang w:eastAsia="ar-SA"/>
              </w:rPr>
              <w:t xml:space="preserve"> </w:t>
            </w:r>
            <w:r w:rsidRPr="00834B78">
              <w:rPr>
                <w:szCs w:val="24"/>
                <w:lang w:eastAsia="ar-SA"/>
              </w:rPr>
              <w:t>„Įtraukiantys žingsniai“</w:t>
            </w:r>
            <w:r>
              <w:rPr>
                <w:szCs w:val="24"/>
                <w:lang w:eastAsia="ar-SA"/>
              </w:rPr>
              <w:t xml:space="preserve"> (Įtraukios bendruomenės kūrimas, TŪM 27 veikla)</w:t>
            </w:r>
          </w:p>
        </w:tc>
        <w:tc>
          <w:tcPr>
            <w:tcW w:w="2268" w:type="dxa"/>
          </w:tcPr>
          <w:p w14:paraId="032C2448" w14:textId="77777777" w:rsidR="00834B78" w:rsidRDefault="00834B78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11</w:t>
            </w:r>
            <w:r>
              <w:rPr>
                <w:szCs w:val="24"/>
                <w:lang w:eastAsia="ar-SA"/>
              </w:rPr>
              <w:t xml:space="preserve"> </w:t>
            </w:r>
            <w:r w:rsidRPr="00834B78">
              <w:rPr>
                <w:szCs w:val="24"/>
                <w:lang w:eastAsia="ar-SA"/>
              </w:rPr>
              <w:t xml:space="preserve">val. </w:t>
            </w:r>
          </w:p>
          <w:p w14:paraId="0D27E977" w14:textId="034B84A3" w:rsidR="00834B78" w:rsidRPr="00834B78" w:rsidRDefault="00834B78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Naujamiesčio progimnazija</w:t>
            </w:r>
          </w:p>
        </w:tc>
        <w:tc>
          <w:tcPr>
            <w:tcW w:w="2409" w:type="dxa"/>
          </w:tcPr>
          <w:p w14:paraId="43267794" w14:textId="77777777" w:rsidR="00726192" w:rsidRDefault="00726192" w:rsidP="008017B6">
            <w:pPr>
              <w:pStyle w:val="Antrats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</w:t>
            </w:r>
            <w:r>
              <w:rPr>
                <w:szCs w:val="24"/>
                <w:lang w:eastAsia="ar-SA"/>
              </w:rPr>
              <w:t>.</w:t>
            </w:r>
            <w:r w:rsidRPr="00834B78">
              <w:rPr>
                <w:szCs w:val="24"/>
                <w:lang w:eastAsia="ar-SA"/>
              </w:rPr>
              <w:t xml:space="preserve"> </w:t>
            </w:r>
            <w:proofErr w:type="spellStart"/>
            <w:r w:rsidRPr="00834B78">
              <w:rPr>
                <w:szCs w:val="24"/>
                <w:lang w:eastAsia="ar-SA"/>
              </w:rPr>
              <w:t>Tamošaitienė</w:t>
            </w:r>
            <w:proofErr w:type="spellEnd"/>
            <w:r w:rsidRPr="00834B78">
              <w:rPr>
                <w:szCs w:val="24"/>
                <w:lang w:eastAsia="ar-SA"/>
              </w:rPr>
              <w:t>, asociacija „Auksinė begalybė“</w:t>
            </w:r>
            <w:r>
              <w:rPr>
                <w:szCs w:val="24"/>
                <w:lang w:eastAsia="ar-SA"/>
              </w:rPr>
              <w:t>,</w:t>
            </w:r>
          </w:p>
          <w:p w14:paraId="4F343799" w14:textId="1299DE9D" w:rsidR="00834B78" w:rsidRPr="00834B78" w:rsidRDefault="00726192" w:rsidP="008017B6">
            <w:pPr>
              <w:pStyle w:val="Antrats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švietimo centras</w:t>
            </w:r>
          </w:p>
        </w:tc>
      </w:tr>
      <w:tr w:rsidR="00834B78" w:rsidRPr="008017B6" w14:paraId="524DCD5C" w14:textId="77777777" w:rsidTr="00647373">
        <w:trPr>
          <w:trHeight w:val="315"/>
        </w:trPr>
        <w:tc>
          <w:tcPr>
            <w:tcW w:w="1134" w:type="dxa"/>
          </w:tcPr>
          <w:p w14:paraId="50D6F230" w14:textId="44B68968" w:rsidR="00834B78" w:rsidRPr="008017B6" w:rsidRDefault="00834B78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31 d.</w:t>
            </w:r>
          </w:p>
        </w:tc>
        <w:tc>
          <w:tcPr>
            <w:tcW w:w="3827" w:type="dxa"/>
          </w:tcPr>
          <w:p w14:paraId="6115EF21" w14:textId="7BFADBD4" w:rsidR="00834B78" w:rsidRPr="008017B6" w:rsidRDefault="00834B78" w:rsidP="008017B6">
            <w:pPr>
              <w:pStyle w:val="Antrats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G</w:t>
            </w:r>
            <w:r w:rsidRPr="00834B78">
              <w:rPr>
                <w:szCs w:val="24"/>
                <w:lang w:eastAsia="ar-SA"/>
              </w:rPr>
              <w:t xml:space="preserve">rįžtamojo ryšio apskritasis stalas </w:t>
            </w:r>
            <w:r>
              <w:rPr>
                <w:szCs w:val="24"/>
                <w:lang w:eastAsia="ar-SA"/>
              </w:rPr>
              <w:t xml:space="preserve">Jurbarko r. sav. </w:t>
            </w:r>
            <w:r w:rsidRPr="00834B78">
              <w:rPr>
                <w:szCs w:val="24"/>
                <w:lang w:eastAsia="ar-SA"/>
              </w:rPr>
              <w:t>ugdymo įstaigų mokinių tėvų ir pedagogin</w:t>
            </w:r>
            <w:r w:rsidR="00726192">
              <w:rPr>
                <w:szCs w:val="24"/>
                <w:lang w:eastAsia="ar-SA"/>
              </w:rPr>
              <w:t xml:space="preserve">ėms </w:t>
            </w:r>
            <w:r w:rsidRPr="00834B78">
              <w:rPr>
                <w:szCs w:val="24"/>
                <w:lang w:eastAsia="ar-SA"/>
              </w:rPr>
              <w:t xml:space="preserve">bendruomenėms „Inovatyvūs metodai ir įrankiai </w:t>
            </w:r>
            <w:proofErr w:type="spellStart"/>
            <w:r w:rsidRPr="00834B78">
              <w:rPr>
                <w:szCs w:val="24"/>
                <w:lang w:eastAsia="ar-SA"/>
              </w:rPr>
              <w:t>įtraukumo</w:t>
            </w:r>
            <w:proofErr w:type="spellEnd"/>
            <w:r w:rsidRPr="00834B78">
              <w:rPr>
                <w:szCs w:val="24"/>
                <w:lang w:eastAsia="ar-SA"/>
              </w:rPr>
              <w:t xml:space="preserve"> skatinimui – šiuolaikinės metodikos ir technologijos, padedančios įgyvendinti </w:t>
            </w:r>
            <w:proofErr w:type="spellStart"/>
            <w:r w:rsidRPr="00834B78">
              <w:rPr>
                <w:szCs w:val="24"/>
                <w:lang w:eastAsia="ar-SA"/>
              </w:rPr>
              <w:t>įtraukiąsias</w:t>
            </w:r>
            <w:proofErr w:type="spellEnd"/>
            <w:r w:rsidRPr="00834B78">
              <w:rPr>
                <w:szCs w:val="24"/>
                <w:lang w:eastAsia="ar-SA"/>
              </w:rPr>
              <w:t xml:space="preserve"> praktikas“</w:t>
            </w:r>
            <w:r>
              <w:rPr>
                <w:szCs w:val="24"/>
                <w:lang w:eastAsia="ar-SA"/>
              </w:rPr>
              <w:t xml:space="preserve"> (Įtraukios bendruomenės kūrimas, TŪM 27 veikla)</w:t>
            </w:r>
          </w:p>
        </w:tc>
        <w:tc>
          <w:tcPr>
            <w:tcW w:w="2268" w:type="dxa"/>
          </w:tcPr>
          <w:p w14:paraId="12518A3B" w14:textId="77777777" w:rsidR="00834B78" w:rsidRDefault="00834B78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 xml:space="preserve">14.30 val. </w:t>
            </w:r>
          </w:p>
          <w:p w14:paraId="2183C112" w14:textId="5D30C256" w:rsidR="00834B78" w:rsidRPr="008017B6" w:rsidRDefault="00834B78" w:rsidP="008017B6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švietimo centro Atviras jaunimo centras</w:t>
            </w:r>
          </w:p>
        </w:tc>
        <w:tc>
          <w:tcPr>
            <w:tcW w:w="2409" w:type="dxa"/>
          </w:tcPr>
          <w:p w14:paraId="5692A196" w14:textId="73A46862" w:rsidR="00834B78" w:rsidRPr="008017B6" w:rsidRDefault="00834B78" w:rsidP="008017B6">
            <w:pPr>
              <w:pStyle w:val="Antrats"/>
              <w:rPr>
                <w:szCs w:val="24"/>
                <w:lang w:eastAsia="ar-SA"/>
              </w:rPr>
            </w:pPr>
            <w:r w:rsidRPr="00834B78">
              <w:rPr>
                <w:szCs w:val="24"/>
                <w:lang w:eastAsia="ar-SA"/>
              </w:rPr>
              <w:t>Jurbarko švietimo centras</w:t>
            </w:r>
          </w:p>
        </w:tc>
      </w:tr>
    </w:tbl>
    <w:p w14:paraId="7725E8A2" w14:textId="77777777" w:rsidR="008017B6" w:rsidRDefault="008017B6" w:rsidP="00A10748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</w:p>
    <w:p w14:paraId="51C611F3" w14:textId="5CEB1E61" w:rsidR="00133BA0" w:rsidRPr="00133BA0" w:rsidRDefault="00133BA0" w:rsidP="00647373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  <w:r w:rsidRPr="00647373">
        <w:rPr>
          <w:b/>
          <w:szCs w:val="24"/>
          <w:lang w:eastAsia="ar-SA"/>
        </w:rPr>
        <w:t>1.1. Vadovavimo ir lyderystės mokymai. Kaip tapti efektyviu vadovu (</w:t>
      </w:r>
      <w:r w:rsidRPr="00647373">
        <w:rPr>
          <w:b/>
          <w:szCs w:val="24"/>
        </w:rPr>
        <w:t>TŪM 26.1 veikla)</w:t>
      </w:r>
      <w:r w:rsidRPr="00647373">
        <w:rPr>
          <w:b/>
          <w:szCs w:val="24"/>
          <w:lang w:eastAsia="ar-SA"/>
        </w:rPr>
        <w:t>.</w:t>
      </w:r>
    </w:p>
    <w:tbl>
      <w:tblPr>
        <w:tblStyle w:val="Lentelstinklelis"/>
        <w:tblW w:w="9638" w:type="dxa"/>
        <w:tblInd w:w="-5" w:type="dxa"/>
        <w:tblLook w:val="04A0" w:firstRow="1" w:lastRow="0" w:firstColumn="1" w:lastColumn="0" w:noHBand="0" w:noVBand="1"/>
      </w:tblPr>
      <w:tblGrid>
        <w:gridCol w:w="1134"/>
        <w:gridCol w:w="3827"/>
        <w:gridCol w:w="2268"/>
        <w:gridCol w:w="2409"/>
      </w:tblGrid>
      <w:tr w:rsidR="00133BA0" w:rsidRPr="00351537" w14:paraId="46C86D51" w14:textId="77777777" w:rsidTr="00647373">
        <w:trPr>
          <w:trHeight w:val="454"/>
        </w:trPr>
        <w:tc>
          <w:tcPr>
            <w:tcW w:w="1134" w:type="dxa"/>
            <w:vAlign w:val="center"/>
            <w:hideMark/>
          </w:tcPr>
          <w:p w14:paraId="5D02CB86" w14:textId="77777777" w:rsidR="00133BA0" w:rsidRPr="00351537" w:rsidRDefault="00133BA0" w:rsidP="00647373">
            <w:pPr>
              <w:tabs>
                <w:tab w:val="left" w:pos="594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351537">
              <w:rPr>
                <w:b/>
                <w:bCs/>
                <w:szCs w:val="24"/>
                <w:lang w:eastAsia="ar-SA"/>
              </w:rPr>
              <w:t>Data</w:t>
            </w:r>
          </w:p>
        </w:tc>
        <w:tc>
          <w:tcPr>
            <w:tcW w:w="3827" w:type="dxa"/>
            <w:vAlign w:val="center"/>
            <w:hideMark/>
          </w:tcPr>
          <w:p w14:paraId="4F46BB9B" w14:textId="5EB2FA03" w:rsidR="00133BA0" w:rsidRPr="002860F1" w:rsidRDefault="00133BA0" w:rsidP="00647373">
            <w:pPr>
              <w:tabs>
                <w:tab w:val="left" w:pos="594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2860F1">
              <w:rPr>
                <w:b/>
                <w:bCs/>
                <w:szCs w:val="24"/>
                <w:lang w:eastAsia="ar-SA"/>
              </w:rPr>
              <w:t>Tema</w:t>
            </w:r>
          </w:p>
        </w:tc>
        <w:tc>
          <w:tcPr>
            <w:tcW w:w="2268" w:type="dxa"/>
            <w:vAlign w:val="center"/>
            <w:hideMark/>
          </w:tcPr>
          <w:p w14:paraId="679800AC" w14:textId="77777777" w:rsidR="00133BA0" w:rsidRPr="00351537" w:rsidRDefault="00133BA0" w:rsidP="00647373">
            <w:pPr>
              <w:tabs>
                <w:tab w:val="left" w:pos="594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351537">
              <w:rPr>
                <w:b/>
                <w:bCs/>
                <w:szCs w:val="24"/>
                <w:lang w:eastAsia="ar-SA"/>
              </w:rPr>
              <w:t>Laikas ir vieta</w:t>
            </w:r>
          </w:p>
        </w:tc>
        <w:tc>
          <w:tcPr>
            <w:tcW w:w="2409" w:type="dxa"/>
            <w:vAlign w:val="center"/>
            <w:hideMark/>
          </w:tcPr>
          <w:p w14:paraId="4D5EBEBE" w14:textId="31EE96FA" w:rsidR="00133BA0" w:rsidRPr="00351537" w:rsidRDefault="00133BA0" w:rsidP="00647373">
            <w:pPr>
              <w:tabs>
                <w:tab w:val="left" w:pos="594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351537">
              <w:rPr>
                <w:b/>
                <w:bCs/>
                <w:szCs w:val="24"/>
                <w:lang w:eastAsia="ar-SA"/>
              </w:rPr>
              <w:t>Lektorius</w:t>
            </w:r>
          </w:p>
        </w:tc>
      </w:tr>
      <w:tr w:rsidR="00AE10EF" w:rsidRPr="00351537" w14:paraId="19E53B03" w14:textId="77777777" w:rsidTr="00647373">
        <w:trPr>
          <w:trHeight w:val="315"/>
        </w:trPr>
        <w:tc>
          <w:tcPr>
            <w:tcW w:w="1134" w:type="dxa"/>
          </w:tcPr>
          <w:p w14:paraId="22C47462" w14:textId="77777777" w:rsidR="00AE10EF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d.</w:t>
            </w:r>
          </w:p>
        </w:tc>
        <w:tc>
          <w:tcPr>
            <w:tcW w:w="3827" w:type="dxa"/>
          </w:tcPr>
          <w:p w14:paraId="65B19D41" w14:textId="77777777" w:rsidR="00AE10EF" w:rsidRPr="002860F1" w:rsidRDefault="00AE10EF" w:rsidP="00647373">
            <w:pPr>
              <w:pStyle w:val="Default"/>
              <w:jc w:val="both"/>
              <w:rPr>
                <w:sz w:val="23"/>
                <w:szCs w:val="23"/>
              </w:rPr>
            </w:pPr>
            <w:r w:rsidRPr="002860F1">
              <w:rPr>
                <w:szCs w:val="22"/>
              </w:rPr>
              <w:t>T-4.1. Temos apibendrinimas, temos žinių įtvirtinimas, praktinių pavyzdžių analizė, grupinės užduotys, dalyvių diskusijos</w:t>
            </w:r>
          </w:p>
        </w:tc>
        <w:tc>
          <w:tcPr>
            <w:tcW w:w="2268" w:type="dxa"/>
          </w:tcPr>
          <w:p w14:paraId="024F5F5D" w14:textId="77777777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10–17.15 val.</w:t>
            </w:r>
          </w:p>
          <w:p w14:paraId="69EAB5A8" w14:textId="3A0A2C08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Jurbarko švietimo centras</w:t>
            </w:r>
          </w:p>
        </w:tc>
        <w:tc>
          <w:tcPr>
            <w:tcW w:w="2409" w:type="dxa"/>
          </w:tcPr>
          <w:p w14:paraId="6C47CF36" w14:textId="6E19C372" w:rsidR="00AE10EF" w:rsidRPr="00351537" w:rsidRDefault="00AE10EF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  <w:tr w:rsidR="006520F5" w:rsidRPr="00351537" w14:paraId="1FEB2E39" w14:textId="77777777" w:rsidTr="00647373">
        <w:trPr>
          <w:trHeight w:val="315"/>
        </w:trPr>
        <w:tc>
          <w:tcPr>
            <w:tcW w:w="1134" w:type="dxa"/>
          </w:tcPr>
          <w:p w14:paraId="1216A4A7" w14:textId="27986E70" w:rsidR="006520F5" w:rsidRPr="00351537" w:rsidRDefault="00351537" w:rsidP="00647373">
            <w:pPr>
              <w:jc w:val="center"/>
              <w:rPr>
                <w:szCs w:val="24"/>
              </w:rPr>
            </w:pPr>
            <w:r w:rsidRPr="00351537">
              <w:rPr>
                <w:color w:val="000000"/>
                <w:szCs w:val="24"/>
              </w:rPr>
              <w:t>3 d.</w:t>
            </w:r>
          </w:p>
        </w:tc>
        <w:tc>
          <w:tcPr>
            <w:tcW w:w="3827" w:type="dxa"/>
          </w:tcPr>
          <w:p w14:paraId="09B7678C" w14:textId="7BC2B5DA" w:rsidR="006520F5" w:rsidRPr="002860F1" w:rsidRDefault="00F776AF" w:rsidP="00647373">
            <w:pPr>
              <w:pStyle w:val="Default"/>
              <w:jc w:val="both"/>
              <w:rPr>
                <w:sz w:val="23"/>
                <w:szCs w:val="23"/>
              </w:rPr>
            </w:pPr>
            <w:r w:rsidRPr="002860F1">
              <w:rPr>
                <w:sz w:val="23"/>
                <w:szCs w:val="23"/>
              </w:rPr>
              <w:t>T-6. Švietimo įstaigos teisinis reglamentavimas ir administracinė atsakomybė</w:t>
            </w:r>
          </w:p>
        </w:tc>
        <w:tc>
          <w:tcPr>
            <w:tcW w:w="2268" w:type="dxa"/>
          </w:tcPr>
          <w:p w14:paraId="11340BC7" w14:textId="12698E50" w:rsidR="006520F5" w:rsidRPr="00351537" w:rsidRDefault="006520F5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9–1</w:t>
            </w:r>
            <w:r w:rsidR="00F776AF">
              <w:rPr>
                <w:color w:val="000000"/>
                <w:szCs w:val="24"/>
              </w:rPr>
              <w:t>6.15</w:t>
            </w:r>
            <w:r w:rsidRPr="00351537">
              <w:rPr>
                <w:color w:val="000000"/>
                <w:szCs w:val="24"/>
              </w:rPr>
              <w:t xml:space="preserve"> val.</w:t>
            </w:r>
          </w:p>
          <w:p w14:paraId="594B71DC" w14:textId="1B07B193" w:rsidR="006520F5" w:rsidRPr="00351537" w:rsidRDefault="006520F5" w:rsidP="00647373">
            <w:pPr>
              <w:jc w:val="center"/>
              <w:rPr>
                <w:szCs w:val="24"/>
              </w:rPr>
            </w:pPr>
            <w:r w:rsidRPr="00351537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5B03128A" w14:textId="7A9A4A7C" w:rsidR="006520F5" w:rsidRPr="00351537" w:rsidRDefault="006520F5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  <w:tr w:rsidR="00AE10EF" w:rsidRPr="00351537" w14:paraId="35C213AC" w14:textId="77777777" w:rsidTr="00647373">
        <w:trPr>
          <w:trHeight w:val="315"/>
        </w:trPr>
        <w:tc>
          <w:tcPr>
            <w:tcW w:w="1134" w:type="dxa"/>
          </w:tcPr>
          <w:p w14:paraId="6FE3DCD9" w14:textId="5AC05582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d.</w:t>
            </w:r>
          </w:p>
        </w:tc>
        <w:tc>
          <w:tcPr>
            <w:tcW w:w="3827" w:type="dxa"/>
          </w:tcPr>
          <w:p w14:paraId="139C7502" w14:textId="28F36514" w:rsidR="00AE10EF" w:rsidRPr="002860F1" w:rsidRDefault="00AE10EF" w:rsidP="00647373">
            <w:pPr>
              <w:pStyle w:val="Default"/>
              <w:jc w:val="both"/>
              <w:rPr>
                <w:sz w:val="23"/>
                <w:szCs w:val="23"/>
              </w:rPr>
            </w:pPr>
            <w:r w:rsidRPr="002860F1">
              <w:rPr>
                <w:sz w:val="23"/>
                <w:szCs w:val="23"/>
              </w:rPr>
              <w:t>K-4. Personalo valdymo ir organizacinės kultūros taikomoji analizė</w:t>
            </w:r>
            <w:r w:rsidRPr="002860F1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14:paraId="71D464BA" w14:textId="77777777" w:rsidR="00647373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16.30–20.30 val.</w:t>
            </w:r>
            <w:r w:rsidRPr="00351537">
              <w:rPr>
                <w:color w:val="000000"/>
                <w:szCs w:val="24"/>
              </w:rPr>
              <w:t xml:space="preserve"> </w:t>
            </w:r>
          </w:p>
          <w:p w14:paraId="74419116" w14:textId="416C465E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1267DE26" w14:textId="46D8C60E" w:rsidR="00AE10EF" w:rsidRPr="00351537" w:rsidRDefault="00AE10EF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  <w:tr w:rsidR="00AE10EF" w:rsidRPr="00351537" w14:paraId="28593E4F" w14:textId="77777777" w:rsidTr="00647373">
        <w:trPr>
          <w:trHeight w:val="315"/>
        </w:trPr>
        <w:tc>
          <w:tcPr>
            <w:tcW w:w="1134" w:type="dxa"/>
          </w:tcPr>
          <w:p w14:paraId="393A5521" w14:textId="55AA417D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d.</w:t>
            </w:r>
          </w:p>
        </w:tc>
        <w:tc>
          <w:tcPr>
            <w:tcW w:w="3827" w:type="dxa"/>
          </w:tcPr>
          <w:p w14:paraId="0DE0A7CF" w14:textId="1D7E7F03" w:rsidR="00AE10EF" w:rsidRPr="002860F1" w:rsidRDefault="00AE10EF" w:rsidP="00647373">
            <w:pPr>
              <w:pStyle w:val="Default"/>
              <w:jc w:val="both"/>
              <w:rPr>
                <w:sz w:val="23"/>
                <w:szCs w:val="23"/>
              </w:rPr>
            </w:pPr>
            <w:r w:rsidRPr="002860F1">
              <w:rPr>
                <w:szCs w:val="22"/>
              </w:rPr>
              <w:t xml:space="preserve">T-5. Išteklių ir procesų valdymas švietimo įstaigoje.  </w:t>
            </w:r>
          </w:p>
        </w:tc>
        <w:tc>
          <w:tcPr>
            <w:tcW w:w="2268" w:type="dxa"/>
          </w:tcPr>
          <w:p w14:paraId="35DF1006" w14:textId="77777777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9–15.30 val.</w:t>
            </w:r>
          </w:p>
          <w:p w14:paraId="7E927B59" w14:textId="497675B8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54930CA7" w14:textId="02FC8BC6" w:rsidR="00AE10EF" w:rsidRPr="00351537" w:rsidRDefault="00AE10EF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  <w:tr w:rsidR="00AE10EF" w:rsidRPr="00351537" w14:paraId="544C8E94" w14:textId="77777777" w:rsidTr="00647373">
        <w:trPr>
          <w:trHeight w:val="315"/>
        </w:trPr>
        <w:tc>
          <w:tcPr>
            <w:tcW w:w="1134" w:type="dxa"/>
          </w:tcPr>
          <w:p w14:paraId="7D4DB193" w14:textId="12CCDB2F" w:rsidR="00AE10EF" w:rsidRDefault="002860F1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d.</w:t>
            </w:r>
          </w:p>
        </w:tc>
        <w:tc>
          <w:tcPr>
            <w:tcW w:w="3827" w:type="dxa"/>
          </w:tcPr>
          <w:p w14:paraId="28A25A87" w14:textId="3620D30D" w:rsidR="00AE10EF" w:rsidRPr="002860F1" w:rsidRDefault="002860F1" w:rsidP="00647373">
            <w:pPr>
              <w:pStyle w:val="Default"/>
              <w:jc w:val="both"/>
              <w:rPr>
                <w:szCs w:val="22"/>
              </w:rPr>
            </w:pPr>
            <w:r w:rsidRPr="002860F1">
              <w:rPr>
                <w:szCs w:val="22"/>
              </w:rPr>
              <w:t>P-5. Vadovo kompetencijų įsivertinimas ir tobulinimo planas</w:t>
            </w:r>
          </w:p>
        </w:tc>
        <w:tc>
          <w:tcPr>
            <w:tcW w:w="2268" w:type="dxa"/>
          </w:tcPr>
          <w:p w14:paraId="7777A5E9" w14:textId="53DCB1B8" w:rsidR="00AE10EF" w:rsidRPr="00351537" w:rsidRDefault="002860F1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16–20 val.</w:t>
            </w:r>
          </w:p>
        </w:tc>
        <w:tc>
          <w:tcPr>
            <w:tcW w:w="2409" w:type="dxa"/>
          </w:tcPr>
          <w:p w14:paraId="4424D6AD" w14:textId="77777777" w:rsidR="00AE10EF" w:rsidRPr="00351537" w:rsidRDefault="00AE10EF" w:rsidP="00647373">
            <w:pPr>
              <w:rPr>
                <w:szCs w:val="24"/>
              </w:rPr>
            </w:pPr>
          </w:p>
        </w:tc>
      </w:tr>
      <w:tr w:rsidR="00AE10EF" w:rsidRPr="00351537" w14:paraId="191F4440" w14:textId="77777777" w:rsidTr="00647373">
        <w:trPr>
          <w:trHeight w:val="315"/>
        </w:trPr>
        <w:tc>
          <w:tcPr>
            <w:tcW w:w="1134" w:type="dxa"/>
          </w:tcPr>
          <w:p w14:paraId="56133979" w14:textId="22127B94" w:rsidR="00AE10EF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 d.</w:t>
            </w:r>
          </w:p>
        </w:tc>
        <w:tc>
          <w:tcPr>
            <w:tcW w:w="3827" w:type="dxa"/>
          </w:tcPr>
          <w:p w14:paraId="3A90B285" w14:textId="079F31CF" w:rsidR="00AE10EF" w:rsidRPr="002860F1" w:rsidRDefault="00AE10EF" w:rsidP="00647373">
            <w:pPr>
              <w:pStyle w:val="Default"/>
              <w:jc w:val="both"/>
              <w:rPr>
                <w:szCs w:val="22"/>
              </w:rPr>
            </w:pPr>
            <w:r w:rsidRPr="002860F1">
              <w:rPr>
                <w:szCs w:val="22"/>
              </w:rPr>
              <w:t>T-5.1. Temos apibendrinimas, temos žinių įtvirtinimas, praktinių pavyzdžių analizė, grupinės užduotys, dalyvių diskusijos.</w:t>
            </w:r>
          </w:p>
        </w:tc>
        <w:tc>
          <w:tcPr>
            <w:tcW w:w="2268" w:type="dxa"/>
          </w:tcPr>
          <w:p w14:paraId="5F3939C8" w14:textId="77777777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10–17.15 val.</w:t>
            </w:r>
          </w:p>
          <w:p w14:paraId="5C1D70CE" w14:textId="316AA6D1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Jurbarko švietimo centras</w:t>
            </w:r>
          </w:p>
        </w:tc>
        <w:tc>
          <w:tcPr>
            <w:tcW w:w="2409" w:type="dxa"/>
          </w:tcPr>
          <w:p w14:paraId="707D7C87" w14:textId="6F5F7F8C" w:rsidR="00AE10EF" w:rsidRPr="00351537" w:rsidRDefault="00AE10EF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  <w:tr w:rsidR="00B34D90" w:rsidRPr="00351537" w14:paraId="77613452" w14:textId="77777777" w:rsidTr="00647373">
        <w:trPr>
          <w:trHeight w:val="170"/>
        </w:trPr>
        <w:tc>
          <w:tcPr>
            <w:tcW w:w="1134" w:type="dxa"/>
          </w:tcPr>
          <w:p w14:paraId="4D955047" w14:textId="77777777" w:rsidR="00B34D90" w:rsidRPr="00351537" w:rsidRDefault="00B34D90" w:rsidP="00647373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351537">
              <w:rPr>
                <w:color w:val="000000"/>
                <w:szCs w:val="24"/>
              </w:rPr>
              <w:t xml:space="preserve"> d.</w:t>
            </w:r>
          </w:p>
        </w:tc>
        <w:tc>
          <w:tcPr>
            <w:tcW w:w="3827" w:type="dxa"/>
          </w:tcPr>
          <w:p w14:paraId="472AFEA4" w14:textId="7C2938F0" w:rsidR="00B34D90" w:rsidRPr="002860F1" w:rsidRDefault="00B34D90" w:rsidP="00647373">
            <w:pPr>
              <w:rPr>
                <w:szCs w:val="24"/>
              </w:rPr>
            </w:pPr>
            <w:r w:rsidRPr="002860F1">
              <w:rPr>
                <w:szCs w:val="22"/>
              </w:rPr>
              <w:t>B-1. Praktinės veiklos atliktų užduočių pristatymas ir aptarimas. Visos mokymų programos refleksija</w:t>
            </w:r>
          </w:p>
        </w:tc>
        <w:tc>
          <w:tcPr>
            <w:tcW w:w="2268" w:type="dxa"/>
          </w:tcPr>
          <w:p w14:paraId="5777BF1B" w14:textId="77777777" w:rsidR="00B34D90" w:rsidRPr="00351537" w:rsidRDefault="00B34D90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9–16.15 val.</w:t>
            </w:r>
          </w:p>
          <w:p w14:paraId="27EB4D5F" w14:textId="77777777" w:rsidR="00B34D90" w:rsidRPr="00351537" w:rsidRDefault="00B34D90" w:rsidP="00647373">
            <w:pPr>
              <w:jc w:val="center"/>
              <w:rPr>
                <w:szCs w:val="24"/>
              </w:rPr>
            </w:pPr>
            <w:r w:rsidRPr="00351537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0903F1D5" w14:textId="77777777" w:rsidR="00B34D90" w:rsidRPr="00351537" w:rsidRDefault="00B34D90" w:rsidP="00647373">
            <w:pPr>
              <w:rPr>
                <w:szCs w:val="24"/>
              </w:rPr>
            </w:pPr>
            <w:r>
              <w:rPr>
                <w:szCs w:val="24"/>
              </w:rPr>
              <w:t xml:space="preserve">Vega </w:t>
            </w:r>
            <w:proofErr w:type="spellStart"/>
            <w:r>
              <w:rPr>
                <w:szCs w:val="24"/>
              </w:rPr>
              <w:t>Dikčienė</w:t>
            </w:r>
            <w:proofErr w:type="spellEnd"/>
          </w:p>
        </w:tc>
      </w:tr>
      <w:tr w:rsidR="00F776AF" w:rsidRPr="00351537" w14:paraId="02702D96" w14:textId="77777777" w:rsidTr="00647373">
        <w:trPr>
          <w:trHeight w:val="315"/>
        </w:trPr>
        <w:tc>
          <w:tcPr>
            <w:tcW w:w="1134" w:type="dxa"/>
          </w:tcPr>
          <w:p w14:paraId="1411E1FE" w14:textId="0D81038A" w:rsidR="00F776A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F776AF">
              <w:rPr>
                <w:color w:val="000000"/>
                <w:szCs w:val="24"/>
              </w:rPr>
              <w:t xml:space="preserve"> d.</w:t>
            </w:r>
          </w:p>
        </w:tc>
        <w:tc>
          <w:tcPr>
            <w:tcW w:w="3827" w:type="dxa"/>
          </w:tcPr>
          <w:p w14:paraId="0D1791D6" w14:textId="3D54AA6C" w:rsidR="00F776AF" w:rsidRPr="002860F1" w:rsidRDefault="00AE10EF" w:rsidP="00647373">
            <w:pPr>
              <w:rPr>
                <w:szCs w:val="22"/>
              </w:rPr>
            </w:pPr>
            <w:r w:rsidRPr="002860F1">
              <w:rPr>
                <w:szCs w:val="22"/>
              </w:rPr>
              <w:t>K-5. Personalo valdymo ir organizacinės kultūros taikomoji analizė</w:t>
            </w:r>
          </w:p>
        </w:tc>
        <w:tc>
          <w:tcPr>
            <w:tcW w:w="2268" w:type="dxa"/>
          </w:tcPr>
          <w:p w14:paraId="2C736389" w14:textId="2390A482" w:rsidR="00AE10E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  <w:r w:rsidRPr="00351537">
              <w:rPr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>20</w:t>
            </w:r>
            <w:r w:rsidRPr="00351537">
              <w:rPr>
                <w:color w:val="000000"/>
                <w:szCs w:val="24"/>
              </w:rPr>
              <w:t>.30 val.</w:t>
            </w:r>
          </w:p>
          <w:p w14:paraId="5C4279EF" w14:textId="61BE389D" w:rsidR="00F776AF" w:rsidRPr="00351537" w:rsidRDefault="00AE10EF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7D4CB2B1" w14:textId="147E968B" w:rsidR="00F776AF" w:rsidRPr="00351537" w:rsidRDefault="00AE10EF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  <w:tr w:rsidR="00B34D90" w:rsidRPr="00647373" w14:paraId="5DB5CA96" w14:textId="77777777" w:rsidTr="00647373">
        <w:trPr>
          <w:trHeight w:val="315"/>
        </w:trPr>
        <w:tc>
          <w:tcPr>
            <w:tcW w:w="1134" w:type="dxa"/>
          </w:tcPr>
          <w:p w14:paraId="768F892C" w14:textId="75906A3D" w:rsidR="00B34D90" w:rsidRPr="00647373" w:rsidRDefault="00B34D90" w:rsidP="00647373">
            <w:pPr>
              <w:jc w:val="center"/>
              <w:rPr>
                <w:color w:val="000000"/>
                <w:szCs w:val="24"/>
              </w:rPr>
            </w:pPr>
            <w:r w:rsidRPr="00647373">
              <w:rPr>
                <w:color w:val="000000"/>
                <w:szCs w:val="24"/>
              </w:rPr>
              <w:t>9 d.</w:t>
            </w:r>
          </w:p>
        </w:tc>
        <w:tc>
          <w:tcPr>
            <w:tcW w:w="3827" w:type="dxa"/>
          </w:tcPr>
          <w:p w14:paraId="7B8E620E" w14:textId="547A5BAD" w:rsidR="00B34D90" w:rsidRPr="00647373" w:rsidRDefault="00B34D90" w:rsidP="00647373">
            <w:pPr>
              <w:jc w:val="both"/>
              <w:rPr>
                <w:szCs w:val="22"/>
              </w:rPr>
            </w:pPr>
            <w:r w:rsidRPr="00647373">
              <w:rPr>
                <w:szCs w:val="22"/>
              </w:rPr>
              <w:t>T-6.1. Temos apibendrinimas, temos žinių įtvirtinimas, praktinių pavyzdžių analizė, grupinės užduotys, dalyvių diskusijos</w:t>
            </w:r>
          </w:p>
        </w:tc>
        <w:tc>
          <w:tcPr>
            <w:tcW w:w="2268" w:type="dxa"/>
          </w:tcPr>
          <w:p w14:paraId="4D3D7A62" w14:textId="77777777" w:rsidR="00B34D90" w:rsidRPr="00647373" w:rsidRDefault="00B34D90" w:rsidP="00647373">
            <w:pPr>
              <w:jc w:val="center"/>
              <w:rPr>
                <w:color w:val="000000"/>
                <w:szCs w:val="24"/>
              </w:rPr>
            </w:pPr>
            <w:r w:rsidRPr="00647373">
              <w:rPr>
                <w:color w:val="000000"/>
                <w:szCs w:val="24"/>
              </w:rPr>
              <w:t>9–15.30 val.</w:t>
            </w:r>
          </w:p>
          <w:p w14:paraId="2054A3B5" w14:textId="4A8CEE06" w:rsidR="00B34D90" w:rsidRPr="00647373" w:rsidRDefault="00B34D90" w:rsidP="00647373">
            <w:pPr>
              <w:jc w:val="center"/>
              <w:rPr>
                <w:color w:val="000000"/>
                <w:szCs w:val="24"/>
              </w:rPr>
            </w:pPr>
            <w:r w:rsidRPr="00647373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6A190A87" w14:textId="0962EFE0" w:rsidR="00B34D90" w:rsidRPr="00647373" w:rsidRDefault="00B34D90" w:rsidP="00647373">
            <w:pPr>
              <w:rPr>
                <w:szCs w:val="24"/>
              </w:rPr>
            </w:pPr>
            <w:r w:rsidRPr="00647373">
              <w:rPr>
                <w:szCs w:val="24"/>
              </w:rPr>
              <w:t xml:space="preserve">Olivija </w:t>
            </w:r>
            <w:proofErr w:type="spellStart"/>
            <w:r w:rsidRPr="00647373">
              <w:rPr>
                <w:szCs w:val="24"/>
              </w:rPr>
              <w:t>Saranienė</w:t>
            </w:r>
            <w:proofErr w:type="spellEnd"/>
          </w:p>
        </w:tc>
      </w:tr>
      <w:tr w:rsidR="00B34D90" w:rsidRPr="00351537" w14:paraId="3F8094DD" w14:textId="77777777" w:rsidTr="00647373">
        <w:trPr>
          <w:trHeight w:val="315"/>
        </w:trPr>
        <w:tc>
          <w:tcPr>
            <w:tcW w:w="1134" w:type="dxa"/>
          </w:tcPr>
          <w:p w14:paraId="1F6A93CE" w14:textId="4B4E1583" w:rsidR="00B34D90" w:rsidRPr="00351537" w:rsidRDefault="00B34D90" w:rsidP="00647373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Pr="00351537">
              <w:rPr>
                <w:color w:val="000000"/>
                <w:szCs w:val="24"/>
              </w:rPr>
              <w:t xml:space="preserve"> d.</w:t>
            </w:r>
          </w:p>
        </w:tc>
        <w:tc>
          <w:tcPr>
            <w:tcW w:w="3827" w:type="dxa"/>
          </w:tcPr>
          <w:p w14:paraId="56B5127D" w14:textId="419F04E8" w:rsidR="00B34D90" w:rsidRPr="002860F1" w:rsidRDefault="00B34D90" w:rsidP="00647373">
            <w:pPr>
              <w:jc w:val="both"/>
              <w:rPr>
                <w:szCs w:val="24"/>
              </w:rPr>
            </w:pPr>
            <w:r w:rsidRPr="002860F1">
              <w:rPr>
                <w:szCs w:val="22"/>
              </w:rPr>
              <w:t>B-3. Praktinės veiklos atliktų užduočių pristatymas ir aptarimas. Visos mokymų programos refleksija</w:t>
            </w:r>
          </w:p>
        </w:tc>
        <w:tc>
          <w:tcPr>
            <w:tcW w:w="2268" w:type="dxa"/>
          </w:tcPr>
          <w:p w14:paraId="00D4766A" w14:textId="77777777" w:rsidR="00B34D90" w:rsidRPr="00351537" w:rsidRDefault="00B34D90" w:rsidP="00647373">
            <w:pPr>
              <w:jc w:val="center"/>
              <w:rPr>
                <w:color w:val="000000"/>
                <w:szCs w:val="24"/>
              </w:rPr>
            </w:pPr>
            <w:r w:rsidRPr="00351537">
              <w:rPr>
                <w:color w:val="000000"/>
                <w:szCs w:val="24"/>
              </w:rPr>
              <w:t>9–16.15 val.</w:t>
            </w:r>
          </w:p>
          <w:p w14:paraId="551757F3" w14:textId="71CF6884" w:rsidR="00B34D90" w:rsidRPr="00351537" w:rsidRDefault="00B34D90" w:rsidP="00647373">
            <w:pPr>
              <w:jc w:val="center"/>
              <w:rPr>
                <w:szCs w:val="24"/>
              </w:rPr>
            </w:pPr>
            <w:r w:rsidRPr="00351537">
              <w:rPr>
                <w:color w:val="000000"/>
                <w:szCs w:val="24"/>
              </w:rPr>
              <w:t>Nuotoliniu būdu</w:t>
            </w:r>
          </w:p>
        </w:tc>
        <w:tc>
          <w:tcPr>
            <w:tcW w:w="2409" w:type="dxa"/>
          </w:tcPr>
          <w:p w14:paraId="7B95DE5D" w14:textId="64120238" w:rsidR="00B34D90" w:rsidRPr="00351537" w:rsidRDefault="00B34D90" w:rsidP="00647373">
            <w:pPr>
              <w:rPr>
                <w:szCs w:val="24"/>
              </w:rPr>
            </w:pPr>
            <w:r w:rsidRPr="00351537">
              <w:rPr>
                <w:szCs w:val="24"/>
              </w:rPr>
              <w:t xml:space="preserve">Olivija </w:t>
            </w:r>
            <w:proofErr w:type="spellStart"/>
            <w:r w:rsidRPr="00351537">
              <w:rPr>
                <w:szCs w:val="24"/>
              </w:rPr>
              <w:t>Saranienė</w:t>
            </w:r>
            <w:proofErr w:type="spellEnd"/>
          </w:p>
        </w:tc>
      </w:tr>
    </w:tbl>
    <w:p w14:paraId="657BE4BB" w14:textId="77777777" w:rsidR="00133BA0" w:rsidRDefault="00133BA0" w:rsidP="00A10748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</w:p>
    <w:p w14:paraId="5F2E8640" w14:textId="77777777" w:rsidR="00F36F6B" w:rsidRDefault="00F36F6B" w:rsidP="00F36F6B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2. Egzaminai, pagrindinio ugdymo ir kitų mokymosi pasiekimų patikrinimas.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1209"/>
        <w:gridCol w:w="3781"/>
        <w:gridCol w:w="2251"/>
        <w:gridCol w:w="2397"/>
      </w:tblGrid>
      <w:tr w:rsidR="00167E42" w:rsidRPr="00167E42" w14:paraId="6C0A27E2" w14:textId="77777777" w:rsidTr="00E07348">
        <w:trPr>
          <w:trHeight w:val="315"/>
        </w:trPr>
        <w:tc>
          <w:tcPr>
            <w:tcW w:w="1134" w:type="dxa"/>
            <w:hideMark/>
          </w:tcPr>
          <w:p w14:paraId="33068D1D" w14:textId="77777777" w:rsidR="00167E42" w:rsidRPr="00167E42" w:rsidRDefault="00167E42" w:rsidP="00167E42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67E42">
              <w:rPr>
                <w:b/>
                <w:bCs/>
                <w:szCs w:val="24"/>
                <w:lang w:eastAsia="ar-SA"/>
              </w:rPr>
              <w:t>Data</w:t>
            </w:r>
          </w:p>
        </w:tc>
        <w:tc>
          <w:tcPr>
            <w:tcW w:w="3827" w:type="dxa"/>
            <w:hideMark/>
          </w:tcPr>
          <w:p w14:paraId="1D6060D0" w14:textId="77777777" w:rsidR="00167E42" w:rsidRPr="00167E42" w:rsidRDefault="00167E42" w:rsidP="00167E42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67E42">
              <w:rPr>
                <w:b/>
                <w:bCs/>
                <w:szCs w:val="24"/>
                <w:lang w:eastAsia="ar-SA"/>
              </w:rPr>
              <w:t>Renginio pavadinimas ir temos</w:t>
            </w:r>
          </w:p>
        </w:tc>
        <w:tc>
          <w:tcPr>
            <w:tcW w:w="2268" w:type="dxa"/>
            <w:hideMark/>
          </w:tcPr>
          <w:p w14:paraId="156EC5C9" w14:textId="77777777" w:rsidR="00167E42" w:rsidRPr="00167E42" w:rsidRDefault="00167E42" w:rsidP="00167E42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67E42">
              <w:rPr>
                <w:b/>
                <w:bCs/>
                <w:szCs w:val="24"/>
                <w:lang w:eastAsia="ar-SA"/>
              </w:rPr>
              <w:t>Laikas ir vieta</w:t>
            </w:r>
          </w:p>
        </w:tc>
        <w:tc>
          <w:tcPr>
            <w:tcW w:w="2409" w:type="dxa"/>
            <w:hideMark/>
          </w:tcPr>
          <w:p w14:paraId="55A668AA" w14:textId="77777777" w:rsidR="00167E42" w:rsidRPr="00167E42" w:rsidRDefault="00167E42" w:rsidP="00167E42">
            <w:pPr>
              <w:pStyle w:val="Antrats"/>
              <w:jc w:val="center"/>
              <w:rPr>
                <w:b/>
                <w:bCs/>
                <w:szCs w:val="24"/>
                <w:lang w:eastAsia="ar-SA"/>
              </w:rPr>
            </w:pPr>
            <w:r w:rsidRPr="00167E42">
              <w:rPr>
                <w:b/>
                <w:bCs/>
                <w:szCs w:val="24"/>
                <w:lang w:eastAsia="ar-SA"/>
              </w:rPr>
              <w:t>Organizatorius</w:t>
            </w:r>
          </w:p>
        </w:tc>
      </w:tr>
      <w:tr w:rsidR="00167E42" w:rsidRPr="00167E42" w14:paraId="52155AB6" w14:textId="77777777" w:rsidTr="00E07348">
        <w:trPr>
          <w:trHeight w:val="315"/>
        </w:trPr>
        <w:tc>
          <w:tcPr>
            <w:tcW w:w="1134" w:type="dxa"/>
            <w:hideMark/>
          </w:tcPr>
          <w:p w14:paraId="5CA8F90B" w14:textId="77777777" w:rsidR="00167E42" w:rsidRPr="00167E42" w:rsidRDefault="00167E42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3 d.</w:t>
            </w:r>
          </w:p>
        </w:tc>
        <w:tc>
          <w:tcPr>
            <w:tcW w:w="3827" w:type="dxa"/>
            <w:hideMark/>
          </w:tcPr>
          <w:p w14:paraId="59670338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NMPP 4 klasė. Lietuvių kalba ir literatūra (skaitymas)</w:t>
            </w:r>
          </w:p>
        </w:tc>
        <w:tc>
          <w:tcPr>
            <w:tcW w:w="2268" w:type="dxa"/>
            <w:hideMark/>
          </w:tcPr>
          <w:p w14:paraId="5FF36E95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Mokyklose</w:t>
            </w:r>
          </w:p>
        </w:tc>
        <w:tc>
          <w:tcPr>
            <w:tcW w:w="2409" w:type="dxa"/>
            <w:hideMark/>
          </w:tcPr>
          <w:p w14:paraId="18E631E8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  <w:tr w:rsidR="00D65D37" w:rsidRPr="00167E42" w14:paraId="0475546C" w14:textId="77777777" w:rsidTr="00E07348">
        <w:trPr>
          <w:trHeight w:val="315"/>
        </w:trPr>
        <w:tc>
          <w:tcPr>
            <w:tcW w:w="1134" w:type="dxa"/>
            <w:hideMark/>
          </w:tcPr>
          <w:p w14:paraId="16BA6726" w14:textId="77777777" w:rsidR="00D65D37" w:rsidRPr="00167E42" w:rsidRDefault="00D65D37" w:rsidP="00A823EB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4 d.</w:t>
            </w:r>
          </w:p>
        </w:tc>
        <w:tc>
          <w:tcPr>
            <w:tcW w:w="3827" w:type="dxa"/>
            <w:hideMark/>
          </w:tcPr>
          <w:p w14:paraId="0813DED2" w14:textId="77777777" w:rsidR="00D65D37" w:rsidRPr="00167E42" w:rsidRDefault="00D65D37" w:rsidP="00A823EB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VBE II dalis. Matematika (A, B) bandomasis egzaminas</w:t>
            </w:r>
          </w:p>
        </w:tc>
        <w:tc>
          <w:tcPr>
            <w:tcW w:w="2268" w:type="dxa"/>
            <w:hideMark/>
          </w:tcPr>
          <w:p w14:paraId="7D57D2BC" w14:textId="77777777" w:rsidR="00D65D37" w:rsidRPr="00167E42" w:rsidRDefault="00D65D37" w:rsidP="00A823EB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 xml:space="preserve">Gimnazijos, </w:t>
            </w:r>
            <w:proofErr w:type="spellStart"/>
            <w:r w:rsidRPr="00167E42">
              <w:rPr>
                <w:szCs w:val="24"/>
                <w:lang w:eastAsia="ar-SA"/>
              </w:rPr>
              <w:t>Smalininkų</w:t>
            </w:r>
            <w:proofErr w:type="spellEnd"/>
            <w:r w:rsidRPr="00167E42">
              <w:rPr>
                <w:szCs w:val="24"/>
                <w:lang w:eastAsia="ar-SA"/>
              </w:rPr>
              <w:t xml:space="preserve"> TVM</w:t>
            </w:r>
          </w:p>
        </w:tc>
        <w:tc>
          <w:tcPr>
            <w:tcW w:w="2409" w:type="dxa"/>
            <w:hideMark/>
          </w:tcPr>
          <w:p w14:paraId="2D3C7C32" w14:textId="77777777" w:rsidR="00D65D37" w:rsidRPr="00167E42" w:rsidRDefault="00D65D37" w:rsidP="00A823EB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  <w:tr w:rsidR="00D65D37" w:rsidRPr="00167E42" w14:paraId="323FD3C7" w14:textId="77777777" w:rsidTr="00E07348">
        <w:trPr>
          <w:trHeight w:val="315"/>
        </w:trPr>
        <w:tc>
          <w:tcPr>
            <w:tcW w:w="1134" w:type="dxa"/>
            <w:hideMark/>
          </w:tcPr>
          <w:p w14:paraId="774003A5" w14:textId="77777777" w:rsidR="00D65D37" w:rsidRPr="00167E42" w:rsidRDefault="00D65D37" w:rsidP="00957989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6 d.</w:t>
            </w:r>
          </w:p>
        </w:tc>
        <w:tc>
          <w:tcPr>
            <w:tcW w:w="3827" w:type="dxa"/>
            <w:hideMark/>
          </w:tcPr>
          <w:p w14:paraId="6DD8B618" w14:textId="77777777" w:rsidR="00D65D37" w:rsidRPr="00167E42" w:rsidRDefault="00D65D37" w:rsidP="00957989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VBE II dalis. Informatika (bandomasis egzaminas)</w:t>
            </w:r>
          </w:p>
        </w:tc>
        <w:tc>
          <w:tcPr>
            <w:tcW w:w="2268" w:type="dxa"/>
            <w:hideMark/>
          </w:tcPr>
          <w:p w14:paraId="2DCE98F4" w14:textId="77777777" w:rsidR="00D65D37" w:rsidRPr="00167E42" w:rsidRDefault="00D65D37" w:rsidP="00957989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 xml:space="preserve">Gimnazijos, </w:t>
            </w:r>
            <w:proofErr w:type="spellStart"/>
            <w:r w:rsidRPr="00167E42">
              <w:rPr>
                <w:szCs w:val="24"/>
                <w:lang w:eastAsia="ar-SA"/>
              </w:rPr>
              <w:t>Smalininkų</w:t>
            </w:r>
            <w:proofErr w:type="spellEnd"/>
            <w:r w:rsidRPr="00167E42">
              <w:rPr>
                <w:szCs w:val="24"/>
                <w:lang w:eastAsia="ar-SA"/>
              </w:rPr>
              <w:t xml:space="preserve"> TVM</w:t>
            </w:r>
          </w:p>
        </w:tc>
        <w:tc>
          <w:tcPr>
            <w:tcW w:w="2409" w:type="dxa"/>
            <w:hideMark/>
          </w:tcPr>
          <w:p w14:paraId="69CE8136" w14:textId="77777777" w:rsidR="00D65D37" w:rsidRPr="00167E42" w:rsidRDefault="00D65D37" w:rsidP="00957989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  <w:tr w:rsidR="00167E42" w:rsidRPr="00167E42" w14:paraId="5471A831" w14:textId="77777777" w:rsidTr="00E07348">
        <w:trPr>
          <w:trHeight w:val="315"/>
        </w:trPr>
        <w:tc>
          <w:tcPr>
            <w:tcW w:w="1134" w:type="dxa"/>
            <w:hideMark/>
          </w:tcPr>
          <w:p w14:paraId="1845D242" w14:textId="37C26C54" w:rsidR="00167E42" w:rsidRPr="00167E42" w:rsidRDefault="00167E42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9 d.</w:t>
            </w:r>
          </w:p>
        </w:tc>
        <w:tc>
          <w:tcPr>
            <w:tcW w:w="3827" w:type="dxa"/>
            <w:hideMark/>
          </w:tcPr>
          <w:p w14:paraId="499FF528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NMPP 4 klasė. Matematika</w:t>
            </w:r>
          </w:p>
        </w:tc>
        <w:tc>
          <w:tcPr>
            <w:tcW w:w="2268" w:type="dxa"/>
            <w:hideMark/>
          </w:tcPr>
          <w:p w14:paraId="188CEECD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Mokyklose</w:t>
            </w:r>
          </w:p>
        </w:tc>
        <w:tc>
          <w:tcPr>
            <w:tcW w:w="2409" w:type="dxa"/>
            <w:hideMark/>
          </w:tcPr>
          <w:p w14:paraId="71B1FE32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  <w:tr w:rsidR="00167E42" w:rsidRPr="00167E42" w14:paraId="1D367195" w14:textId="77777777" w:rsidTr="00E07348">
        <w:trPr>
          <w:trHeight w:val="315"/>
        </w:trPr>
        <w:tc>
          <w:tcPr>
            <w:tcW w:w="1134" w:type="dxa"/>
            <w:hideMark/>
          </w:tcPr>
          <w:p w14:paraId="274E4C86" w14:textId="77777777" w:rsidR="00167E42" w:rsidRPr="00167E42" w:rsidRDefault="00167E42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17 d.</w:t>
            </w:r>
          </w:p>
        </w:tc>
        <w:tc>
          <w:tcPr>
            <w:tcW w:w="3827" w:type="dxa"/>
            <w:hideMark/>
          </w:tcPr>
          <w:p w14:paraId="01DA79AA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NMPP 8 klasė. Lietuvių kalba ir literatūra (skaitymas)</w:t>
            </w:r>
          </w:p>
        </w:tc>
        <w:tc>
          <w:tcPr>
            <w:tcW w:w="2268" w:type="dxa"/>
            <w:hideMark/>
          </w:tcPr>
          <w:p w14:paraId="357A1F16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Mokyklose</w:t>
            </w:r>
          </w:p>
        </w:tc>
        <w:tc>
          <w:tcPr>
            <w:tcW w:w="2409" w:type="dxa"/>
            <w:hideMark/>
          </w:tcPr>
          <w:p w14:paraId="29076EE8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  <w:tr w:rsidR="00167E42" w:rsidRPr="00167E42" w14:paraId="29955DD6" w14:textId="77777777" w:rsidTr="00E07348">
        <w:trPr>
          <w:trHeight w:val="315"/>
        </w:trPr>
        <w:tc>
          <w:tcPr>
            <w:tcW w:w="1134" w:type="dxa"/>
            <w:hideMark/>
          </w:tcPr>
          <w:p w14:paraId="4CB0168D" w14:textId="77777777" w:rsidR="00167E42" w:rsidRPr="00167E42" w:rsidRDefault="00167E42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23 d.</w:t>
            </w:r>
          </w:p>
        </w:tc>
        <w:tc>
          <w:tcPr>
            <w:tcW w:w="3827" w:type="dxa"/>
            <w:hideMark/>
          </w:tcPr>
          <w:p w14:paraId="1A5E0C9F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NMPP 8 klasė. Matematika</w:t>
            </w:r>
          </w:p>
        </w:tc>
        <w:tc>
          <w:tcPr>
            <w:tcW w:w="2268" w:type="dxa"/>
            <w:hideMark/>
          </w:tcPr>
          <w:p w14:paraId="2516EABB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Mokyklose</w:t>
            </w:r>
          </w:p>
        </w:tc>
        <w:tc>
          <w:tcPr>
            <w:tcW w:w="2409" w:type="dxa"/>
            <w:hideMark/>
          </w:tcPr>
          <w:p w14:paraId="7B37DFE5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  <w:tr w:rsidR="00167E42" w:rsidRPr="00167E42" w14:paraId="0FA2E894" w14:textId="77777777" w:rsidTr="00E07348">
        <w:trPr>
          <w:trHeight w:val="315"/>
        </w:trPr>
        <w:tc>
          <w:tcPr>
            <w:tcW w:w="1134" w:type="dxa"/>
            <w:hideMark/>
          </w:tcPr>
          <w:p w14:paraId="40312EAE" w14:textId="77777777" w:rsidR="003B44C6" w:rsidRDefault="00167E42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30</w:t>
            </w:r>
            <w:r w:rsidR="00464ABF">
              <w:rPr>
                <w:szCs w:val="24"/>
                <w:lang w:eastAsia="ar-SA"/>
              </w:rPr>
              <w:t xml:space="preserve"> d.</w:t>
            </w:r>
            <w:r w:rsidRPr="00167E42">
              <w:rPr>
                <w:szCs w:val="24"/>
                <w:lang w:eastAsia="ar-SA"/>
              </w:rPr>
              <w:t>, 31</w:t>
            </w:r>
            <w:r>
              <w:rPr>
                <w:szCs w:val="24"/>
                <w:lang w:eastAsia="ar-SA"/>
              </w:rPr>
              <w:t> </w:t>
            </w:r>
            <w:r w:rsidRPr="00167E42">
              <w:rPr>
                <w:szCs w:val="24"/>
                <w:lang w:eastAsia="ar-SA"/>
              </w:rPr>
              <w:t>d.,</w:t>
            </w:r>
          </w:p>
          <w:p w14:paraId="6164A029" w14:textId="6651F38B" w:rsidR="003B44C6" w:rsidRDefault="003B44C6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</w:t>
            </w:r>
            <w:r w:rsidR="00167E42" w:rsidRPr="00167E42">
              <w:rPr>
                <w:szCs w:val="24"/>
                <w:lang w:eastAsia="ar-SA"/>
              </w:rPr>
              <w:t>alandžio</w:t>
            </w:r>
            <w:r>
              <w:rPr>
                <w:szCs w:val="24"/>
                <w:lang w:eastAsia="ar-SA"/>
              </w:rPr>
              <w:t> </w:t>
            </w:r>
          </w:p>
          <w:p w14:paraId="7A14B2E9" w14:textId="66F1B2C8" w:rsidR="00167E42" w:rsidRPr="00167E42" w:rsidRDefault="00167E42" w:rsidP="00167E42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1–3 d.</w:t>
            </w:r>
          </w:p>
        </w:tc>
        <w:tc>
          <w:tcPr>
            <w:tcW w:w="3827" w:type="dxa"/>
            <w:hideMark/>
          </w:tcPr>
          <w:p w14:paraId="07208DBC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VBE I dalis. Lietuvių kalba ir literatūra (A, B)</w:t>
            </w:r>
          </w:p>
        </w:tc>
        <w:tc>
          <w:tcPr>
            <w:tcW w:w="2268" w:type="dxa"/>
            <w:hideMark/>
          </w:tcPr>
          <w:p w14:paraId="06EA06CB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 xml:space="preserve">Gimnazijos, </w:t>
            </w:r>
            <w:proofErr w:type="spellStart"/>
            <w:r w:rsidRPr="00167E42">
              <w:rPr>
                <w:szCs w:val="24"/>
                <w:lang w:eastAsia="ar-SA"/>
              </w:rPr>
              <w:t>Smalininkų</w:t>
            </w:r>
            <w:proofErr w:type="spellEnd"/>
            <w:r w:rsidRPr="00167E42">
              <w:rPr>
                <w:szCs w:val="24"/>
                <w:lang w:eastAsia="ar-SA"/>
              </w:rPr>
              <w:t xml:space="preserve"> TVM</w:t>
            </w:r>
          </w:p>
        </w:tc>
        <w:tc>
          <w:tcPr>
            <w:tcW w:w="2409" w:type="dxa"/>
            <w:hideMark/>
          </w:tcPr>
          <w:p w14:paraId="5B1354A3" w14:textId="77777777" w:rsidR="00167E42" w:rsidRPr="00167E42" w:rsidRDefault="00167E42" w:rsidP="00167E42">
            <w:pPr>
              <w:pStyle w:val="Antrats"/>
              <w:rPr>
                <w:szCs w:val="24"/>
                <w:lang w:eastAsia="ar-SA"/>
              </w:rPr>
            </w:pPr>
            <w:r w:rsidRPr="00167E42">
              <w:rPr>
                <w:szCs w:val="24"/>
                <w:lang w:eastAsia="ar-SA"/>
              </w:rPr>
              <w:t>Mokyklų vadovai</w:t>
            </w:r>
          </w:p>
        </w:tc>
      </w:tr>
    </w:tbl>
    <w:p w14:paraId="04AA3F1E" w14:textId="77777777" w:rsidR="00167E42" w:rsidRDefault="00167E42" w:rsidP="00A10748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</w:p>
    <w:p w14:paraId="047CE104" w14:textId="7B437BF1" w:rsidR="002F5523" w:rsidRPr="00331B11" w:rsidRDefault="00F36F6B" w:rsidP="00A10748">
      <w:pPr>
        <w:pStyle w:val="Antrats"/>
        <w:tabs>
          <w:tab w:val="clear" w:pos="4153"/>
          <w:tab w:val="clear" w:pos="8306"/>
        </w:tabs>
        <w:rPr>
          <w:rFonts w:eastAsia="Calibri"/>
          <w:szCs w:val="24"/>
        </w:rPr>
      </w:pPr>
      <w:r>
        <w:rPr>
          <w:b/>
          <w:szCs w:val="24"/>
          <w:lang w:eastAsia="ar-SA"/>
        </w:rPr>
        <w:t>3</w:t>
      </w:r>
      <w:r w:rsidR="002F5523" w:rsidRPr="00331B11">
        <w:rPr>
          <w:b/>
          <w:szCs w:val="24"/>
          <w:lang w:eastAsia="ar-SA"/>
        </w:rPr>
        <w:t>. Renginiai.</w:t>
      </w:r>
    </w:p>
    <w:p w14:paraId="45D11697" w14:textId="26B4E771" w:rsidR="002F5523" w:rsidRPr="00331B11" w:rsidRDefault="00F36F6B" w:rsidP="00A10748">
      <w:pPr>
        <w:tabs>
          <w:tab w:val="left" w:pos="4125"/>
          <w:tab w:val="left" w:pos="5940"/>
        </w:tabs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3</w:t>
      </w:r>
      <w:r w:rsidR="002F5523" w:rsidRPr="00331B11">
        <w:rPr>
          <w:b/>
          <w:szCs w:val="24"/>
          <w:lang w:eastAsia="ar-SA"/>
        </w:rPr>
        <w:t xml:space="preserve">.1. Konkursai, minėjimai bei kiti renginiai. 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1134"/>
        <w:gridCol w:w="3827"/>
        <w:gridCol w:w="2268"/>
        <w:gridCol w:w="2409"/>
      </w:tblGrid>
      <w:tr w:rsidR="00167E42" w:rsidRPr="00167E42" w14:paraId="1D68781A" w14:textId="77777777" w:rsidTr="00E07348">
        <w:trPr>
          <w:trHeight w:val="315"/>
        </w:trPr>
        <w:tc>
          <w:tcPr>
            <w:tcW w:w="1134" w:type="dxa"/>
            <w:hideMark/>
          </w:tcPr>
          <w:p w14:paraId="4B30979E" w14:textId="77777777" w:rsidR="00167E42" w:rsidRPr="00167E42" w:rsidRDefault="00167E42" w:rsidP="00167E42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Data</w:t>
            </w:r>
          </w:p>
        </w:tc>
        <w:tc>
          <w:tcPr>
            <w:tcW w:w="3827" w:type="dxa"/>
            <w:hideMark/>
          </w:tcPr>
          <w:p w14:paraId="22355FC4" w14:textId="77777777" w:rsidR="00167E42" w:rsidRPr="00167E42" w:rsidRDefault="00167E42" w:rsidP="00167E42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2268" w:type="dxa"/>
            <w:hideMark/>
          </w:tcPr>
          <w:p w14:paraId="74A7B419" w14:textId="77777777" w:rsidR="00167E42" w:rsidRPr="00167E42" w:rsidRDefault="00167E42" w:rsidP="00B20768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2409" w:type="dxa"/>
            <w:hideMark/>
          </w:tcPr>
          <w:p w14:paraId="60B51160" w14:textId="77777777" w:rsidR="00167E42" w:rsidRPr="00167E42" w:rsidRDefault="00167E42" w:rsidP="00167E42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Organizatorius</w:t>
            </w:r>
          </w:p>
        </w:tc>
      </w:tr>
      <w:tr w:rsidR="00167E42" w:rsidRPr="00167E42" w14:paraId="62BC6575" w14:textId="77777777" w:rsidTr="00E07348">
        <w:trPr>
          <w:trHeight w:val="315"/>
        </w:trPr>
        <w:tc>
          <w:tcPr>
            <w:tcW w:w="1134" w:type="dxa"/>
            <w:hideMark/>
          </w:tcPr>
          <w:p w14:paraId="4BD44A52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2–4 d.</w:t>
            </w:r>
          </w:p>
        </w:tc>
        <w:tc>
          <w:tcPr>
            <w:tcW w:w="3827" w:type="dxa"/>
            <w:hideMark/>
          </w:tcPr>
          <w:p w14:paraId="2A341391" w14:textId="7676450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15-oji geografijos olimpiada „M</w:t>
            </w:r>
            <w:r w:rsidR="001F2A8B">
              <w:rPr>
                <w:szCs w:val="24"/>
              </w:rPr>
              <w:t>a</w:t>
            </w:r>
            <w:r w:rsidRPr="00167E42">
              <w:rPr>
                <w:szCs w:val="24"/>
              </w:rPr>
              <w:t>no gaublys“</w:t>
            </w:r>
          </w:p>
        </w:tc>
        <w:tc>
          <w:tcPr>
            <w:tcW w:w="2268" w:type="dxa"/>
            <w:hideMark/>
          </w:tcPr>
          <w:p w14:paraId="2ADF6B1B" w14:textId="46CF6F61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Nuotoliniu būdu Mokyklose</w:t>
            </w:r>
          </w:p>
        </w:tc>
        <w:tc>
          <w:tcPr>
            <w:tcW w:w="2409" w:type="dxa"/>
            <w:hideMark/>
          </w:tcPr>
          <w:p w14:paraId="581CC4F2" w14:textId="23B445AD" w:rsidR="00167E42" w:rsidRPr="00167E42" w:rsidRDefault="00B20768" w:rsidP="00167E42">
            <w:pPr>
              <w:rPr>
                <w:szCs w:val="24"/>
              </w:rPr>
            </w:pPr>
            <w:r>
              <w:rPr>
                <w:szCs w:val="24"/>
              </w:rPr>
              <w:t>Geografijos mokytojai</w:t>
            </w:r>
          </w:p>
        </w:tc>
      </w:tr>
      <w:tr w:rsidR="00167E42" w:rsidRPr="00167E42" w14:paraId="04FCFCF3" w14:textId="77777777" w:rsidTr="00E07348">
        <w:trPr>
          <w:trHeight w:val="315"/>
        </w:trPr>
        <w:tc>
          <w:tcPr>
            <w:tcW w:w="1134" w:type="dxa"/>
            <w:hideMark/>
          </w:tcPr>
          <w:p w14:paraId="708D28C5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3 d.</w:t>
            </w:r>
          </w:p>
        </w:tc>
        <w:tc>
          <w:tcPr>
            <w:tcW w:w="3827" w:type="dxa"/>
            <w:hideMark/>
          </w:tcPr>
          <w:p w14:paraId="726203A7" w14:textId="4819D814" w:rsidR="00167E42" w:rsidRPr="00167E42" w:rsidRDefault="001F2A8B" w:rsidP="00167E42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167E42">
              <w:rPr>
                <w:szCs w:val="24"/>
              </w:rPr>
              <w:t>ntegruota technologijų ir visuomeninio ugdymo pamoka</w:t>
            </w:r>
            <w:r>
              <w:rPr>
                <w:szCs w:val="24"/>
              </w:rPr>
              <w:t xml:space="preserve"> Jurbarko r. </w:t>
            </w:r>
            <w:r w:rsidR="00167E42" w:rsidRPr="00167E42">
              <w:rPr>
                <w:szCs w:val="24"/>
              </w:rPr>
              <w:t>Skirsnemunės J. Baltrušaičio pagrindinės mokyklos 2</w:t>
            </w:r>
            <w:r>
              <w:rPr>
                <w:szCs w:val="24"/>
              </w:rPr>
              <w:t>–</w:t>
            </w:r>
            <w:r w:rsidR="00167E42" w:rsidRPr="00167E42">
              <w:rPr>
                <w:szCs w:val="24"/>
              </w:rPr>
              <w:t>3 k</w:t>
            </w:r>
            <w:r w:rsidR="003E5AF5">
              <w:rPr>
                <w:szCs w:val="24"/>
              </w:rPr>
              <w:t>asių</w:t>
            </w:r>
            <w:r w:rsidR="00B20768">
              <w:rPr>
                <w:szCs w:val="24"/>
              </w:rPr>
              <w:t xml:space="preserve"> mokiniams</w:t>
            </w:r>
            <w:r w:rsidR="00167E42" w:rsidRPr="00167E42">
              <w:rPr>
                <w:szCs w:val="24"/>
              </w:rPr>
              <w:t xml:space="preserve"> </w:t>
            </w:r>
            <w:r w:rsidR="00B20768">
              <w:rPr>
                <w:szCs w:val="24"/>
              </w:rPr>
              <w:t>„</w:t>
            </w:r>
            <w:r w:rsidR="00167E42" w:rsidRPr="00167E42">
              <w:rPr>
                <w:szCs w:val="24"/>
              </w:rPr>
              <w:t>Išgyvenimo skonis</w:t>
            </w:r>
            <w:r w:rsidR="00B20768">
              <w:rPr>
                <w:szCs w:val="24"/>
              </w:rPr>
              <w:t>“</w:t>
            </w:r>
            <w:r w:rsidR="00167E42" w:rsidRPr="00167E4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5C80726" w14:textId="75C72E51" w:rsidR="00B2076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 val.</w:t>
            </w:r>
          </w:p>
          <w:p w14:paraId="353301B3" w14:textId="1B4F8C5A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Raseinių krašto muziejus</w:t>
            </w:r>
          </w:p>
        </w:tc>
        <w:tc>
          <w:tcPr>
            <w:tcW w:w="2409" w:type="dxa"/>
            <w:hideMark/>
          </w:tcPr>
          <w:p w14:paraId="2C8E7E1C" w14:textId="77777777" w:rsidR="00B2076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I. </w:t>
            </w:r>
            <w:proofErr w:type="spellStart"/>
            <w:r w:rsidRPr="00167E42">
              <w:rPr>
                <w:szCs w:val="24"/>
              </w:rPr>
              <w:t>Ruškytė</w:t>
            </w:r>
            <w:proofErr w:type="spellEnd"/>
          </w:p>
          <w:p w14:paraId="00D4F664" w14:textId="10EBF2D4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R. </w:t>
            </w:r>
            <w:proofErr w:type="spellStart"/>
            <w:r w:rsidRPr="00167E42">
              <w:rPr>
                <w:szCs w:val="24"/>
              </w:rPr>
              <w:t>Danaitienė</w:t>
            </w:r>
            <w:proofErr w:type="spellEnd"/>
          </w:p>
        </w:tc>
      </w:tr>
      <w:tr w:rsidR="00167E42" w:rsidRPr="00167E42" w14:paraId="546E69D7" w14:textId="77777777" w:rsidTr="00E07348">
        <w:trPr>
          <w:trHeight w:val="315"/>
        </w:trPr>
        <w:tc>
          <w:tcPr>
            <w:tcW w:w="1134" w:type="dxa"/>
            <w:hideMark/>
          </w:tcPr>
          <w:p w14:paraId="7880A69B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3 d.</w:t>
            </w:r>
          </w:p>
        </w:tc>
        <w:tc>
          <w:tcPr>
            <w:tcW w:w="3827" w:type="dxa"/>
            <w:hideMark/>
          </w:tcPr>
          <w:p w14:paraId="7A8473B6" w14:textId="16ECC560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Respublikinė mokinių savivaldų institucijų konferencija BŪK AKTYVUS </w:t>
            </w:r>
            <w:r w:rsidR="00B20768">
              <w:rPr>
                <w:szCs w:val="24"/>
              </w:rPr>
              <w:t>„</w:t>
            </w:r>
            <w:r w:rsidRPr="00167E42">
              <w:rPr>
                <w:szCs w:val="24"/>
              </w:rPr>
              <w:t>Kaip įtraukti pasyvius mokinius į mokyklos veiklas ir ne tik</w:t>
            </w:r>
            <w:r w:rsidR="00B20768">
              <w:rPr>
                <w:szCs w:val="24"/>
              </w:rPr>
              <w:t>“</w:t>
            </w:r>
            <w:r w:rsidRPr="00167E4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44E87E33" w14:textId="77777777" w:rsidR="00B2076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9.50 val.</w:t>
            </w:r>
          </w:p>
          <w:p w14:paraId="4658012E" w14:textId="3F42FB2A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kultūros centras</w:t>
            </w:r>
          </w:p>
        </w:tc>
        <w:tc>
          <w:tcPr>
            <w:tcW w:w="2409" w:type="dxa"/>
            <w:hideMark/>
          </w:tcPr>
          <w:p w14:paraId="2CF30E8C" w14:textId="77777777" w:rsidR="00B2076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A. </w:t>
            </w:r>
            <w:proofErr w:type="spellStart"/>
            <w:r w:rsidRPr="00167E42">
              <w:rPr>
                <w:szCs w:val="24"/>
              </w:rPr>
              <w:t>Zikienė</w:t>
            </w:r>
            <w:proofErr w:type="spellEnd"/>
          </w:p>
          <w:p w14:paraId="6675716C" w14:textId="77777777" w:rsidR="00B2076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gimnazijos mokinių taryba</w:t>
            </w:r>
          </w:p>
          <w:p w14:paraId="3932297D" w14:textId="3BE4CDEF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r. savivaldybė</w:t>
            </w:r>
          </w:p>
        </w:tc>
      </w:tr>
      <w:tr w:rsidR="00167E42" w:rsidRPr="00167E42" w14:paraId="29110ABE" w14:textId="77777777" w:rsidTr="00E07348">
        <w:trPr>
          <w:trHeight w:val="315"/>
        </w:trPr>
        <w:tc>
          <w:tcPr>
            <w:tcW w:w="1134" w:type="dxa"/>
            <w:hideMark/>
          </w:tcPr>
          <w:p w14:paraId="667096AB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4 d.</w:t>
            </w:r>
          </w:p>
        </w:tc>
        <w:tc>
          <w:tcPr>
            <w:tcW w:w="3827" w:type="dxa"/>
            <w:hideMark/>
          </w:tcPr>
          <w:p w14:paraId="08510680" w14:textId="69664DF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Jurbarko rajono </w:t>
            </w:r>
            <w:r w:rsidR="00B20768">
              <w:rPr>
                <w:szCs w:val="24"/>
              </w:rPr>
              <w:t xml:space="preserve">savivaldybės </w:t>
            </w:r>
            <w:r w:rsidRPr="00167E42">
              <w:rPr>
                <w:szCs w:val="24"/>
              </w:rPr>
              <w:t>bendrojo ugdymo mokyklų pradinių klasių šachmatų varžybos (mišri</w:t>
            </w:r>
            <w:r w:rsidR="00B20768">
              <w:rPr>
                <w:szCs w:val="24"/>
              </w:rPr>
              <w:t>os</w:t>
            </w:r>
            <w:r w:rsidRPr="00167E42">
              <w:rPr>
                <w:szCs w:val="24"/>
              </w:rPr>
              <w:t>, 2015 m. gimimo ir jaunesnių)*</w:t>
            </w:r>
          </w:p>
        </w:tc>
        <w:tc>
          <w:tcPr>
            <w:tcW w:w="2268" w:type="dxa"/>
            <w:hideMark/>
          </w:tcPr>
          <w:p w14:paraId="1EAF4B69" w14:textId="77777777" w:rsidR="00B2076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277310F4" w14:textId="14C9D9A5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Naujamiesčio progimnazija</w:t>
            </w:r>
          </w:p>
        </w:tc>
        <w:tc>
          <w:tcPr>
            <w:tcW w:w="2409" w:type="dxa"/>
            <w:hideMark/>
          </w:tcPr>
          <w:p w14:paraId="045E19D1" w14:textId="2973B806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167E42" w:rsidRPr="00167E42" w14:paraId="6F1A6AE9" w14:textId="77777777" w:rsidTr="00E07348">
        <w:trPr>
          <w:trHeight w:val="315"/>
        </w:trPr>
        <w:tc>
          <w:tcPr>
            <w:tcW w:w="1134" w:type="dxa"/>
            <w:hideMark/>
          </w:tcPr>
          <w:p w14:paraId="0DD5EE1F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5 d.</w:t>
            </w:r>
          </w:p>
        </w:tc>
        <w:tc>
          <w:tcPr>
            <w:tcW w:w="3827" w:type="dxa"/>
            <w:hideMark/>
          </w:tcPr>
          <w:p w14:paraId="631CDF98" w14:textId="36718525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Karjeros diena Jurbarko rajono </w:t>
            </w:r>
            <w:r w:rsidR="00B20768">
              <w:rPr>
                <w:szCs w:val="24"/>
              </w:rPr>
              <w:t xml:space="preserve">savivaldybės </w:t>
            </w:r>
            <w:r w:rsidRPr="00167E42">
              <w:rPr>
                <w:szCs w:val="24"/>
              </w:rPr>
              <w:t>bendrojo ugdymo mokyklų 9–12 kl</w:t>
            </w:r>
            <w:r w:rsidR="003E5AF5">
              <w:rPr>
                <w:szCs w:val="24"/>
              </w:rPr>
              <w:t>asių</w:t>
            </w:r>
            <w:r w:rsidRPr="00167E42">
              <w:rPr>
                <w:szCs w:val="24"/>
              </w:rPr>
              <w:t xml:space="preserve"> mokiniams „Kurk savo ateitį dabar!“*</w:t>
            </w:r>
          </w:p>
        </w:tc>
        <w:tc>
          <w:tcPr>
            <w:tcW w:w="2268" w:type="dxa"/>
            <w:hideMark/>
          </w:tcPr>
          <w:p w14:paraId="0E003727" w14:textId="77777777" w:rsidR="00B2076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11.00–15.00 val. </w:t>
            </w:r>
          </w:p>
          <w:p w14:paraId="65BABD3B" w14:textId="453143BB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gimnazija</w:t>
            </w:r>
          </w:p>
        </w:tc>
        <w:tc>
          <w:tcPr>
            <w:tcW w:w="2409" w:type="dxa"/>
            <w:hideMark/>
          </w:tcPr>
          <w:p w14:paraId="5F89CDC9" w14:textId="77777777" w:rsidR="00B2076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V. </w:t>
            </w:r>
            <w:proofErr w:type="spellStart"/>
            <w:r w:rsidRPr="00167E42">
              <w:rPr>
                <w:szCs w:val="24"/>
              </w:rPr>
              <w:t>Greičiūtė</w:t>
            </w:r>
            <w:proofErr w:type="spellEnd"/>
          </w:p>
          <w:p w14:paraId="47FA79AB" w14:textId="44A88E7B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G. Šimanauskienė</w:t>
            </w:r>
          </w:p>
        </w:tc>
      </w:tr>
      <w:tr w:rsidR="00167E42" w:rsidRPr="00167E42" w14:paraId="3DF339E0" w14:textId="77777777" w:rsidTr="00E07348">
        <w:trPr>
          <w:trHeight w:val="315"/>
        </w:trPr>
        <w:tc>
          <w:tcPr>
            <w:tcW w:w="1134" w:type="dxa"/>
            <w:hideMark/>
          </w:tcPr>
          <w:p w14:paraId="63846C05" w14:textId="24F4C160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5 d.</w:t>
            </w:r>
          </w:p>
        </w:tc>
        <w:tc>
          <w:tcPr>
            <w:tcW w:w="3827" w:type="dxa"/>
            <w:hideMark/>
          </w:tcPr>
          <w:p w14:paraId="6A30F3ED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Jaunųjų pedagogų klubo „Kryptis – mokytojas“ susitikimas*</w:t>
            </w:r>
          </w:p>
        </w:tc>
        <w:tc>
          <w:tcPr>
            <w:tcW w:w="2268" w:type="dxa"/>
            <w:hideMark/>
          </w:tcPr>
          <w:p w14:paraId="730AAB74" w14:textId="77777777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11.00–15.00 val. Jurbarko Antano Giedraičio-Giedriaus gimnazija</w:t>
            </w:r>
          </w:p>
        </w:tc>
        <w:tc>
          <w:tcPr>
            <w:tcW w:w="2409" w:type="dxa"/>
            <w:hideMark/>
          </w:tcPr>
          <w:p w14:paraId="20969070" w14:textId="77777777" w:rsidR="00B2076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J. </w:t>
            </w:r>
            <w:proofErr w:type="spellStart"/>
            <w:r w:rsidRPr="00167E42">
              <w:rPr>
                <w:szCs w:val="24"/>
              </w:rPr>
              <w:t>Bastienė</w:t>
            </w:r>
            <w:proofErr w:type="spellEnd"/>
          </w:p>
          <w:p w14:paraId="32FFAF86" w14:textId="77777777" w:rsidR="00B2076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G. </w:t>
            </w:r>
            <w:proofErr w:type="spellStart"/>
            <w:r w:rsidRPr="00167E42">
              <w:rPr>
                <w:szCs w:val="24"/>
              </w:rPr>
              <w:t>Jancevičiūtė</w:t>
            </w:r>
            <w:proofErr w:type="spellEnd"/>
          </w:p>
          <w:p w14:paraId="7B60719B" w14:textId="15FD820C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G. Šimanauskienė</w:t>
            </w:r>
          </w:p>
        </w:tc>
      </w:tr>
      <w:tr w:rsidR="00167E42" w:rsidRPr="00167E42" w14:paraId="4C10A3AE" w14:textId="77777777" w:rsidTr="00E07348">
        <w:trPr>
          <w:trHeight w:val="315"/>
        </w:trPr>
        <w:tc>
          <w:tcPr>
            <w:tcW w:w="1134" w:type="dxa"/>
            <w:hideMark/>
          </w:tcPr>
          <w:p w14:paraId="370015E0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5 d.</w:t>
            </w:r>
          </w:p>
        </w:tc>
        <w:tc>
          <w:tcPr>
            <w:tcW w:w="3827" w:type="dxa"/>
            <w:hideMark/>
          </w:tcPr>
          <w:p w14:paraId="19540181" w14:textId="2EDACCD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rajono didžiųjų bendrojo ugdymo mokyklų tinklinio varžybos (mergin</w:t>
            </w:r>
            <w:r w:rsidR="00B5553B">
              <w:rPr>
                <w:szCs w:val="24"/>
              </w:rPr>
              <w:t>os</w:t>
            </w:r>
            <w:r w:rsidRPr="00167E42">
              <w:rPr>
                <w:szCs w:val="24"/>
              </w:rPr>
              <w:t>, 2009 m. gimimo ir jaunesn</w:t>
            </w:r>
            <w:r w:rsidR="00B5553B">
              <w:rPr>
                <w:szCs w:val="24"/>
              </w:rPr>
              <w:t>ės</w:t>
            </w:r>
            <w:r w:rsidRPr="00167E42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01462A61" w14:textId="77777777" w:rsidR="00B5553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46CA5E25" w14:textId="3424C27E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gimnazija</w:t>
            </w:r>
          </w:p>
        </w:tc>
        <w:tc>
          <w:tcPr>
            <w:tcW w:w="2409" w:type="dxa"/>
            <w:hideMark/>
          </w:tcPr>
          <w:p w14:paraId="5C8A98B1" w14:textId="6505DC9D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167E42" w:rsidRPr="00167E42" w14:paraId="126F7DEE" w14:textId="77777777" w:rsidTr="00E07348">
        <w:trPr>
          <w:trHeight w:val="315"/>
        </w:trPr>
        <w:tc>
          <w:tcPr>
            <w:tcW w:w="1134" w:type="dxa"/>
            <w:hideMark/>
          </w:tcPr>
          <w:p w14:paraId="35641AD6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5 d.</w:t>
            </w:r>
          </w:p>
        </w:tc>
        <w:tc>
          <w:tcPr>
            <w:tcW w:w="3827" w:type="dxa"/>
            <w:hideMark/>
          </w:tcPr>
          <w:p w14:paraId="5C66484D" w14:textId="11F2DB65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rajono didžiųjų bendrojo ugdymo mokyklų tinklinio varžybos (vaikin</w:t>
            </w:r>
            <w:r w:rsidR="00B5553B">
              <w:rPr>
                <w:szCs w:val="24"/>
              </w:rPr>
              <w:t>ai</w:t>
            </w:r>
            <w:r w:rsidRPr="00167E42">
              <w:rPr>
                <w:szCs w:val="24"/>
              </w:rPr>
              <w:t>, 2009 m. gimimo ir jaunesni)*</w:t>
            </w:r>
          </w:p>
        </w:tc>
        <w:tc>
          <w:tcPr>
            <w:tcW w:w="2268" w:type="dxa"/>
            <w:hideMark/>
          </w:tcPr>
          <w:p w14:paraId="5EA170AC" w14:textId="77777777" w:rsidR="00B5553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5AF09387" w14:textId="2CD76744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gimnazija</w:t>
            </w:r>
          </w:p>
        </w:tc>
        <w:tc>
          <w:tcPr>
            <w:tcW w:w="2409" w:type="dxa"/>
            <w:hideMark/>
          </w:tcPr>
          <w:p w14:paraId="5A588EEA" w14:textId="7032CB8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 w:rsidR="00B2076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167E42" w:rsidRPr="00167E42" w14:paraId="761F688C" w14:textId="77777777" w:rsidTr="00E07348">
        <w:trPr>
          <w:trHeight w:val="1605"/>
        </w:trPr>
        <w:tc>
          <w:tcPr>
            <w:tcW w:w="1134" w:type="dxa"/>
            <w:hideMark/>
          </w:tcPr>
          <w:p w14:paraId="5A3EBB8C" w14:textId="5CAB3B11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5 d.</w:t>
            </w:r>
          </w:p>
        </w:tc>
        <w:tc>
          <w:tcPr>
            <w:tcW w:w="3827" w:type="dxa"/>
            <w:hideMark/>
          </w:tcPr>
          <w:p w14:paraId="33ADCA85" w14:textId="0A3775BB" w:rsidR="00167E42" w:rsidRPr="00167E42" w:rsidRDefault="00B20768" w:rsidP="00167E42">
            <w:pPr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="00167E42" w:rsidRPr="00167E42">
              <w:rPr>
                <w:szCs w:val="24"/>
              </w:rPr>
              <w:t xml:space="preserve">Veliuonos Antano ir Jono Juškų gimnazijos, Klausučių Stasio </w:t>
            </w:r>
            <w:proofErr w:type="spellStart"/>
            <w:r w:rsidR="00167E42" w:rsidRPr="00167E42">
              <w:rPr>
                <w:szCs w:val="24"/>
              </w:rPr>
              <w:t>Santvaro</w:t>
            </w:r>
            <w:proofErr w:type="spellEnd"/>
            <w:r w:rsidR="00167E42" w:rsidRPr="00167E42">
              <w:rPr>
                <w:szCs w:val="24"/>
              </w:rPr>
              <w:t xml:space="preserve"> skyriaus, Seredžiaus Stasio Šimkaus skyriaus–daugiafunkcio centro 1–4 kl</w:t>
            </w:r>
            <w:r w:rsidR="003E5AF5">
              <w:rPr>
                <w:szCs w:val="24"/>
              </w:rPr>
              <w:t>asių</w:t>
            </w:r>
            <w:r w:rsidR="00167E42" w:rsidRPr="00167E42">
              <w:rPr>
                <w:szCs w:val="24"/>
              </w:rPr>
              <w:t xml:space="preserve"> mokinių meninio skaitymo konkursas, skirtas Kovo 11</w:t>
            </w:r>
            <w:r>
              <w:rPr>
                <w:szCs w:val="24"/>
              </w:rPr>
              <w:t>-</w:t>
            </w:r>
            <w:r w:rsidR="00167E42" w:rsidRPr="00167E42">
              <w:rPr>
                <w:szCs w:val="24"/>
              </w:rPr>
              <w:t xml:space="preserve">ajai paminėti* </w:t>
            </w:r>
          </w:p>
        </w:tc>
        <w:tc>
          <w:tcPr>
            <w:tcW w:w="2268" w:type="dxa"/>
            <w:hideMark/>
          </w:tcPr>
          <w:p w14:paraId="41BF377A" w14:textId="77777777" w:rsidR="00B2076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9</w:t>
            </w:r>
            <w:r w:rsidR="00B20768">
              <w:rPr>
                <w:szCs w:val="24"/>
              </w:rPr>
              <w:t>–</w:t>
            </w:r>
            <w:r w:rsidRPr="00167E42">
              <w:rPr>
                <w:szCs w:val="24"/>
              </w:rPr>
              <w:t>11 val.</w:t>
            </w:r>
          </w:p>
          <w:p w14:paraId="2D3F0FEF" w14:textId="527EC7D8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r. Veliuonos Antano ir Jono Juškų gimnazijos Seredžiaus Stasio Šimkaus skyriu</w:t>
            </w:r>
            <w:r w:rsidR="009A4792">
              <w:rPr>
                <w:szCs w:val="24"/>
              </w:rPr>
              <w:t>s-</w:t>
            </w:r>
            <w:r w:rsidRPr="00167E42">
              <w:rPr>
                <w:szCs w:val="24"/>
              </w:rPr>
              <w:t>daugiafunkci</w:t>
            </w:r>
            <w:r w:rsidR="009A4792">
              <w:rPr>
                <w:szCs w:val="24"/>
              </w:rPr>
              <w:t>s</w:t>
            </w:r>
            <w:r w:rsidRPr="00167E42">
              <w:rPr>
                <w:szCs w:val="24"/>
              </w:rPr>
              <w:t xml:space="preserve"> centr</w:t>
            </w:r>
            <w:r w:rsidR="009A4792">
              <w:rPr>
                <w:szCs w:val="24"/>
              </w:rPr>
              <w:t>as</w:t>
            </w:r>
          </w:p>
        </w:tc>
        <w:tc>
          <w:tcPr>
            <w:tcW w:w="2409" w:type="dxa"/>
            <w:hideMark/>
          </w:tcPr>
          <w:p w14:paraId="6752FF77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D. Nekriošienė</w:t>
            </w:r>
          </w:p>
        </w:tc>
      </w:tr>
      <w:tr w:rsidR="00DB6E74" w:rsidRPr="008017B6" w14:paraId="6AACD604" w14:textId="77777777" w:rsidTr="00234537">
        <w:trPr>
          <w:trHeight w:val="315"/>
        </w:trPr>
        <w:tc>
          <w:tcPr>
            <w:tcW w:w="1134" w:type="dxa"/>
            <w:hideMark/>
          </w:tcPr>
          <w:p w14:paraId="52B59FA7" w14:textId="77777777" w:rsidR="00DB6E74" w:rsidRPr="008017B6" w:rsidRDefault="00DB6E74" w:rsidP="00234537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6 d.</w:t>
            </w:r>
          </w:p>
        </w:tc>
        <w:tc>
          <w:tcPr>
            <w:tcW w:w="3827" w:type="dxa"/>
            <w:hideMark/>
          </w:tcPr>
          <w:p w14:paraId="1CBABBB6" w14:textId="77777777" w:rsidR="00DB6E74" w:rsidRPr="008017B6" w:rsidRDefault="00DB6E74" w:rsidP="00234537">
            <w:pPr>
              <w:pStyle w:val="Antrats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</w:t>
            </w:r>
            <w:r w:rsidRPr="008017B6">
              <w:rPr>
                <w:szCs w:val="24"/>
                <w:lang w:eastAsia="ar-SA"/>
              </w:rPr>
              <w:t xml:space="preserve">okymai ir praktinės veiklos mokytojams ir mokiniams apie </w:t>
            </w:r>
            <w:proofErr w:type="spellStart"/>
            <w:r w:rsidRPr="008017B6">
              <w:rPr>
                <w:szCs w:val="24"/>
                <w:lang w:eastAsia="ar-SA"/>
              </w:rPr>
              <w:t>tarpdalykines</w:t>
            </w:r>
            <w:proofErr w:type="spellEnd"/>
            <w:r w:rsidRPr="008017B6">
              <w:rPr>
                <w:szCs w:val="24"/>
                <w:lang w:eastAsia="ar-SA"/>
              </w:rPr>
              <w:t xml:space="preserve"> jungtis ugdymo(</w:t>
            </w:r>
            <w:proofErr w:type="spellStart"/>
            <w:r w:rsidRPr="008017B6">
              <w:rPr>
                <w:szCs w:val="24"/>
                <w:lang w:eastAsia="ar-SA"/>
              </w:rPr>
              <w:t>si</w:t>
            </w:r>
            <w:proofErr w:type="spellEnd"/>
            <w:r w:rsidRPr="008017B6">
              <w:rPr>
                <w:szCs w:val="24"/>
                <w:lang w:eastAsia="ar-SA"/>
              </w:rPr>
              <w:t>) procese (TŪM 33 veikla)</w:t>
            </w:r>
          </w:p>
        </w:tc>
        <w:tc>
          <w:tcPr>
            <w:tcW w:w="2268" w:type="dxa"/>
            <w:hideMark/>
          </w:tcPr>
          <w:p w14:paraId="42BFFA20" w14:textId="77777777" w:rsidR="00DB6E74" w:rsidRDefault="00DB6E74" w:rsidP="00234537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15–18 val.</w:t>
            </w:r>
          </w:p>
          <w:p w14:paraId="59EB82A1" w14:textId="77777777" w:rsidR="00DB6E74" w:rsidRPr="008017B6" w:rsidRDefault="00DB6E74" w:rsidP="00234537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Nuotoliniu būdu</w:t>
            </w:r>
          </w:p>
        </w:tc>
        <w:tc>
          <w:tcPr>
            <w:tcW w:w="2409" w:type="dxa"/>
            <w:hideMark/>
          </w:tcPr>
          <w:p w14:paraId="3AFF2EA2" w14:textId="77777777" w:rsidR="00DB6E74" w:rsidRPr="008017B6" w:rsidRDefault="00DB6E74" w:rsidP="00234537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J. </w:t>
            </w:r>
            <w:proofErr w:type="spellStart"/>
            <w:r w:rsidRPr="008017B6">
              <w:rPr>
                <w:szCs w:val="24"/>
                <w:lang w:eastAsia="ar-SA"/>
              </w:rPr>
              <w:t>Kazinevičienė</w:t>
            </w:r>
            <w:proofErr w:type="spellEnd"/>
          </w:p>
        </w:tc>
      </w:tr>
      <w:tr w:rsidR="00167E42" w:rsidRPr="00167E42" w14:paraId="7AA5D074" w14:textId="77777777" w:rsidTr="00E07348">
        <w:trPr>
          <w:trHeight w:val="315"/>
        </w:trPr>
        <w:tc>
          <w:tcPr>
            <w:tcW w:w="1134" w:type="dxa"/>
            <w:hideMark/>
          </w:tcPr>
          <w:p w14:paraId="6C8068F2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9 d.</w:t>
            </w:r>
          </w:p>
        </w:tc>
        <w:tc>
          <w:tcPr>
            <w:tcW w:w="3827" w:type="dxa"/>
            <w:hideMark/>
          </w:tcPr>
          <w:p w14:paraId="15470B85" w14:textId="7916CA90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Kovo 11-osios minėjimas </w:t>
            </w:r>
            <w:r w:rsidR="00B5553B">
              <w:rPr>
                <w:szCs w:val="24"/>
              </w:rPr>
              <w:t xml:space="preserve">Jurbarko r. </w:t>
            </w:r>
            <w:r w:rsidRPr="00167E42">
              <w:rPr>
                <w:szCs w:val="24"/>
              </w:rPr>
              <w:t>Skirsnemunės J</w:t>
            </w:r>
            <w:r w:rsidR="00B5553B">
              <w:rPr>
                <w:szCs w:val="24"/>
              </w:rPr>
              <w:t xml:space="preserve">urgio </w:t>
            </w:r>
            <w:r w:rsidRPr="00167E42">
              <w:rPr>
                <w:szCs w:val="24"/>
              </w:rPr>
              <w:t>Baltrušaičio pagrindinėje mokykloje*</w:t>
            </w:r>
          </w:p>
        </w:tc>
        <w:tc>
          <w:tcPr>
            <w:tcW w:w="2268" w:type="dxa"/>
            <w:hideMark/>
          </w:tcPr>
          <w:p w14:paraId="49000C85" w14:textId="77777777" w:rsidR="00834B7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12 val. </w:t>
            </w:r>
          </w:p>
          <w:p w14:paraId="6191ADAE" w14:textId="12BA2547" w:rsidR="00167E42" w:rsidRPr="00167E42" w:rsidRDefault="00834B78" w:rsidP="00B20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="00167E42" w:rsidRPr="00167E42">
              <w:rPr>
                <w:szCs w:val="24"/>
              </w:rPr>
              <w:t>Skirsnemunės J</w:t>
            </w:r>
            <w:r w:rsidR="00B5553B">
              <w:rPr>
                <w:szCs w:val="24"/>
              </w:rPr>
              <w:t>urgio</w:t>
            </w:r>
            <w:r w:rsidR="00167E42" w:rsidRPr="00167E42">
              <w:rPr>
                <w:szCs w:val="24"/>
              </w:rPr>
              <w:t xml:space="preserve"> Baltrušaičio pagrindinė mokykla</w:t>
            </w:r>
          </w:p>
        </w:tc>
        <w:tc>
          <w:tcPr>
            <w:tcW w:w="2409" w:type="dxa"/>
            <w:hideMark/>
          </w:tcPr>
          <w:p w14:paraId="2CC0C72D" w14:textId="50F2D0C5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M. Buitkuvienė</w:t>
            </w:r>
          </w:p>
        </w:tc>
      </w:tr>
      <w:tr w:rsidR="00167E42" w:rsidRPr="00167E42" w14:paraId="228931D6" w14:textId="77777777" w:rsidTr="00465B7B">
        <w:trPr>
          <w:trHeight w:val="315"/>
        </w:trPr>
        <w:tc>
          <w:tcPr>
            <w:tcW w:w="1134" w:type="dxa"/>
            <w:hideMark/>
          </w:tcPr>
          <w:p w14:paraId="463ADA71" w14:textId="3242343E" w:rsidR="00167E42" w:rsidRPr="00167E42" w:rsidRDefault="00465B7B" w:rsidP="00167E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d.</w:t>
            </w:r>
          </w:p>
        </w:tc>
        <w:tc>
          <w:tcPr>
            <w:tcW w:w="3827" w:type="dxa"/>
            <w:hideMark/>
          </w:tcPr>
          <w:p w14:paraId="5ADAF4E5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Kovo 11-osios minėjimas*</w:t>
            </w:r>
          </w:p>
        </w:tc>
        <w:tc>
          <w:tcPr>
            <w:tcW w:w="2268" w:type="dxa"/>
            <w:hideMark/>
          </w:tcPr>
          <w:p w14:paraId="1CF1D8D9" w14:textId="277598FA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15 val. VšĮ „Jurbarko socialinės paslaugos“ Senyvo amžiaus</w:t>
            </w:r>
            <w:r w:rsidR="00834B78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asmenų globos namai</w:t>
            </w:r>
            <w:r w:rsidR="00834B78">
              <w:rPr>
                <w:szCs w:val="24"/>
              </w:rPr>
              <w:t>,</w:t>
            </w:r>
            <w:r w:rsidRPr="00167E42">
              <w:rPr>
                <w:szCs w:val="24"/>
              </w:rPr>
              <w:t xml:space="preserve"> Eržvilkas</w:t>
            </w:r>
          </w:p>
        </w:tc>
        <w:tc>
          <w:tcPr>
            <w:tcW w:w="2409" w:type="dxa"/>
            <w:hideMark/>
          </w:tcPr>
          <w:p w14:paraId="0518C6A4" w14:textId="0A34D011" w:rsidR="00167E42" w:rsidRPr="00167E42" w:rsidRDefault="00167E42" w:rsidP="00B5553B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R. </w:t>
            </w:r>
            <w:proofErr w:type="spellStart"/>
            <w:r w:rsidRPr="00167E42">
              <w:rPr>
                <w:szCs w:val="24"/>
              </w:rPr>
              <w:t>Šličkutė</w:t>
            </w:r>
            <w:proofErr w:type="spellEnd"/>
          </w:p>
        </w:tc>
      </w:tr>
      <w:tr w:rsidR="00167E42" w:rsidRPr="00167E42" w14:paraId="0DAF1DFE" w14:textId="77777777" w:rsidTr="00E07348">
        <w:trPr>
          <w:trHeight w:val="315"/>
        </w:trPr>
        <w:tc>
          <w:tcPr>
            <w:tcW w:w="1134" w:type="dxa"/>
            <w:hideMark/>
          </w:tcPr>
          <w:p w14:paraId="04499153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 d.</w:t>
            </w:r>
          </w:p>
        </w:tc>
        <w:tc>
          <w:tcPr>
            <w:tcW w:w="3827" w:type="dxa"/>
            <w:hideMark/>
          </w:tcPr>
          <w:p w14:paraId="1558C192" w14:textId="4482E76E" w:rsidR="00167E42" w:rsidRPr="00167E42" w:rsidRDefault="00CE4F36" w:rsidP="00167E42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167E42" w:rsidRPr="00167E42">
              <w:rPr>
                <w:szCs w:val="24"/>
              </w:rPr>
              <w:t>ntegruota chemijos-biologijos STEAM praktika Jurbarko r. Eržvilko gimnazijos 2G kl</w:t>
            </w:r>
            <w:r w:rsidR="003E5AF5">
              <w:rPr>
                <w:szCs w:val="24"/>
              </w:rPr>
              <w:t>asių</w:t>
            </w:r>
            <w:r w:rsidR="00167E42" w:rsidRPr="00167E42">
              <w:rPr>
                <w:szCs w:val="24"/>
              </w:rPr>
              <w:t xml:space="preserve"> mokiniams „Sieros rūgštis – nuo mėgintuvėlio iki kasdienio gyvenimo. Sieros rūgšties tirpalo savybių tyrimas „Rūgštūs krituliai, jų poveikis aplikai“</w:t>
            </w:r>
            <w:r w:rsidRPr="00167E42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167E42">
              <w:rPr>
                <w:szCs w:val="24"/>
              </w:rPr>
              <w:t>TŪM tinklaveik</w:t>
            </w:r>
            <w:r>
              <w:rPr>
                <w:szCs w:val="24"/>
              </w:rPr>
              <w:t>a)*</w:t>
            </w:r>
          </w:p>
        </w:tc>
        <w:tc>
          <w:tcPr>
            <w:tcW w:w="2268" w:type="dxa"/>
            <w:hideMark/>
          </w:tcPr>
          <w:p w14:paraId="643D504A" w14:textId="77777777" w:rsidR="00834B78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9 val. </w:t>
            </w:r>
          </w:p>
          <w:p w14:paraId="0906BC29" w14:textId="0D0C4598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</w:t>
            </w:r>
            <w:r w:rsidR="00834B78">
              <w:rPr>
                <w:szCs w:val="24"/>
              </w:rPr>
              <w:t>a</w:t>
            </w:r>
          </w:p>
        </w:tc>
        <w:tc>
          <w:tcPr>
            <w:tcW w:w="2409" w:type="dxa"/>
            <w:hideMark/>
          </w:tcPr>
          <w:p w14:paraId="6F2B22C9" w14:textId="77777777" w:rsidR="00CE4F36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Aniulienė</w:t>
            </w:r>
            <w:proofErr w:type="spellEnd"/>
          </w:p>
          <w:p w14:paraId="626D1442" w14:textId="5B468003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J. </w:t>
            </w:r>
            <w:proofErr w:type="spellStart"/>
            <w:r w:rsidRPr="00167E42">
              <w:rPr>
                <w:szCs w:val="24"/>
              </w:rPr>
              <w:t>Kazinevičienė</w:t>
            </w:r>
            <w:proofErr w:type="spellEnd"/>
          </w:p>
        </w:tc>
      </w:tr>
      <w:tr w:rsidR="00167E42" w:rsidRPr="00167E42" w14:paraId="30F66464" w14:textId="77777777" w:rsidTr="00E07348">
        <w:trPr>
          <w:trHeight w:val="315"/>
        </w:trPr>
        <w:tc>
          <w:tcPr>
            <w:tcW w:w="1134" w:type="dxa"/>
            <w:hideMark/>
          </w:tcPr>
          <w:p w14:paraId="121E4FF9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 d.</w:t>
            </w:r>
          </w:p>
        </w:tc>
        <w:tc>
          <w:tcPr>
            <w:tcW w:w="3827" w:type="dxa"/>
            <w:hideMark/>
          </w:tcPr>
          <w:p w14:paraId="2FEECDDD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35-osios Lietuvos mokinių istorijos olimpiados (10–12 / II–IVG kl.) savivaldybės etapas*</w:t>
            </w:r>
          </w:p>
        </w:tc>
        <w:tc>
          <w:tcPr>
            <w:tcW w:w="2268" w:type="dxa"/>
            <w:hideMark/>
          </w:tcPr>
          <w:p w14:paraId="3897CD1A" w14:textId="77777777" w:rsidR="00CE4F36" w:rsidRDefault="00CE4F36" w:rsidP="00CE4F3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9 val. </w:t>
            </w:r>
          </w:p>
          <w:p w14:paraId="775C58EB" w14:textId="32A4300B" w:rsidR="00167E42" w:rsidRPr="00167E42" w:rsidRDefault="00CE4F36" w:rsidP="00CE4F3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</w:t>
            </w:r>
            <w:r>
              <w:rPr>
                <w:szCs w:val="24"/>
              </w:rPr>
              <w:t>a</w:t>
            </w:r>
          </w:p>
        </w:tc>
        <w:tc>
          <w:tcPr>
            <w:tcW w:w="2409" w:type="dxa"/>
            <w:hideMark/>
          </w:tcPr>
          <w:p w14:paraId="2CCC3412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Knašienė</w:t>
            </w:r>
            <w:proofErr w:type="spellEnd"/>
          </w:p>
        </w:tc>
      </w:tr>
      <w:tr w:rsidR="00167E42" w:rsidRPr="00167E42" w14:paraId="5D53D3AA" w14:textId="77777777" w:rsidTr="00E07348">
        <w:trPr>
          <w:trHeight w:val="315"/>
        </w:trPr>
        <w:tc>
          <w:tcPr>
            <w:tcW w:w="1134" w:type="dxa"/>
            <w:hideMark/>
          </w:tcPr>
          <w:p w14:paraId="77761F99" w14:textId="6DA3EB46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 d.</w:t>
            </w:r>
          </w:p>
        </w:tc>
        <w:tc>
          <w:tcPr>
            <w:tcW w:w="3827" w:type="dxa"/>
            <w:hideMark/>
          </w:tcPr>
          <w:p w14:paraId="09A73788" w14:textId="39306BF8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</w:t>
            </w:r>
            <w:r w:rsidR="00CE4F36">
              <w:rPr>
                <w:szCs w:val="24"/>
              </w:rPr>
              <w:t>. savivaldybės</w:t>
            </w:r>
            <w:r w:rsidRPr="00167E42">
              <w:rPr>
                <w:szCs w:val="24"/>
              </w:rPr>
              <w:t xml:space="preserve"> bendrojo ugdymo mokyklų 1 ir 2 kl</w:t>
            </w:r>
            <w:r w:rsidR="003E5AF5">
              <w:rPr>
                <w:szCs w:val="24"/>
              </w:rPr>
              <w:t>asių</w:t>
            </w:r>
            <w:r w:rsidRPr="00167E42">
              <w:rPr>
                <w:szCs w:val="24"/>
              </w:rPr>
              <w:t xml:space="preserve"> mokinių sporto varžybos </w:t>
            </w:r>
            <w:r w:rsidR="00CE4F36" w:rsidRPr="00167E42">
              <w:rPr>
                <w:szCs w:val="24"/>
              </w:rPr>
              <w:t>„Greiti, drąsūs, laisvi!“</w:t>
            </w:r>
            <w:r w:rsidR="00CE4F36">
              <w:rPr>
                <w:szCs w:val="24"/>
              </w:rPr>
              <w:t xml:space="preserve">, </w:t>
            </w:r>
            <w:r w:rsidRPr="00167E42">
              <w:rPr>
                <w:szCs w:val="24"/>
              </w:rPr>
              <w:t xml:space="preserve">skirtos </w:t>
            </w:r>
            <w:r w:rsidR="00CE4F36">
              <w:rPr>
                <w:szCs w:val="24"/>
              </w:rPr>
              <w:t>K</w:t>
            </w:r>
            <w:r w:rsidRPr="00167E42">
              <w:rPr>
                <w:szCs w:val="24"/>
              </w:rPr>
              <w:t>ovo 11-osios minėjimui</w:t>
            </w:r>
            <w:r w:rsidR="00CE4F36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5B4A9B69" w14:textId="77777777" w:rsidR="00CE4F36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6F0A1520" w14:textId="53400D49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Vytauto Didžiojo pagrindinės mokyklos sporto salė</w:t>
            </w:r>
          </w:p>
        </w:tc>
        <w:tc>
          <w:tcPr>
            <w:tcW w:w="2409" w:type="dxa"/>
            <w:hideMark/>
          </w:tcPr>
          <w:p w14:paraId="70D959B8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R. Puidokaitė</w:t>
            </w:r>
          </w:p>
        </w:tc>
      </w:tr>
      <w:tr w:rsidR="00167E42" w:rsidRPr="00167E42" w14:paraId="1D212CDD" w14:textId="77777777" w:rsidTr="00E07348">
        <w:trPr>
          <w:trHeight w:val="315"/>
        </w:trPr>
        <w:tc>
          <w:tcPr>
            <w:tcW w:w="1134" w:type="dxa"/>
            <w:hideMark/>
          </w:tcPr>
          <w:p w14:paraId="73EC0948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 d.</w:t>
            </w:r>
          </w:p>
        </w:tc>
        <w:tc>
          <w:tcPr>
            <w:tcW w:w="3827" w:type="dxa"/>
            <w:hideMark/>
          </w:tcPr>
          <w:p w14:paraId="412CF7E8" w14:textId="6E487C55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Respublikinis tinklinio turnyras skirtas Jurbarko Antano Giedraičio-Giedriaus gimnazijos fizinio ugdymo mokytojams D. ir J. Stankevičiams atmin</w:t>
            </w:r>
            <w:r w:rsidR="00CE4F36">
              <w:rPr>
                <w:szCs w:val="24"/>
              </w:rPr>
              <w:t>t</w:t>
            </w:r>
            <w:r w:rsidRPr="00167E42">
              <w:rPr>
                <w:szCs w:val="24"/>
              </w:rPr>
              <w:t>i*</w:t>
            </w:r>
          </w:p>
        </w:tc>
        <w:tc>
          <w:tcPr>
            <w:tcW w:w="2268" w:type="dxa"/>
            <w:hideMark/>
          </w:tcPr>
          <w:p w14:paraId="62A82B10" w14:textId="77777777" w:rsidR="00CE4F36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752F56B8" w14:textId="6DD6C09D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gimnazijos sporto salė</w:t>
            </w:r>
          </w:p>
        </w:tc>
        <w:tc>
          <w:tcPr>
            <w:tcW w:w="2409" w:type="dxa"/>
            <w:hideMark/>
          </w:tcPr>
          <w:p w14:paraId="32096DB0" w14:textId="77777777" w:rsidR="00E07348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Klijūnas</w:t>
            </w:r>
            <w:proofErr w:type="spellEnd"/>
          </w:p>
          <w:p w14:paraId="341ED013" w14:textId="5B727CF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S. </w:t>
            </w:r>
            <w:proofErr w:type="spellStart"/>
            <w:r w:rsidRPr="00167E42">
              <w:rPr>
                <w:szCs w:val="24"/>
              </w:rPr>
              <w:t>Motulas</w:t>
            </w:r>
            <w:proofErr w:type="spellEnd"/>
          </w:p>
        </w:tc>
      </w:tr>
      <w:tr w:rsidR="00936A74" w:rsidRPr="00167E42" w14:paraId="52120025" w14:textId="77777777" w:rsidTr="00E07348">
        <w:trPr>
          <w:trHeight w:val="900"/>
        </w:trPr>
        <w:tc>
          <w:tcPr>
            <w:tcW w:w="1134" w:type="dxa"/>
          </w:tcPr>
          <w:p w14:paraId="4FD68EF8" w14:textId="475B8903" w:rsidR="00936A74" w:rsidRPr="00167E42" w:rsidRDefault="00936A74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11 d.</w:t>
            </w:r>
          </w:p>
        </w:tc>
        <w:tc>
          <w:tcPr>
            <w:tcW w:w="3827" w:type="dxa"/>
          </w:tcPr>
          <w:p w14:paraId="7537980F" w14:textId="234AB366" w:rsidR="00936A74" w:rsidRPr="00167E42" w:rsidRDefault="00936A74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Kovo 11-osios minėjimas</w:t>
            </w:r>
            <w:r>
              <w:rPr>
                <w:szCs w:val="24"/>
              </w:rPr>
              <w:t xml:space="preserve"> – eitynės* </w:t>
            </w:r>
          </w:p>
        </w:tc>
        <w:tc>
          <w:tcPr>
            <w:tcW w:w="2268" w:type="dxa"/>
          </w:tcPr>
          <w:p w14:paraId="668C24CE" w14:textId="53C2F7A8" w:rsidR="00936A74" w:rsidRDefault="00936A74" w:rsidP="00936A74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167E42">
              <w:rPr>
                <w:szCs w:val="24"/>
              </w:rPr>
              <w:t xml:space="preserve"> val.</w:t>
            </w:r>
          </w:p>
          <w:p w14:paraId="70D15ABA" w14:textId="32D5AFBA" w:rsidR="00936A74" w:rsidRPr="00167E42" w:rsidRDefault="00936A74" w:rsidP="00936A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Jurbarko Vytauto Didžiojo parkas</w:t>
            </w:r>
          </w:p>
        </w:tc>
        <w:tc>
          <w:tcPr>
            <w:tcW w:w="2409" w:type="dxa"/>
          </w:tcPr>
          <w:p w14:paraId="2A928556" w14:textId="77777777" w:rsidR="00936A74" w:rsidRPr="00167E42" w:rsidRDefault="00936A74" w:rsidP="00167E42">
            <w:pPr>
              <w:rPr>
                <w:szCs w:val="24"/>
              </w:rPr>
            </w:pPr>
          </w:p>
        </w:tc>
      </w:tr>
      <w:tr w:rsidR="00167E42" w:rsidRPr="00167E42" w14:paraId="48A9F639" w14:textId="77777777" w:rsidTr="00E07348">
        <w:trPr>
          <w:trHeight w:val="900"/>
        </w:trPr>
        <w:tc>
          <w:tcPr>
            <w:tcW w:w="1134" w:type="dxa"/>
            <w:hideMark/>
          </w:tcPr>
          <w:p w14:paraId="1CC2EA76" w14:textId="4485D13E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11 d.</w:t>
            </w:r>
          </w:p>
        </w:tc>
        <w:tc>
          <w:tcPr>
            <w:tcW w:w="3827" w:type="dxa"/>
            <w:hideMark/>
          </w:tcPr>
          <w:p w14:paraId="7CA971FA" w14:textId="3DD6522B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Kovo 11-osios </w:t>
            </w:r>
            <w:r w:rsidR="00936A74">
              <w:rPr>
                <w:szCs w:val="24"/>
              </w:rPr>
              <w:t>pa</w:t>
            </w:r>
            <w:r w:rsidRPr="00167E42">
              <w:rPr>
                <w:szCs w:val="24"/>
              </w:rPr>
              <w:t>minėjim</w:t>
            </w:r>
            <w:r w:rsidR="00936A74">
              <w:rPr>
                <w:szCs w:val="24"/>
              </w:rPr>
              <w:t>o koncertas*</w:t>
            </w:r>
          </w:p>
        </w:tc>
        <w:tc>
          <w:tcPr>
            <w:tcW w:w="2268" w:type="dxa"/>
            <w:hideMark/>
          </w:tcPr>
          <w:p w14:paraId="4F890F21" w14:textId="7548E0BE" w:rsidR="001F2A8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16 val.</w:t>
            </w:r>
          </w:p>
          <w:p w14:paraId="0B867E1B" w14:textId="60AFB394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kultūros centras</w:t>
            </w:r>
          </w:p>
        </w:tc>
        <w:tc>
          <w:tcPr>
            <w:tcW w:w="2409" w:type="dxa"/>
            <w:hideMark/>
          </w:tcPr>
          <w:p w14:paraId="41A09612" w14:textId="40D39BEF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Antano Sodeikos meno mokykla</w:t>
            </w:r>
            <w:r w:rsidR="001F2A8B" w:rsidRPr="00167E42">
              <w:rPr>
                <w:szCs w:val="24"/>
              </w:rPr>
              <w:t xml:space="preserve"> </w:t>
            </w:r>
            <w:r w:rsidR="001F2A8B">
              <w:rPr>
                <w:szCs w:val="24"/>
              </w:rPr>
              <w:t>(</w:t>
            </w:r>
            <w:r w:rsidR="001F2A8B" w:rsidRPr="00167E42">
              <w:rPr>
                <w:szCs w:val="24"/>
              </w:rPr>
              <w:t>M.</w:t>
            </w:r>
            <w:r w:rsidR="001F2A8B">
              <w:rPr>
                <w:szCs w:val="24"/>
              </w:rPr>
              <w:t> </w:t>
            </w:r>
            <w:r w:rsidR="001F2A8B" w:rsidRPr="00167E42">
              <w:rPr>
                <w:szCs w:val="24"/>
              </w:rPr>
              <w:t>Buitkuvienė</w:t>
            </w:r>
            <w:r w:rsidR="001F2A8B">
              <w:rPr>
                <w:szCs w:val="24"/>
              </w:rPr>
              <w:t>)</w:t>
            </w:r>
          </w:p>
        </w:tc>
      </w:tr>
      <w:tr w:rsidR="00167E42" w:rsidRPr="00167E42" w14:paraId="1DE07EFA" w14:textId="77777777" w:rsidTr="00E07348">
        <w:trPr>
          <w:trHeight w:val="900"/>
        </w:trPr>
        <w:tc>
          <w:tcPr>
            <w:tcW w:w="1134" w:type="dxa"/>
            <w:hideMark/>
          </w:tcPr>
          <w:p w14:paraId="3B57BFB3" w14:textId="5CB91841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11 d.</w:t>
            </w:r>
          </w:p>
        </w:tc>
        <w:tc>
          <w:tcPr>
            <w:tcW w:w="3827" w:type="dxa"/>
            <w:hideMark/>
          </w:tcPr>
          <w:p w14:paraId="30620B72" w14:textId="2C6DBE84" w:rsidR="00167E42" w:rsidRPr="00167E42" w:rsidRDefault="001F2A8B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Li</w:t>
            </w:r>
            <w:r>
              <w:rPr>
                <w:szCs w:val="24"/>
              </w:rPr>
              <w:t>e</w:t>
            </w:r>
            <w:r w:rsidRPr="00167E42">
              <w:rPr>
                <w:szCs w:val="24"/>
              </w:rPr>
              <w:t>tuvos nepriklausomybės atkūrimo dienos minėjimas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„Skambanti laisvė“*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14:paraId="5F75537E" w14:textId="77777777" w:rsidR="00CE4F36" w:rsidRDefault="001F2A8B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12 val. </w:t>
            </w:r>
          </w:p>
          <w:p w14:paraId="3C5DF0F3" w14:textId="04558253" w:rsidR="00167E42" w:rsidRPr="00167E42" w:rsidRDefault="001F2A8B" w:rsidP="00B20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Klausučių kultūros centras </w:t>
            </w:r>
            <w:r w:rsidRPr="00167E42">
              <w:rPr>
                <w:szCs w:val="24"/>
              </w:rPr>
              <w:t xml:space="preserve">Juodaičių </w:t>
            </w:r>
            <w:r>
              <w:rPr>
                <w:szCs w:val="24"/>
              </w:rPr>
              <w:t>skyrius</w:t>
            </w:r>
          </w:p>
        </w:tc>
        <w:tc>
          <w:tcPr>
            <w:tcW w:w="2409" w:type="dxa"/>
            <w:hideMark/>
          </w:tcPr>
          <w:p w14:paraId="6FCE75ED" w14:textId="77777777" w:rsidR="001F2A8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Juodaičių bendruomenė</w:t>
            </w:r>
            <w:r w:rsidR="001F2A8B">
              <w:rPr>
                <w:szCs w:val="24"/>
              </w:rPr>
              <w:t xml:space="preserve">, </w:t>
            </w:r>
          </w:p>
          <w:p w14:paraId="7AF180A0" w14:textId="6CFCC8F5" w:rsidR="00167E42" w:rsidRPr="00167E42" w:rsidRDefault="001F2A8B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LDK Kęstučio šaulių 7-oji rinktinė </w:t>
            </w:r>
          </w:p>
        </w:tc>
      </w:tr>
      <w:tr w:rsidR="00167E42" w:rsidRPr="00167E42" w14:paraId="2D8C1C62" w14:textId="77777777" w:rsidTr="00E07348">
        <w:trPr>
          <w:trHeight w:val="315"/>
        </w:trPr>
        <w:tc>
          <w:tcPr>
            <w:tcW w:w="1134" w:type="dxa"/>
            <w:hideMark/>
          </w:tcPr>
          <w:p w14:paraId="1DA0082C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12 d.</w:t>
            </w:r>
          </w:p>
        </w:tc>
        <w:tc>
          <w:tcPr>
            <w:tcW w:w="3827" w:type="dxa"/>
            <w:hideMark/>
          </w:tcPr>
          <w:p w14:paraId="1F663497" w14:textId="2D6FBE12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STEAM praktika Jurbarko r. Eržvilko gimnazijos 1G kl</w:t>
            </w:r>
            <w:r w:rsidR="003E5AF5">
              <w:rPr>
                <w:szCs w:val="24"/>
              </w:rPr>
              <w:t>asės</w:t>
            </w:r>
            <w:r w:rsidRPr="00167E42">
              <w:rPr>
                <w:szCs w:val="24"/>
              </w:rPr>
              <w:t xml:space="preserve"> mokiniams „Metalų aktyvumo eilės paslaptys. </w:t>
            </w:r>
            <w:r w:rsidR="00465B7B" w:rsidRPr="00167E42">
              <w:rPr>
                <w:szCs w:val="24"/>
              </w:rPr>
              <w:t>Rūgščių</w:t>
            </w:r>
            <w:r w:rsidRPr="00167E42">
              <w:rPr>
                <w:szCs w:val="24"/>
              </w:rPr>
              <w:t xml:space="preserve"> tirpalų sąveika su metalais“</w:t>
            </w:r>
            <w:r w:rsidR="00465B7B">
              <w:rPr>
                <w:szCs w:val="24"/>
              </w:rPr>
              <w:t xml:space="preserve"> (</w:t>
            </w:r>
            <w:r w:rsidR="00465B7B" w:rsidRPr="00167E42">
              <w:rPr>
                <w:szCs w:val="24"/>
              </w:rPr>
              <w:t>TŪM tinklaveik</w:t>
            </w:r>
            <w:r w:rsidR="00465B7B">
              <w:rPr>
                <w:szCs w:val="24"/>
              </w:rPr>
              <w:t>a)</w:t>
            </w:r>
            <w:r w:rsidRPr="00167E4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6D41D03A" w14:textId="77777777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11.30 val. </w:t>
            </w:r>
          </w:p>
          <w:p w14:paraId="2EFC3C9A" w14:textId="2FB01D37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</w:t>
            </w:r>
            <w:r w:rsidR="00465B7B">
              <w:rPr>
                <w:szCs w:val="24"/>
              </w:rPr>
              <w:t>a</w:t>
            </w:r>
          </w:p>
        </w:tc>
        <w:tc>
          <w:tcPr>
            <w:tcW w:w="2409" w:type="dxa"/>
            <w:hideMark/>
          </w:tcPr>
          <w:p w14:paraId="5D75015F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Aniulienė</w:t>
            </w:r>
            <w:proofErr w:type="spellEnd"/>
          </w:p>
          <w:p w14:paraId="1DADBF2E" w14:textId="7B0992C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J. </w:t>
            </w:r>
            <w:proofErr w:type="spellStart"/>
            <w:r w:rsidRPr="00167E42">
              <w:rPr>
                <w:szCs w:val="24"/>
              </w:rPr>
              <w:t>Kazinevičienė</w:t>
            </w:r>
            <w:proofErr w:type="spellEnd"/>
          </w:p>
        </w:tc>
      </w:tr>
      <w:tr w:rsidR="00167E42" w:rsidRPr="00167E42" w14:paraId="698FE8AA" w14:textId="77777777" w:rsidTr="00E07348">
        <w:trPr>
          <w:trHeight w:val="315"/>
        </w:trPr>
        <w:tc>
          <w:tcPr>
            <w:tcW w:w="1134" w:type="dxa"/>
            <w:hideMark/>
          </w:tcPr>
          <w:p w14:paraId="1001DC91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12 d.</w:t>
            </w:r>
          </w:p>
        </w:tc>
        <w:tc>
          <w:tcPr>
            <w:tcW w:w="3827" w:type="dxa"/>
            <w:hideMark/>
          </w:tcPr>
          <w:p w14:paraId="327772A7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Žydų gelbėtojų pavardžių skaitymas </w:t>
            </w:r>
            <w:proofErr w:type="spellStart"/>
            <w:r w:rsidRPr="00167E42">
              <w:rPr>
                <w:szCs w:val="24"/>
              </w:rPr>
              <w:t>Lybiškiuose</w:t>
            </w:r>
            <w:proofErr w:type="spellEnd"/>
            <w:r w:rsidRPr="00167E4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31F18D15" w14:textId="77777777" w:rsidR="00B5553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12 val. </w:t>
            </w:r>
          </w:p>
          <w:p w14:paraId="2B76518D" w14:textId="339E8C46" w:rsidR="00167E42" w:rsidRPr="00167E42" w:rsidRDefault="00167E42" w:rsidP="00B20768">
            <w:pPr>
              <w:jc w:val="center"/>
              <w:rPr>
                <w:szCs w:val="24"/>
              </w:rPr>
            </w:pPr>
            <w:proofErr w:type="spellStart"/>
            <w:r w:rsidRPr="00167E42">
              <w:rPr>
                <w:szCs w:val="24"/>
              </w:rPr>
              <w:t>Lybiškių</w:t>
            </w:r>
            <w:proofErr w:type="spellEnd"/>
            <w:r w:rsidRPr="00167E42">
              <w:rPr>
                <w:szCs w:val="24"/>
              </w:rPr>
              <w:t xml:space="preserve"> geležinkelio stot</w:t>
            </w:r>
            <w:r w:rsidR="00B5553B">
              <w:rPr>
                <w:szCs w:val="24"/>
              </w:rPr>
              <w:t>is</w:t>
            </w:r>
          </w:p>
        </w:tc>
        <w:tc>
          <w:tcPr>
            <w:tcW w:w="2409" w:type="dxa"/>
            <w:hideMark/>
          </w:tcPr>
          <w:p w14:paraId="752362BD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S. </w:t>
            </w:r>
            <w:proofErr w:type="spellStart"/>
            <w:r w:rsidRPr="00167E42">
              <w:rPr>
                <w:szCs w:val="24"/>
              </w:rPr>
              <w:t>Baužienė</w:t>
            </w:r>
            <w:proofErr w:type="spellEnd"/>
          </w:p>
        </w:tc>
      </w:tr>
      <w:tr w:rsidR="00A75D1C" w:rsidRPr="008017B6" w14:paraId="67DEDA40" w14:textId="77777777" w:rsidTr="00EF59DD">
        <w:trPr>
          <w:trHeight w:val="315"/>
        </w:trPr>
        <w:tc>
          <w:tcPr>
            <w:tcW w:w="1134" w:type="dxa"/>
            <w:hideMark/>
          </w:tcPr>
          <w:p w14:paraId="6069FA7C" w14:textId="77777777" w:rsidR="00A75D1C" w:rsidRPr="008017B6" w:rsidRDefault="00A75D1C" w:rsidP="00EF59DD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12 d.</w:t>
            </w:r>
          </w:p>
        </w:tc>
        <w:tc>
          <w:tcPr>
            <w:tcW w:w="3827" w:type="dxa"/>
            <w:hideMark/>
          </w:tcPr>
          <w:p w14:paraId="5CBB5A6F" w14:textId="65655020" w:rsidR="00A75D1C" w:rsidRPr="008017B6" w:rsidRDefault="00A75D1C" w:rsidP="00EF59DD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Mokslinės dirbtuvės Jurbarko r. </w:t>
            </w:r>
            <w:proofErr w:type="spellStart"/>
            <w:r w:rsidRPr="008017B6">
              <w:rPr>
                <w:szCs w:val="24"/>
                <w:lang w:eastAsia="ar-SA"/>
              </w:rPr>
              <w:t>Jurbarkų</w:t>
            </w:r>
            <w:proofErr w:type="spellEnd"/>
            <w:r w:rsidRPr="008017B6">
              <w:rPr>
                <w:szCs w:val="24"/>
                <w:lang w:eastAsia="ar-SA"/>
              </w:rPr>
              <w:t xml:space="preserve"> darželi</w:t>
            </w:r>
            <w:r>
              <w:rPr>
                <w:szCs w:val="24"/>
                <w:lang w:eastAsia="ar-SA"/>
              </w:rPr>
              <w:t>o</w:t>
            </w:r>
            <w:r w:rsidRPr="008017B6">
              <w:rPr>
                <w:szCs w:val="24"/>
                <w:lang w:eastAsia="ar-SA"/>
              </w:rPr>
              <w:t>-mokykl</w:t>
            </w:r>
            <w:r>
              <w:rPr>
                <w:szCs w:val="24"/>
                <w:lang w:eastAsia="ar-SA"/>
              </w:rPr>
              <w:t>os</w:t>
            </w:r>
            <w:r w:rsidR="0045418D">
              <w:rPr>
                <w:szCs w:val="24"/>
                <w:lang w:eastAsia="ar-SA"/>
              </w:rPr>
              <w:t xml:space="preserve"> ugdytiniams</w:t>
            </w:r>
            <w:r>
              <w:rPr>
                <w:szCs w:val="24"/>
                <w:lang w:eastAsia="ar-SA"/>
              </w:rPr>
              <w:t xml:space="preserve"> </w:t>
            </w:r>
            <w:r w:rsidRPr="008017B6">
              <w:rPr>
                <w:szCs w:val="24"/>
                <w:lang w:eastAsia="ar-SA"/>
              </w:rPr>
              <w:t xml:space="preserve">(TŪM </w:t>
            </w:r>
            <w:r>
              <w:rPr>
                <w:szCs w:val="24"/>
                <w:lang w:eastAsia="ar-SA"/>
              </w:rPr>
              <w:t>tinklaveika</w:t>
            </w:r>
            <w:r w:rsidRPr="008017B6">
              <w:rPr>
                <w:szCs w:val="24"/>
                <w:lang w:eastAsia="ar-SA"/>
              </w:rPr>
              <w:t>)*</w:t>
            </w:r>
          </w:p>
        </w:tc>
        <w:tc>
          <w:tcPr>
            <w:tcW w:w="2268" w:type="dxa"/>
            <w:hideMark/>
          </w:tcPr>
          <w:p w14:paraId="1A894A0A" w14:textId="77777777" w:rsidR="00A75D1C" w:rsidRDefault="00A75D1C" w:rsidP="00EF59DD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10 val.</w:t>
            </w:r>
          </w:p>
          <w:p w14:paraId="1FEA22D3" w14:textId="77777777" w:rsidR="00A75D1C" w:rsidRPr="008017B6" w:rsidRDefault="00A75D1C" w:rsidP="00EF59DD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Jurbarko Vytauto Didžiojo pagrindinė</w:t>
            </w:r>
            <w:r>
              <w:rPr>
                <w:szCs w:val="24"/>
                <w:lang w:eastAsia="ar-SA"/>
              </w:rPr>
              <w:t>s</w:t>
            </w:r>
            <w:r w:rsidRPr="008017B6">
              <w:rPr>
                <w:szCs w:val="24"/>
                <w:lang w:eastAsia="ar-SA"/>
              </w:rPr>
              <w:t xml:space="preserve"> mokykl</w:t>
            </w:r>
            <w:r>
              <w:rPr>
                <w:szCs w:val="24"/>
                <w:lang w:eastAsia="ar-SA"/>
              </w:rPr>
              <w:t>os gamtos mokslų laboratorija</w:t>
            </w:r>
          </w:p>
        </w:tc>
        <w:tc>
          <w:tcPr>
            <w:tcW w:w="2409" w:type="dxa"/>
            <w:hideMark/>
          </w:tcPr>
          <w:p w14:paraId="7446AD2D" w14:textId="77777777" w:rsidR="00A75D1C" w:rsidRDefault="00A75D1C" w:rsidP="00EF59DD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A. </w:t>
            </w:r>
            <w:proofErr w:type="spellStart"/>
            <w:r w:rsidRPr="008017B6">
              <w:rPr>
                <w:szCs w:val="24"/>
                <w:lang w:eastAsia="ar-SA"/>
              </w:rPr>
              <w:t>Muleikienė</w:t>
            </w:r>
            <w:proofErr w:type="spellEnd"/>
          </w:p>
          <w:p w14:paraId="566E7DD9" w14:textId="77777777" w:rsidR="00A75D1C" w:rsidRPr="008017B6" w:rsidRDefault="00A75D1C" w:rsidP="00EF59DD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R. </w:t>
            </w:r>
            <w:proofErr w:type="spellStart"/>
            <w:r w:rsidRPr="008017B6">
              <w:rPr>
                <w:szCs w:val="24"/>
                <w:lang w:eastAsia="ar-SA"/>
              </w:rPr>
              <w:t>Lazdauskienė</w:t>
            </w:r>
            <w:proofErr w:type="spellEnd"/>
          </w:p>
        </w:tc>
      </w:tr>
      <w:tr w:rsidR="00A75D1C" w:rsidRPr="008017B6" w14:paraId="11981A8D" w14:textId="77777777" w:rsidTr="00871F75">
        <w:trPr>
          <w:trHeight w:val="315"/>
        </w:trPr>
        <w:tc>
          <w:tcPr>
            <w:tcW w:w="1134" w:type="dxa"/>
            <w:hideMark/>
          </w:tcPr>
          <w:p w14:paraId="443BD1E5" w14:textId="77777777" w:rsidR="00A75D1C" w:rsidRDefault="00A75D1C" w:rsidP="00871F7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12</w:t>
            </w:r>
            <w:r>
              <w:rPr>
                <w:szCs w:val="24"/>
                <w:lang w:eastAsia="ar-SA"/>
              </w:rPr>
              <w:t>–</w:t>
            </w:r>
            <w:r w:rsidRPr="008017B6">
              <w:rPr>
                <w:szCs w:val="24"/>
                <w:lang w:eastAsia="ar-SA"/>
              </w:rPr>
              <w:t xml:space="preserve">13 </w:t>
            </w:r>
            <w:r>
              <w:rPr>
                <w:szCs w:val="24"/>
                <w:lang w:eastAsia="ar-SA"/>
              </w:rPr>
              <w:t>d.,</w:t>
            </w:r>
          </w:p>
          <w:p w14:paraId="45F01AE1" w14:textId="77777777" w:rsidR="00A75D1C" w:rsidRPr="008017B6" w:rsidRDefault="00A75D1C" w:rsidP="00871F7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18</w:t>
            </w:r>
            <w:r>
              <w:rPr>
                <w:szCs w:val="24"/>
                <w:lang w:eastAsia="ar-SA"/>
              </w:rPr>
              <w:t>–</w:t>
            </w:r>
            <w:r w:rsidRPr="008017B6">
              <w:rPr>
                <w:szCs w:val="24"/>
                <w:lang w:eastAsia="ar-SA"/>
              </w:rPr>
              <w:t>19 d.</w:t>
            </w:r>
          </w:p>
        </w:tc>
        <w:tc>
          <w:tcPr>
            <w:tcW w:w="3827" w:type="dxa"/>
            <w:hideMark/>
          </w:tcPr>
          <w:p w14:paraId="2743F7AA" w14:textId="38C8F367" w:rsidR="00A75D1C" w:rsidRPr="008017B6" w:rsidRDefault="00A75D1C" w:rsidP="00871F75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Patirtinė stovykla </w:t>
            </w:r>
            <w:r>
              <w:rPr>
                <w:szCs w:val="24"/>
                <w:lang w:eastAsia="ar-SA"/>
              </w:rPr>
              <w:t>„</w:t>
            </w:r>
            <w:r w:rsidRPr="008017B6">
              <w:rPr>
                <w:szCs w:val="24"/>
                <w:lang w:eastAsia="ar-SA"/>
              </w:rPr>
              <w:t>Geros pamokos receptai</w:t>
            </w:r>
            <w:r>
              <w:rPr>
                <w:szCs w:val="24"/>
                <w:lang w:eastAsia="ar-SA"/>
              </w:rPr>
              <w:t>“</w:t>
            </w:r>
            <w:r w:rsidRPr="008017B6">
              <w:rPr>
                <w:szCs w:val="24"/>
                <w:lang w:eastAsia="ar-SA"/>
              </w:rPr>
              <w:t xml:space="preserve"> lietuvių kalbos ir literatūros mokytojams, 7</w:t>
            </w:r>
            <w:r>
              <w:rPr>
                <w:szCs w:val="24"/>
                <w:lang w:eastAsia="ar-SA"/>
              </w:rPr>
              <w:t>–</w:t>
            </w:r>
            <w:r w:rsidRPr="008017B6">
              <w:rPr>
                <w:szCs w:val="24"/>
                <w:lang w:eastAsia="ar-SA"/>
              </w:rPr>
              <w:t>8 kl</w:t>
            </w:r>
            <w:r w:rsidR="00B23A60">
              <w:rPr>
                <w:szCs w:val="24"/>
                <w:lang w:eastAsia="ar-SA"/>
              </w:rPr>
              <w:t xml:space="preserve">asių </w:t>
            </w:r>
            <w:r w:rsidRPr="008017B6">
              <w:rPr>
                <w:szCs w:val="24"/>
                <w:lang w:eastAsia="ar-SA"/>
              </w:rPr>
              <w:t xml:space="preserve">mokiniams (TŪM 34 veikla). </w:t>
            </w:r>
          </w:p>
        </w:tc>
        <w:tc>
          <w:tcPr>
            <w:tcW w:w="2268" w:type="dxa"/>
            <w:hideMark/>
          </w:tcPr>
          <w:p w14:paraId="75810AFF" w14:textId="77777777" w:rsidR="00A75D1C" w:rsidRDefault="00A75D1C" w:rsidP="00871F7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10.30–19.30 val. Bernatoniai</w:t>
            </w:r>
            <w:r>
              <w:rPr>
                <w:szCs w:val="24"/>
                <w:lang w:eastAsia="ar-SA"/>
              </w:rPr>
              <w:t>,</w:t>
            </w:r>
          </w:p>
          <w:p w14:paraId="728FDB75" w14:textId="77777777" w:rsidR="00A75D1C" w:rsidRPr="008017B6" w:rsidRDefault="00A75D1C" w:rsidP="00871F75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Panevėžio r. sav. </w:t>
            </w:r>
          </w:p>
        </w:tc>
        <w:tc>
          <w:tcPr>
            <w:tcW w:w="2409" w:type="dxa"/>
            <w:hideMark/>
          </w:tcPr>
          <w:p w14:paraId="13E31D67" w14:textId="77777777" w:rsidR="00A75D1C" w:rsidRDefault="00A75D1C" w:rsidP="00871F75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Panevėžio švietimo centras, </w:t>
            </w:r>
          </w:p>
          <w:p w14:paraId="0AEBC2AD" w14:textId="77777777" w:rsidR="00A75D1C" w:rsidRPr="008017B6" w:rsidRDefault="00A75D1C" w:rsidP="00871F75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J. </w:t>
            </w:r>
            <w:proofErr w:type="spellStart"/>
            <w:r w:rsidRPr="008017B6">
              <w:rPr>
                <w:szCs w:val="24"/>
                <w:lang w:eastAsia="ar-SA"/>
              </w:rPr>
              <w:t>Tamošaitienė</w:t>
            </w:r>
            <w:proofErr w:type="spellEnd"/>
          </w:p>
        </w:tc>
      </w:tr>
      <w:tr w:rsidR="00167E42" w:rsidRPr="00167E42" w14:paraId="1504BE37" w14:textId="77777777" w:rsidTr="00E07348">
        <w:trPr>
          <w:trHeight w:val="1440"/>
        </w:trPr>
        <w:tc>
          <w:tcPr>
            <w:tcW w:w="1134" w:type="dxa"/>
            <w:hideMark/>
          </w:tcPr>
          <w:p w14:paraId="50DDB346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13 d.</w:t>
            </w:r>
          </w:p>
        </w:tc>
        <w:tc>
          <w:tcPr>
            <w:tcW w:w="3827" w:type="dxa"/>
            <w:hideMark/>
          </w:tcPr>
          <w:p w14:paraId="64336563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„Ąžuoliuko“ mokyklos 6 PU grupės išvyka į Pašvenčio girininkiją. Inkilų kėlimo šventė „Paukščiai grįžta namo“, bendradarbiaujant su VMU Jurbarko regioninio padalinio miškininkais*</w:t>
            </w:r>
          </w:p>
        </w:tc>
        <w:tc>
          <w:tcPr>
            <w:tcW w:w="2268" w:type="dxa"/>
            <w:hideMark/>
          </w:tcPr>
          <w:p w14:paraId="270A1C53" w14:textId="77777777" w:rsidR="00CD2E1A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9.30 val. </w:t>
            </w:r>
          </w:p>
          <w:p w14:paraId="22C56274" w14:textId="16146241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Pašvenčio girininkija, Pašvenčio k., </w:t>
            </w:r>
            <w:proofErr w:type="spellStart"/>
            <w:r w:rsidRPr="00167E42">
              <w:rPr>
                <w:szCs w:val="24"/>
              </w:rPr>
              <w:t>Jurbarkų</w:t>
            </w:r>
            <w:proofErr w:type="spellEnd"/>
            <w:r w:rsidRPr="00167E42">
              <w:rPr>
                <w:szCs w:val="24"/>
              </w:rPr>
              <w:t xml:space="preserve"> sen., Jurbarko r. sav.</w:t>
            </w:r>
          </w:p>
        </w:tc>
        <w:tc>
          <w:tcPr>
            <w:tcW w:w="2409" w:type="dxa"/>
            <w:hideMark/>
          </w:tcPr>
          <w:p w14:paraId="201EA8B1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I. </w:t>
            </w:r>
            <w:proofErr w:type="spellStart"/>
            <w:r w:rsidRPr="00167E42">
              <w:rPr>
                <w:szCs w:val="24"/>
              </w:rPr>
              <w:t>Krikštanienė</w:t>
            </w:r>
            <w:proofErr w:type="spellEnd"/>
          </w:p>
          <w:p w14:paraId="095ECDAB" w14:textId="7FD1803E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G. Sabaliauskienė</w:t>
            </w:r>
          </w:p>
        </w:tc>
      </w:tr>
      <w:tr w:rsidR="00167E42" w:rsidRPr="00167E42" w14:paraId="639FF680" w14:textId="77777777" w:rsidTr="00E07348">
        <w:trPr>
          <w:trHeight w:val="930"/>
        </w:trPr>
        <w:tc>
          <w:tcPr>
            <w:tcW w:w="1134" w:type="dxa"/>
            <w:hideMark/>
          </w:tcPr>
          <w:p w14:paraId="7201F415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13 d.</w:t>
            </w:r>
          </w:p>
        </w:tc>
        <w:tc>
          <w:tcPr>
            <w:tcW w:w="3827" w:type="dxa"/>
            <w:hideMark/>
          </w:tcPr>
          <w:p w14:paraId="4FFDBAFF" w14:textId="49D322C0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Šachmatų simultanas su LR seimo nare, šachmatų </w:t>
            </w:r>
            <w:proofErr w:type="spellStart"/>
            <w:r w:rsidRPr="00167E42">
              <w:rPr>
                <w:szCs w:val="24"/>
              </w:rPr>
              <w:t>didmeistre</w:t>
            </w:r>
            <w:proofErr w:type="spellEnd"/>
            <w:r w:rsidRPr="00167E42">
              <w:rPr>
                <w:szCs w:val="24"/>
              </w:rPr>
              <w:t xml:space="preserve"> Viktorija Čmilyte-</w:t>
            </w:r>
            <w:proofErr w:type="spellStart"/>
            <w:r w:rsidRPr="00167E42">
              <w:rPr>
                <w:szCs w:val="24"/>
              </w:rPr>
              <w:t>Nielsen</w:t>
            </w:r>
            <w:proofErr w:type="spellEnd"/>
            <w:r w:rsidRPr="00167E42">
              <w:rPr>
                <w:szCs w:val="24"/>
              </w:rPr>
              <w:t xml:space="preserve"> </w:t>
            </w:r>
            <w:r w:rsidR="00465B7B">
              <w:rPr>
                <w:szCs w:val="24"/>
              </w:rPr>
              <w:t>(</w:t>
            </w:r>
            <w:r w:rsidRPr="00167E42">
              <w:rPr>
                <w:szCs w:val="24"/>
              </w:rPr>
              <w:t>5–12 klasių mokiniai</w:t>
            </w:r>
            <w:r w:rsidR="00465B7B">
              <w:rPr>
                <w:szCs w:val="24"/>
              </w:rPr>
              <w:t>)</w:t>
            </w:r>
            <w:r w:rsidRPr="00167E4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7BEBFB34" w14:textId="77C0C9CB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11 val. </w:t>
            </w:r>
          </w:p>
          <w:p w14:paraId="53FB9BBB" w14:textId="3C3F8CEB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Jurbarko r. Eržvilko </w:t>
            </w:r>
            <w:r w:rsidR="00465B7B">
              <w:rPr>
                <w:szCs w:val="24"/>
              </w:rPr>
              <w:t>g</w:t>
            </w:r>
            <w:r w:rsidRPr="00167E42">
              <w:rPr>
                <w:szCs w:val="24"/>
              </w:rPr>
              <w:t>imnazij</w:t>
            </w:r>
            <w:r w:rsidR="00465B7B">
              <w:rPr>
                <w:szCs w:val="24"/>
              </w:rPr>
              <w:t>a</w:t>
            </w:r>
          </w:p>
        </w:tc>
        <w:tc>
          <w:tcPr>
            <w:tcW w:w="2409" w:type="dxa"/>
            <w:hideMark/>
          </w:tcPr>
          <w:p w14:paraId="4AD07C99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A. </w:t>
            </w:r>
            <w:proofErr w:type="spellStart"/>
            <w:r w:rsidRPr="00167E42">
              <w:rPr>
                <w:szCs w:val="24"/>
              </w:rPr>
              <w:t>Bautronis</w:t>
            </w:r>
            <w:proofErr w:type="spellEnd"/>
          </w:p>
          <w:p w14:paraId="76923FA1" w14:textId="0F566FE5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A. </w:t>
            </w:r>
            <w:proofErr w:type="spellStart"/>
            <w:r w:rsidRPr="00167E42">
              <w:rPr>
                <w:szCs w:val="24"/>
              </w:rPr>
              <w:t>Mekionis</w:t>
            </w:r>
            <w:proofErr w:type="spellEnd"/>
          </w:p>
        </w:tc>
      </w:tr>
      <w:tr w:rsidR="00167E42" w:rsidRPr="00167E42" w14:paraId="4ED633B4" w14:textId="77777777" w:rsidTr="00E07348">
        <w:trPr>
          <w:trHeight w:val="315"/>
        </w:trPr>
        <w:tc>
          <w:tcPr>
            <w:tcW w:w="1134" w:type="dxa"/>
            <w:hideMark/>
          </w:tcPr>
          <w:p w14:paraId="0AC085D0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17 d.</w:t>
            </w:r>
          </w:p>
        </w:tc>
        <w:tc>
          <w:tcPr>
            <w:tcW w:w="3827" w:type="dxa"/>
            <w:hideMark/>
          </w:tcPr>
          <w:p w14:paraId="16DA32F7" w14:textId="020F7006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38-osios Lietuvos mokinių geografijos olimpiados (9</w:t>
            </w:r>
            <w:r w:rsidR="00465B7B">
              <w:rPr>
                <w:szCs w:val="24"/>
              </w:rPr>
              <w:t>–</w:t>
            </w:r>
            <w:r w:rsidRPr="00167E42">
              <w:rPr>
                <w:szCs w:val="24"/>
              </w:rPr>
              <w:t>12 / I–IVG kl.) olimpiados savivaldybės etapas*</w:t>
            </w:r>
          </w:p>
        </w:tc>
        <w:tc>
          <w:tcPr>
            <w:tcW w:w="2268" w:type="dxa"/>
            <w:hideMark/>
          </w:tcPr>
          <w:p w14:paraId="1BAE278B" w14:textId="77777777" w:rsidR="00167E42" w:rsidRDefault="00465B7B" w:rsidP="00B20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  <w:p w14:paraId="4BE1DC43" w14:textId="507459C0" w:rsidR="00465B7B" w:rsidRPr="00167E42" w:rsidRDefault="00465B7B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</w:t>
            </w:r>
            <w:r>
              <w:rPr>
                <w:szCs w:val="24"/>
              </w:rPr>
              <w:t>a</w:t>
            </w:r>
          </w:p>
        </w:tc>
        <w:tc>
          <w:tcPr>
            <w:tcW w:w="2409" w:type="dxa"/>
            <w:hideMark/>
          </w:tcPr>
          <w:p w14:paraId="32CBC876" w14:textId="5130DE8E" w:rsidR="00167E42" w:rsidRPr="00167E42" w:rsidRDefault="00465B7B" w:rsidP="00167E42">
            <w:pPr>
              <w:rPr>
                <w:szCs w:val="24"/>
              </w:rPr>
            </w:pPr>
            <w:r>
              <w:rPr>
                <w:szCs w:val="24"/>
              </w:rPr>
              <w:t xml:space="preserve">L. </w:t>
            </w:r>
            <w:proofErr w:type="spellStart"/>
            <w:r>
              <w:rPr>
                <w:szCs w:val="24"/>
              </w:rPr>
              <w:t>Knašienė</w:t>
            </w:r>
            <w:proofErr w:type="spellEnd"/>
          </w:p>
        </w:tc>
      </w:tr>
      <w:tr w:rsidR="00167E42" w:rsidRPr="00167E42" w14:paraId="056C6CD5" w14:textId="77777777" w:rsidTr="00E07348">
        <w:trPr>
          <w:trHeight w:val="315"/>
        </w:trPr>
        <w:tc>
          <w:tcPr>
            <w:tcW w:w="1134" w:type="dxa"/>
            <w:hideMark/>
          </w:tcPr>
          <w:p w14:paraId="0A8A5C42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17 d.</w:t>
            </w:r>
          </w:p>
        </w:tc>
        <w:tc>
          <w:tcPr>
            <w:tcW w:w="3827" w:type="dxa"/>
            <w:hideMark/>
          </w:tcPr>
          <w:p w14:paraId="7901F79C" w14:textId="76D70038" w:rsidR="00167E42" w:rsidRPr="00167E42" w:rsidRDefault="00465B7B" w:rsidP="00167E42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167E42" w:rsidRPr="00167E42">
              <w:rPr>
                <w:szCs w:val="24"/>
              </w:rPr>
              <w:t xml:space="preserve">pektaklis IU, PU ir pradinių klasių mokiniams </w:t>
            </w:r>
            <w:r>
              <w:rPr>
                <w:szCs w:val="24"/>
              </w:rPr>
              <w:t>„</w:t>
            </w:r>
            <w:r w:rsidR="00167E42" w:rsidRPr="00167E42">
              <w:rPr>
                <w:szCs w:val="24"/>
              </w:rPr>
              <w:t>Nuotykiai miške</w:t>
            </w:r>
            <w:r>
              <w:rPr>
                <w:szCs w:val="24"/>
              </w:rPr>
              <w:t>“</w:t>
            </w:r>
            <w:r w:rsidR="00167E42" w:rsidRPr="00167E4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25078937" w14:textId="77777777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10.30 val.</w:t>
            </w:r>
            <w:r w:rsidR="00465B7B" w:rsidRPr="00167E42">
              <w:rPr>
                <w:szCs w:val="24"/>
              </w:rPr>
              <w:t xml:space="preserve"> </w:t>
            </w:r>
          </w:p>
          <w:p w14:paraId="5B851F3F" w14:textId="0D5AA184" w:rsidR="00167E42" w:rsidRPr="00167E42" w:rsidRDefault="00465B7B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r. Veliuonos Antano ir Jono Juškų gimnazij</w:t>
            </w:r>
            <w:r>
              <w:rPr>
                <w:szCs w:val="24"/>
              </w:rPr>
              <w:t>a</w:t>
            </w:r>
          </w:p>
        </w:tc>
        <w:tc>
          <w:tcPr>
            <w:tcW w:w="2409" w:type="dxa"/>
            <w:hideMark/>
          </w:tcPr>
          <w:p w14:paraId="1D0C8C3B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R. Birmanaitė</w:t>
            </w:r>
          </w:p>
        </w:tc>
      </w:tr>
      <w:tr w:rsidR="00167E42" w:rsidRPr="00167E42" w14:paraId="7139DC30" w14:textId="77777777" w:rsidTr="00E07348">
        <w:trPr>
          <w:trHeight w:val="315"/>
        </w:trPr>
        <w:tc>
          <w:tcPr>
            <w:tcW w:w="1134" w:type="dxa"/>
            <w:hideMark/>
          </w:tcPr>
          <w:p w14:paraId="2B97E01A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18 d.</w:t>
            </w:r>
          </w:p>
        </w:tc>
        <w:tc>
          <w:tcPr>
            <w:tcW w:w="3827" w:type="dxa"/>
            <w:hideMark/>
          </w:tcPr>
          <w:p w14:paraId="7C7D0C2D" w14:textId="5BD05D13" w:rsidR="00167E42" w:rsidRPr="00167E42" w:rsidRDefault="00465B7B" w:rsidP="00167E42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67E42">
              <w:rPr>
                <w:szCs w:val="24"/>
              </w:rPr>
              <w:t xml:space="preserve">dukacinė išvyka </w:t>
            </w:r>
            <w:r w:rsidR="00167E42" w:rsidRPr="00167E42">
              <w:rPr>
                <w:szCs w:val="24"/>
              </w:rPr>
              <w:t>Jurbarko vaikų lopšelio-darželio „Nykštukas“ priešmokyklinio ugdymo grupės „</w:t>
            </w:r>
            <w:proofErr w:type="spellStart"/>
            <w:r w:rsidR="00167E42" w:rsidRPr="00167E42">
              <w:rPr>
                <w:szCs w:val="24"/>
              </w:rPr>
              <w:t>Spalviukai</w:t>
            </w:r>
            <w:proofErr w:type="spellEnd"/>
            <w:r w:rsidR="00167E42" w:rsidRPr="00167E42">
              <w:rPr>
                <w:szCs w:val="24"/>
              </w:rPr>
              <w:t>“</w:t>
            </w:r>
            <w:r>
              <w:rPr>
                <w:szCs w:val="24"/>
              </w:rPr>
              <w:t xml:space="preserve"> ug</w:t>
            </w:r>
            <w:r w:rsidR="004B0390">
              <w:rPr>
                <w:szCs w:val="24"/>
              </w:rPr>
              <w:t>d</w:t>
            </w:r>
            <w:r>
              <w:rPr>
                <w:szCs w:val="24"/>
              </w:rPr>
              <w:t>ytiniams</w:t>
            </w:r>
            <w:r w:rsidR="00167E42" w:rsidRPr="00167E42">
              <w:rPr>
                <w:szCs w:val="24"/>
              </w:rPr>
              <w:t xml:space="preserve"> „</w:t>
            </w:r>
            <w:proofErr w:type="spellStart"/>
            <w:r w:rsidR="00167E42" w:rsidRPr="00167E42">
              <w:rPr>
                <w:szCs w:val="24"/>
              </w:rPr>
              <w:t>Stelarai</w:t>
            </w:r>
            <w:proofErr w:type="spellEnd"/>
            <w:r w:rsidR="00167E42" w:rsidRPr="00167E42">
              <w:rPr>
                <w:szCs w:val="24"/>
              </w:rPr>
              <w:t>: misija žalia“*</w:t>
            </w:r>
          </w:p>
        </w:tc>
        <w:tc>
          <w:tcPr>
            <w:tcW w:w="2268" w:type="dxa"/>
            <w:hideMark/>
          </w:tcPr>
          <w:p w14:paraId="57B3CB96" w14:textId="77777777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6449062B" w14:textId="72523B24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Mokslo sala, Kaunas</w:t>
            </w:r>
          </w:p>
        </w:tc>
        <w:tc>
          <w:tcPr>
            <w:tcW w:w="2409" w:type="dxa"/>
            <w:hideMark/>
          </w:tcPr>
          <w:p w14:paraId="4A571AF9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G. </w:t>
            </w:r>
            <w:proofErr w:type="spellStart"/>
            <w:r w:rsidRPr="00167E42">
              <w:rPr>
                <w:szCs w:val="24"/>
              </w:rPr>
              <w:t>Totoraitienė</w:t>
            </w:r>
            <w:proofErr w:type="spellEnd"/>
          </w:p>
          <w:p w14:paraId="607E8825" w14:textId="7F7C544A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A. Povilaitienė</w:t>
            </w:r>
          </w:p>
        </w:tc>
      </w:tr>
      <w:tr w:rsidR="00167E42" w:rsidRPr="00167E42" w14:paraId="3C5A333F" w14:textId="77777777" w:rsidTr="00E07348">
        <w:trPr>
          <w:trHeight w:val="315"/>
        </w:trPr>
        <w:tc>
          <w:tcPr>
            <w:tcW w:w="1134" w:type="dxa"/>
            <w:hideMark/>
          </w:tcPr>
          <w:p w14:paraId="53C11B17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18 d.</w:t>
            </w:r>
          </w:p>
        </w:tc>
        <w:tc>
          <w:tcPr>
            <w:tcW w:w="3827" w:type="dxa"/>
            <w:hideMark/>
          </w:tcPr>
          <w:p w14:paraId="323932B9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rajono mažųjų mokyklų šaškių varžybos (mišri, amžius neribojamas)*</w:t>
            </w:r>
          </w:p>
        </w:tc>
        <w:tc>
          <w:tcPr>
            <w:tcW w:w="2268" w:type="dxa"/>
            <w:hideMark/>
          </w:tcPr>
          <w:p w14:paraId="05447445" w14:textId="77777777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575BB63A" w14:textId="173F9215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r. Eržvilko gimnazija</w:t>
            </w:r>
          </w:p>
        </w:tc>
        <w:tc>
          <w:tcPr>
            <w:tcW w:w="2409" w:type="dxa"/>
            <w:hideMark/>
          </w:tcPr>
          <w:p w14:paraId="746AB2CC" w14:textId="24D2DA1D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 w:rsidR="00465B7B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 w:rsidR="00465B7B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 w:rsidR="00465B7B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167E42" w:rsidRPr="00167E42" w14:paraId="01096DE9" w14:textId="77777777" w:rsidTr="00E07348">
        <w:trPr>
          <w:trHeight w:val="315"/>
        </w:trPr>
        <w:tc>
          <w:tcPr>
            <w:tcW w:w="1134" w:type="dxa"/>
            <w:hideMark/>
          </w:tcPr>
          <w:p w14:paraId="6B6CCA88" w14:textId="2BA5E5D6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19 d.</w:t>
            </w:r>
          </w:p>
        </w:tc>
        <w:tc>
          <w:tcPr>
            <w:tcW w:w="3827" w:type="dxa"/>
            <w:hideMark/>
          </w:tcPr>
          <w:p w14:paraId="47A2AAA8" w14:textId="4B112C9D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„Ąžuoliuko“ mokyklos 4 PU grupės ugdytinių edukacinė-</w:t>
            </w:r>
            <w:r w:rsidR="00465B7B">
              <w:rPr>
                <w:szCs w:val="24"/>
              </w:rPr>
              <w:t>p</w:t>
            </w:r>
            <w:r w:rsidRPr="00167E42">
              <w:rPr>
                <w:szCs w:val="24"/>
              </w:rPr>
              <w:t>ažintinė išvyka „Inkilų kėlimo šventė“*</w:t>
            </w:r>
          </w:p>
        </w:tc>
        <w:tc>
          <w:tcPr>
            <w:tcW w:w="2268" w:type="dxa"/>
            <w:hideMark/>
          </w:tcPr>
          <w:p w14:paraId="6D6F40CF" w14:textId="77777777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4679D48F" w14:textId="1789C417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Panemunių regioninio parko lankytojų centras</w:t>
            </w:r>
          </w:p>
        </w:tc>
        <w:tc>
          <w:tcPr>
            <w:tcW w:w="2409" w:type="dxa"/>
            <w:hideMark/>
          </w:tcPr>
          <w:p w14:paraId="52F84861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L. Stankūnienė</w:t>
            </w:r>
          </w:p>
          <w:p w14:paraId="4ADC5082" w14:textId="2E0F9879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R. </w:t>
            </w:r>
            <w:proofErr w:type="spellStart"/>
            <w:r w:rsidRPr="00167E42">
              <w:rPr>
                <w:szCs w:val="24"/>
              </w:rPr>
              <w:t>Grygelytė</w:t>
            </w:r>
            <w:proofErr w:type="spellEnd"/>
          </w:p>
        </w:tc>
      </w:tr>
      <w:tr w:rsidR="00167E42" w:rsidRPr="00167E42" w14:paraId="030D21FA" w14:textId="77777777" w:rsidTr="00E07348">
        <w:trPr>
          <w:trHeight w:val="315"/>
        </w:trPr>
        <w:tc>
          <w:tcPr>
            <w:tcW w:w="1134" w:type="dxa"/>
            <w:hideMark/>
          </w:tcPr>
          <w:p w14:paraId="61CA3F96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19 d.</w:t>
            </w:r>
          </w:p>
        </w:tc>
        <w:tc>
          <w:tcPr>
            <w:tcW w:w="3827" w:type="dxa"/>
            <w:hideMark/>
          </w:tcPr>
          <w:p w14:paraId="26F64353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Tarptautinis mokinių matematikos konkursas KENGŪRA</w:t>
            </w:r>
          </w:p>
        </w:tc>
        <w:tc>
          <w:tcPr>
            <w:tcW w:w="2268" w:type="dxa"/>
            <w:hideMark/>
          </w:tcPr>
          <w:p w14:paraId="50818052" w14:textId="77777777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Mokyklose</w:t>
            </w:r>
          </w:p>
        </w:tc>
        <w:tc>
          <w:tcPr>
            <w:tcW w:w="2409" w:type="dxa"/>
            <w:hideMark/>
          </w:tcPr>
          <w:p w14:paraId="1324BA56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Knašienė</w:t>
            </w:r>
            <w:proofErr w:type="spellEnd"/>
            <w:r w:rsidRPr="00167E42">
              <w:rPr>
                <w:szCs w:val="24"/>
              </w:rPr>
              <w:t>, mokyklų organizatoriai</w:t>
            </w:r>
          </w:p>
        </w:tc>
      </w:tr>
      <w:tr w:rsidR="00167E42" w:rsidRPr="00167E42" w14:paraId="09FF3E35" w14:textId="77777777" w:rsidTr="00E07348">
        <w:trPr>
          <w:trHeight w:val="1170"/>
        </w:trPr>
        <w:tc>
          <w:tcPr>
            <w:tcW w:w="1134" w:type="dxa"/>
            <w:hideMark/>
          </w:tcPr>
          <w:p w14:paraId="29DD3828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20 d.</w:t>
            </w:r>
          </w:p>
        </w:tc>
        <w:tc>
          <w:tcPr>
            <w:tcW w:w="3827" w:type="dxa"/>
            <w:hideMark/>
          </w:tcPr>
          <w:p w14:paraId="26C02330" w14:textId="47102056" w:rsidR="00167E42" w:rsidRPr="00A25532" w:rsidRDefault="00167E42" w:rsidP="00167E42">
            <w:pPr>
              <w:rPr>
                <w:szCs w:val="24"/>
              </w:rPr>
            </w:pPr>
            <w:r w:rsidRPr="00A25532">
              <w:rPr>
                <w:szCs w:val="24"/>
              </w:rPr>
              <w:t>Konferencija lietuvių kalbos ir literatūros, istorijos mokytojams bei mokiniams</w:t>
            </w:r>
            <w:r w:rsidR="00A25532" w:rsidRPr="00A25532">
              <w:rPr>
                <w:szCs w:val="24"/>
              </w:rPr>
              <w:t xml:space="preserve"> ,,MOTIEJUS VALANČIUS – švietėjas, rašytojas, tautosakininkas“</w:t>
            </w:r>
            <w:r w:rsidRPr="00A25532">
              <w:rPr>
                <w:szCs w:val="24"/>
              </w:rPr>
              <w:t xml:space="preserve">, skirta </w:t>
            </w:r>
            <w:r w:rsidR="00A25532" w:rsidRPr="00A25532">
              <w:rPr>
                <w:szCs w:val="24"/>
              </w:rPr>
              <w:t xml:space="preserve">Motiejaus Valančiaus </w:t>
            </w:r>
            <w:r w:rsidRPr="00A25532">
              <w:rPr>
                <w:szCs w:val="24"/>
              </w:rPr>
              <w:t xml:space="preserve">225-osioms gimimo metinėms paminėti </w:t>
            </w:r>
            <w:r w:rsidR="00465B7B" w:rsidRPr="00A25532">
              <w:rPr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14:paraId="2497E59C" w14:textId="77777777" w:rsidR="00465B7B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3412ABF3" w14:textId="275936CC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rajono savivaldybės viešoji biblioteka</w:t>
            </w:r>
          </w:p>
        </w:tc>
        <w:tc>
          <w:tcPr>
            <w:tcW w:w="2409" w:type="dxa"/>
            <w:hideMark/>
          </w:tcPr>
          <w:p w14:paraId="107326B3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E. </w:t>
            </w:r>
            <w:proofErr w:type="spellStart"/>
            <w:r w:rsidRPr="00167E42">
              <w:rPr>
                <w:szCs w:val="24"/>
              </w:rPr>
              <w:t>Gylienė</w:t>
            </w:r>
            <w:proofErr w:type="spellEnd"/>
          </w:p>
          <w:p w14:paraId="67B06610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I. </w:t>
            </w:r>
            <w:proofErr w:type="spellStart"/>
            <w:r w:rsidRPr="00167E42">
              <w:rPr>
                <w:szCs w:val="24"/>
              </w:rPr>
              <w:t>Valošinienė</w:t>
            </w:r>
            <w:proofErr w:type="spellEnd"/>
          </w:p>
          <w:p w14:paraId="09772859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J. Norkūnienė</w:t>
            </w:r>
          </w:p>
          <w:p w14:paraId="51748FD5" w14:textId="77777777" w:rsidR="00465B7B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V. Greičiūnienė</w:t>
            </w:r>
          </w:p>
          <w:p w14:paraId="4B5B5601" w14:textId="52383351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V. </w:t>
            </w:r>
            <w:proofErr w:type="spellStart"/>
            <w:r w:rsidRPr="00167E42">
              <w:rPr>
                <w:szCs w:val="24"/>
              </w:rPr>
              <w:t>Bartusevičienė</w:t>
            </w:r>
            <w:proofErr w:type="spellEnd"/>
          </w:p>
        </w:tc>
      </w:tr>
      <w:tr w:rsidR="00A75D1C" w:rsidRPr="008017B6" w14:paraId="38D7D348" w14:textId="77777777" w:rsidTr="006973E9">
        <w:trPr>
          <w:trHeight w:val="1605"/>
        </w:trPr>
        <w:tc>
          <w:tcPr>
            <w:tcW w:w="1134" w:type="dxa"/>
            <w:hideMark/>
          </w:tcPr>
          <w:p w14:paraId="2AC5FFE3" w14:textId="77777777" w:rsidR="00A75D1C" w:rsidRPr="008017B6" w:rsidRDefault="00A75D1C" w:rsidP="006973E9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20 d.</w:t>
            </w:r>
          </w:p>
        </w:tc>
        <w:tc>
          <w:tcPr>
            <w:tcW w:w="3827" w:type="dxa"/>
            <w:hideMark/>
          </w:tcPr>
          <w:p w14:paraId="08F6788A" w14:textId="77777777" w:rsidR="00A75D1C" w:rsidRPr="008017B6" w:rsidRDefault="00A75D1C" w:rsidP="006973E9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TŪM mokymai ir praktinės veiklos mokytojams ir mokiniams apie </w:t>
            </w:r>
            <w:proofErr w:type="spellStart"/>
            <w:r w:rsidRPr="008017B6">
              <w:rPr>
                <w:szCs w:val="24"/>
                <w:lang w:eastAsia="ar-SA"/>
              </w:rPr>
              <w:t>tarpdalykines</w:t>
            </w:r>
            <w:proofErr w:type="spellEnd"/>
            <w:r w:rsidRPr="008017B6">
              <w:rPr>
                <w:szCs w:val="24"/>
                <w:lang w:eastAsia="ar-SA"/>
              </w:rPr>
              <w:t xml:space="preserve"> jungtis ugdymo(</w:t>
            </w:r>
            <w:proofErr w:type="spellStart"/>
            <w:r w:rsidRPr="008017B6">
              <w:rPr>
                <w:szCs w:val="24"/>
                <w:lang w:eastAsia="ar-SA"/>
              </w:rPr>
              <w:t>si</w:t>
            </w:r>
            <w:proofErr w:type="spellEnd"/>
            <w:r w:rsidRPr="008017B6">
              <w:rPr>
                <w:szCs w:val="24"/>
                <w:lang w:eastAsia="ar-SA"/>
              </w:rPr>
              <w:t>) procese. STEAM integruotų pamokų stebėjimas ir refleksija. (TŪM 33 veikla)</w:t>
            </w:r>
          </w:p>
        </w:tc>
        <w:tc>
          <w:tcPr>
            <w:tcW w:w="2268" w:type="dxa"/>
            <w:hideMark/>
          </w:tcPr>
          <w:p w14:paraId="727B0E23" w14:textId="77777777" w:rsidR="00A75D1C" w:rsidRDefault="00A75D1C" w:rsidP="006973E9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8.45–11.45 val.,</w:t>
            </w:r>
          </w:p>
          <w:p w14:paraId="75DA43E8" w14:textId="77777777" w:rsidR="00A75D1C" w:rsidRPr="008017B6" w:rsidRDefault="00A75D1C" w:rsidP="006973E9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J</w:t>
            </w:r>
            <w:r w:rsidRPr="008017B6">
              <w:rPr>
                <w:szCs w:val="24"/>
                <w:lang w:eastAsia="ar-SA"/>
              </w:rPr>
              <w:t>urbarko Antano Giedraičio-Giedriaus gimnazija, Gamtos mokslų laboratorija</w:t>
            </w:r>
          </w:p>
        </w:tc>
        <w:tc>
          <w:tcPr>
            <w:tcW w:w="2409" w:type="dxa"/>
            <w:hideMark/>
          </w:tcPr>
          <w:p w14:paraId="516C0A66" w14:textId="77777777" w:rsidR="00A75D1C" w:rsidRPr="008017B6" w:rsidRDefault="00A75D1C" w:rsidP="006973E9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J. </w:t>
            </w:r>
            <w:proofErr w:type="spellStart"/>
            <w:r w:rsidRPr="008017B6">
              <w:rPr>
                <w:szCs w:val="24"/>
                <w:lang w:eastAsia="ar-SA"/>
              </w:rPr>
              <w:t>Kazinevičienė</w:t>
            </w:r>
            <w:proofErr w:type="spellEnd"/>
          </w:p>
        </w:tc>
      </w:tr>
      <w:tr w:rsidR="00A75D1C" w:rsidRPr="008017B6" w14:paraId="658A560B" w14:textId="77777777" w:rsidTr="00310008">
        <w:trPr>
          <w:trHeight w:val="1245"/>
        </w:trPr>
        <w:tc>
          <w:tcPr>
            <w:tcW w:w="1134" w:type="dxa"/>
            <w:hideMark/>
          </w:tcPr>
          <w:p w14:paraId="0E122111" w14:textId="77777777" w:rsidR="00A75D1C" w:rsidRPr="008017B6" w:rsidRDefault="00A75D1C" w:rsidP="00310008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23 d.</w:t>
            </w:r>
          </w:p>
        </w:tc>
        <w:tc>
          <w:tcPr>
            <w:tcW w:w="3827" w:type="dxa"/>
            <w:hideMark/>
          </w:tcPr>
          <w:p w14:paraId="688B5454" w14:textId="77777777" w:rsidR="00A75D1C" w:rsidRPr="008017B6" w:rsidRDefault="00A75D1C" w:rsidP="00310008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Kūrybinės dirbtuvės Jurbarko r. </w:t>
            </w:r>
            <w:proofErr w:type="spellStart"/>
            <w:r w:rsidRPr="008017B6">
              <w:rPr>
                <w:szCs w:val="24"/>
                <w:lang w:eastAsia="ar-SA"/>
              </w:rPr>
              <w:t>Jurbarkų</w:t>
            </w:r>
            <w:proofErr w:type="spellEnd"/>
            <w:r w:rsidRPr="008017B6">
              <w:rPr>
                <w:szCs w:val="24"/>
                <w:lang w:eastAsia="ar-SA"/>
              </w:rPr>
              <w:t xml:space="preserve"> darželi</w:t>
            </w:r>
            <w:r>
              <w:rPr>
                <w:szCs w:val="24"/>
                <w:lang w:eastAsia="ar-SA"/>
              </w:rPr>
              <w:t>o</w:t>
            </w:r>
            <w:r w:rsidRPr="008017B6">
              <w:rPr>
                <w:szCs w:val="24"/>
                <w:lang w:eastAsia="ar-SA"/>
              </w:rPr>
              <w:t>-mokykl</w:t>
            </w:r>
            <w:r>
              <w:rPr>
                <w:szCs w:val="24"/>
                <w:lang w:eastAsia="ar-SA"/>
              </w:rPr>
              <w:t>os mokiniams</w:t>
            </w:r>
            <w:r w:rsidRPr="008017B6"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t>„</w:t>
            </w:r>
            <w:r w:rsidRPr="008017B6">
              <w:rPr>
                <w:szCs w:val="24"/>
                <w:lang w:eastAsia="ar-SA"/>
              </w:rPr>
              <w:t>Netikėtumo menas</w:t>
            </w:r>
            <w:r>
              <w:rPr>
                <w:szCs w:val="24"/>
                <w:lang w:eastAsia="ar-SA"/>
              </w:rPr>
              <w:t>“(TŪM t</w:t>
            </w:r>
            <w:r w:rsidRPr="008017B6">
              <w:rPr>
                <w:szCs w:val="24"/>
                <w:lang w:eastAsia="ar-SA"/>
              </w:rPr>
              <w:t xml:space="preserve">inklaveika)* </w:t>
            </w:r>
          </w:p>
        </w:tc>
        <w:tc>
          <w:tcPr>
            <w:tcW w:w="2268" w:type="dxa"/>
            <w:hideMark/>
          </w:tcPr>
          <w:p w14:paraId="442EFB79" w14:textId="77777777" w:rsidR="00A75D1C" w:rsidRDefault="00A75D1C" w:rsidP="00310008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10</w:t>
            </w:r>
            <w:r>
              <w:rPr>
                <w:szCs w:val="24"/>
                <w:lang w:eastAsia="ar-SA"/>
              </w:rPr>
              <w:t>–</w:t>
            </w:r>
            <w:r w:rsidRPr="008017B6">
              <w:rPr>
                <w:szCs w:val="24"/>
                <w:lang w:eastAsia="ar-SA"/>
              </w:rPr>
              <w:t>11.30 val.</w:t>
            </w:r>
          </w:p>
          <w:p w14:paraId="59722C71" w14:textId="77777777" w:rsidR="00A75D1C" w:rsidRPr="008017B6" w:rsidRDefault="00A75D1C" w:rsidP="00310008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Vytauto Didžiojo pagrindinė mokykla, dailės studija</w:t>
            </w:r>
          </w:p>
        </w:tc>
        <w:tc>
          <w:tcPr>
            <w:tcW w:w="2409" w:type="dxa"/>
            <w:hideMark/>
          </w:tcPr>
          <w:p w14:paraId="0C1FE2F1" w14:textId="77777777" w:rsidR="00A75D1C" w:rsidRDefault="00A75D1C" w:rsidP="00310008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N. </w:t>
            </w:r>
            <w:proofErr w:type="spellStart"/>
            <w:r w:rsidRPr="008017B6">
              <w:rPr>
                <w:szCs w:val="24"/>
                <w:lang w:eastAsia="ar-SA"/>
              </w:rPr>
              <w:t>Kapačinskienė</w:t>
            </w:r>
            <w:proofErr w:type="spellEnd"/>
          </w:p>
          <w:p w14:paraId="3E51DCA4" w14:textId="77777777" w:rsidR="00A75D1C" w:rsidRPr="008017B6" w:rsidRDefault="00A75D1C" w:rsidP="00310008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R. </w:t>
            </w:r>
            <w:proofErr w:type="spellStart"/>
            <w:r w:rsidRPr="008017B6">
              <w:rPr>
                <w:szCs w:val="24"/>
                <w:lang w:eastAsia="ar-SA"/>
              </w:rPr>
              <w:t>Bartkaitienė</w:t>
            </w:r>
            <w:proofErr w:type="spellEnd"/>
          </w:p>
        </w:tc>
      </w:tr>
      <w:tr w:rsidR="00167E42" w:rsidRPr="00167E42" w14:paraId="593F2A2A" w14:textId="77777777" w:rsidTr="00A75D1C">
        <w:trPr>
          <w:trHeight w:val="567"/>
        </w:trPr>
        <w:tc>
          <w:tcPr>
            <w:tcW w:w="1134" w:type="dxa"/>
            <w:hideMark/>
          </w:tcPr>
          <w:p w14:paraId="494E5B53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24 d.</w:t>
            </w:r>
          </w:p>
        </w:tc>
        <w:tc>
          <w:tcPr>
            <w:tcW w:w="3827" w:type="dxa"/>
            <w:hideMark/>
          </w:tcPr>
          <w:p w14:paraId="5E1253AC" w14:textId="2DC35F53" w:rsidR="00167E42" w:rsidRPr="00167E42" w:rsidRDefault="00A75D1C" w:rsidP="00167E4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167E42">
              <w:rPr>
                <w:szCs w:val="24"/>
              </w:rPr>
              <w:t xml:space="preserve">tvira </w:t>
            </w:r>
            <w:r>
              <w:rPr>
                <w:szCs w:val="24"/>
              </w:rPr>
              <w:t>i</w:t>
            </w:r>
            <w:r w:rsidRPr="00167E42">
              <w:rPr>
                <w:szCs w:val="24"/>
              </w:rPr>
              <w:t>ntegruota istorijos ir pilietiškumo pamoka</w:t>
            </w:r>
            <w:r>
              <w:rPr>
                <w:szCs w:val="24"/>
              </w:rPr>
              <w:t xml:space="preserve"> </w:t>
            </w:r>
            <w:r w:rsidR="00A25532">
              <w:rPr>
                <w:szCs w:val="24"/>
              </w:rPr>
              <w:t xml:space="preserve">Jurbarko r. </w:t>
            </w:r>
            <w:r w:rsidR="00167E42" w:rsidRPr="00167E42">
              <w:rPr>
                <w:szCs w:val="24"/>
              </w:rPr>
              <w:t>Šimkaičių Jono Žemaičio pagrindinės mokyklos 10 kl</w:t>
            </w:r>
            <w:r w:rsidR="003E5AF5">
              <w:rPr>
                <w:szCs w:val="24"/>
              </w:rPr>
              <w:t>as</w:t>
            </w:r>
            <w:r w:rsidR="00B23A60">
              <w:rPr>
                <w:szCs w:val="24"/>
              </w:rPr>
              <w:t>ės</w:t>
            </w:r>
            <w:r w:rsidR="00A25532">
              <w:rPr>
                <w:szCs w:val="24"/>
              </w:rPr>
              <w:t xml:space="preserve"> mokiniams</w:t>
            </w:r>
            <w:r w:rsidR="00167E42" w:rsidRPr="00167E42">
              <w:rPr>
                <w:szCs w:val="24"/>
              </w:rPr>
              <w:t xml:space="preserve"> „Jonas Žemaitis – partizanų vadas“*</w:t>
            </w:r>
          </w:p>
        </w:tc>
        <w:tc>
          <w:tcPr>
            <w:tcW w:w="2268" w:type="dxa"/>
            <w:hideMark/>
          </w:tcPr>
          <w:p w14:paraId="6815CEA1" w14:textId="68C46935" w:rsidR="00A2553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12 val. </w:t>
            </w:r>
          </w:p>
          <w:p w14:paraId="0020C322" w14:textId="764249CA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Raseinių krašto istorijos muziejus</w:t>
            </w:r>
          </w:p>
        </w:tc>
        <w:tc>
          <w:tcPr>
            <w:tcW w:w="2409" w:type="dxa"/>
            <w:hideMark/>
          </w:tcPr>
          <w:p w14:paraId="7C48909C" w14:textId="77777777" w:rsidR="00A2553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G. Pocienė</w:t>
            </w:r>
          </w:p>
          <w:p w14:paraId="03EA9412" w14:textId="759ACB5C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Kordušienė</w:t>
            </w:r>
            <w:proofErr w:type="spellEnd"/>
          </w:p>
        </w:tc>
      </w:tr>
      <w:tr w:rsidR="00167E42" w:rsidRPr="00167E42" w14:paraId="440A1213" w14:textId="77777777" w:rsidTr="00A25532">
        <w:trPr>
          <w:trHeight w:val="567"/>
        </w:trPr>
        <w:tc>
          <w:tcPr>
            <w:tcW w:w="1134" w:type="dxa"/>
            <w:hideMark/>
          </w:tcPr>
          <w:p w14:paraId="67417B3D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24 d.</w:t>
            </w:r>
          </w:p>
        </w:tc>
        <w:tc>
          <w:tcPr>
            <w:tcW w:w="3827" w:type="dxa"/>
            <w:hideMark/>
          </w:tcPr>
          <w:p w14:paraId="5621AF05" w14:textId="7C1C437D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rajono mažųjų mokyklų stalo teniso varžybos (mergin</w:t>
            </w:r>
            <w:r w:rsidR="00A25532">
              <w:rPr>
                <w:szCs w:val="24"/>
              </w:rPr>
              <w:t>os</w:t>
            </w:r>
            <w:r w:rsidRPr="00167E42">
              <w:rPr>
                <w:szCs w:val="24"/>
              </w:rPr>
              <w:t>, 2009 m. gimimo ir jaunesn</w:t>
            </w:r>
            <w:r w:rsidR="00A25532">
              <w:rPr>
                <w:szCs w:val="24"/>
              </w:rPr>
              <w:t>ės</w:t>
            </w:r>
            <w:r w:rsidRPr="00167E42">
              <w:rPr>
                <w:szCs w:val="24"/>
              </w:rPr>
              <w:t>)*</w:t>
            </w:r>
          </w:p>
        </w:tc>
        <w:tc>
          <w:tcPr>
            <w:tcW w:w="2268" w:type="dxa"/>
            <w:hideMark/>
          </w:tcPr>
          <w:p w14:paraId="3A247BDB" w14:textId="77777777" w:rsidR="00A2553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6544472E" w14:textId="62ADA1C9" w:rsidR="00167E42" w:rsidRPr="00167E42" w:rsidRDefault="00A25532" w:rsidP="00B20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="00167E42" w:rsidRPr="00167E42">
              <w:rPr>
                <w:szCs w:val="24"/>
              </w:rPr>
              <w:t>Skirsnemunės J</w:t>
            </w:r>
            <w:r>
              <w:rPr>
                <w:szCs w:val="24"/>
              </w:rPr>
              <w:t>urgio</w:t>
            </w:r>
            <w:r w:rsidR="00167E42" w:rsidRPr="00167E42">
              <w:rPr>
                <w:szCs w:val="24"/>
              </w:rPr>
              <w:t xml:space="preserve"> Baltrušaičio </w:t>
            </w:r>
            <w:r w:rsidRPr="00167E42">
              <w:rPr>
                <w:szCs w:val="24"/>
              </w:rPr>
              <w:t>pagr</w:t>
            </w:r>
            <w:r>
              <w:rPr>
                <w:szCs w:val="24"/>
              </w:rPr>
              <w:t>indinė</w:t>
            </w:r>
            <w:r w:rsidR="00167E42" w:rsidRPr="00167E42">
              <w:rPr>
                <w:szCs w:val="24"/>
              </w:rPr>
              <w:t xml:space="preserve"> mokykla</w:t>
            </w:r>
          </w:p>
        </w:tc>
        <w:tc>
          <w:tcPr>
            <w:tcW w:w="2409" w:type="dxa"/>
            <w:hideMark/>
          </w:tcPr>
          <w:p w14:paraId="076B8CED" w14:textId="1C825CA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 w:rsidR="00A25532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 w:rsidR="00A25532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 w:rsidR="00A25532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A25532" w:rsidRPr="00167E42" w14:paraId="39FCCDF7" w14:textId="77777777" w:rsidTr="00E07348">
        <w:trPr>
          <w:trHeight w:val="1170"/>
        </w:trPr>
        <w:tc>
          <w:tcPr>
            <w:tcW w:w="1134" w:type="dxa"/>
            <w:hideMark/>
          </w:tcPr>
          <w:p w14:paraId="516442A9" w14:textId="77777777" w:rsidR="00A25532" w:rsidRPr="00167E42" w:rsidRDefault="00A25532" w:rsidP="00A2553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24 d.</w:t>
            </w:r>
          </w:p>
        </w:tc>
        <w:tc>
          <w:tcPr>
            <w:tcW w:w="3827" w:type="dxa"/>
            <w:hideMark/>
          </w:tcPr>
          <w:p w14:paraId="0E5E2C7B" w14:textId="0B3B1598" w:rsidR="00A25532" w:rsidRPr="00167E42" w:rsidRDefault="00A25532" w:rsidP="00A25532">
            <w:pPr>
              <w:rPr>
                <w:szCs w:val="24"/>
              </w:rPr>
            </w:pPr>
            <w:r w:rsidRPr="00167E42">
              <w:rPr>
                <w:szCs w:val="24"/>
              </w:rPr>
              <w:t>Jurbarko rajono mažųjų mokyklų stalo teniso varžybos (vaikin</w:t>
            </w:r>
            <w:r>
              <w:rPr>
                <w:szCs w:val="24"/>
              </w:rPr>
              <w:t>ai</w:t>
            </w:r>
            <w:r w:rsidRPr="00167E42">
              <w:rPr>
                <w:szCs w:val="24"/>
              </w:rPr>
              <w:t>, 2009</w:t>
            </w:r>
            <w:r>
              <w:rPr>
                <w:szCs w:val="24"/>
              </w:rPr>
              <w:t> </w:t>
            </w:r>
            <w:r w:rsidRPr="00167E42">
              <w:rPr>
                <w:szCs w:val="24"/>
              </w:rPr>
              <w:t>m. gimimo ir jaunesnių)*</w:t>
            </w:r>
          </w:p>
        </w:tc>
        <w:tc>
          <w:tcPr>
            <w:tcW w:w="2268" w:type="dxa"/>
            <w:hideMark/>
          </w:tcPr>
          <w:p w14:paraId="4BD50632" w14:textId="77777777" w:rsidR="00A25532" w:rsidRDefault="00A25532" w:rsidP="00A2553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4DDD316A" w14:textId="465B9716" w:rsidR="00A25532" w:rsidRPr="00167E42" w:rsidRDefault="00A25532" w:rsidP="00A25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Pr="00167E42">
              <w:rPr>
                <w:szCs w:val="24"/>
              </w:rPr>
              <w:t>Skirsnemunės J</w:t>
            </w:r>
            <w:r>
              <w:rPr>
                <w:szCs w:val="24"/>
              </w:rPr>
              <w:t>urgio</w:t>
            </w:r>
            <w:r w:rsidRPr="00167E42">
              <w:rPr>
                <w:szCs w:val="24"/>
              </w:rPr>
              <w:t xml:space="preserve"> Baltrušaičio pagr</w:t>
            </w:r>
            <w:r>
              <w:rPr>
                <w:szCs w:val="24"/>
              </w:rPr>
              <w:t>indinė</w:t>
            </w:r>
            <w:r w:rsidRPr="00167E42">
              <w:rPr>
                <w:szCs w:val="24"/>
              </w:rPr>
              <w:t xml:space="preserve"> mokykla</w:t>
            </w:r>
          </w:p>
        </w:tc>
        <w:tc>
          <w:tcPr>
            <w:tcW w:w="2409" w:type="dxa"/>
            <w:hideMark/>
          </w:tcPr>
          <w:p w14:paraId="39BD9B55" w14:textId="25720FDA" w:rsidR="00A25532" w:rsidRPr="00167E42" w:rsidRDefault="00A25532" w:rsidP="00A2553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167E42" w:rsidRPr="00167E42" w14:paraId="799EFE15" w14:textId="77777777" w:rsidTr="00E07348">
        <w:trPr>
          <w:trHeight w:val="300"/>
        </w:trPr>
        <w:tc>
          <w:tcPr>
            <w:tcW w:w="1134" w:type="dxa"/>
            <w:hideMark/>
          </w:tcPr>
          <w:p w14:paraId="32765E83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24 d.</w:t>
            </w:r>
          </w:p>
        </w:tc>
        <w:tc>
          <w:tcPr>
            <w:tcW w:w="3827" w:type="dxa"/>
            <w:hideMark/>
          </w:tcPr>
          <w:p w14:paraId="0214A302" w14:textId="727537BA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r. Veliuonos Antano ir Jono Juškų gimnazijos 1–4, 5–8, I–IVG kl</w:t>
            </w:r>
            <w:r w:rsidR="003E5AF5">
              <w:rPr>
                <w:szCs w:val="24"/>
              </w:rPr>
              <w:t>asių mokinių</w:t>
            </w:r>
            <w:r w:rsidRPr="00167E42">
              <w:rPr>
                <w:szCs w:val="24"/>
              </w:rPr>
              <w:t xml:space="preserve"> Pavasario mugė*</w:t>
            </w:r>
          </w:p>
        </w:tc>
        <w:tc>
          <w:tcPr>
            <w:tcW w:w="2268" w:type="dxa"/>
            <w:hideMark/>
          </w:tcPr>
          <w:p w14:paraId="4EC08CF5" w14:textId="77777777" w:rsidR="00A2553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12 val.</w:t>
            </w:r>
          </w:p>
          <w:p w14:paraId="6CBE27EA" w14:textId="49B379A6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r. Veliuonos Antano ir Jono Juškų gimnazija</w:t>
            </w:r>
          </w:p>
        </w:tc>
        <w:tc>
          <w:tcPr>
            <w:tcW w:w="2409" w:type="dxa"/>
            <w:hideMark/>
          </w:tcPr>
          <w:p w14:paraId="347CE8D1" w14:textId="77777777" w:rsidR="00A2553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R. Birmanaitė</w:t>
            </w:r>
          </w:p>
          <w:p w14:paraId="560E31F2" w14:textId="0B1AB899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D. A Morkūnienė</w:t>
            </w:r>
          </w:p>
        </w:tc>
      </w:tr>
      <w:tr w:rsidR="00C861F2" w:rsidRPr="00167E42" w14:paraId="26018B51" w14:textId="77777777" w:rsidTr="00E07348">
        <w:trPr>
          <w:trHeight w:val="300"/>
        </w:trPr>
        <w:tc>
          <w:tcPr>
            <w:tcW w:w="1134" w:type="dxa"/>
          </w:tcPr>
          <w:p w14:paraId="66093A7E" w14:textId="0FCC52E6" w:rsidR="00C861F2" w:rsidRPr="00167E42" w:rsidRDefault="00C861F2" w:rsidP="00167E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 d. </w:t>
            </w:r>
          </w:p>
        </w:tc>
        <w:tc>
          <w:tcPr>
            <w:tcW w:w="3827" w:type="dxa"/>
          </w:tcPr>
          <w:p w14:paraId="0B15CEF7" w14:textId="0BB11E2D" w:rsidR="00C861F2" w:rsidRPr="00167E42" w:rsidRDefault="00C861F2" w:rsidP="00167E42">
            <w:pPr>
              <w:rPr>
                <w:szCs w:val="24"/>
              </w:rPr>
            </w:pPr>
            <w:r w:rsidRPr="00C861F2">
              <w:rPr>
                <w:szCs w:val="24"/>
              </w:rPr>
              <w:t>IV kl</w:t>
            </w:r>
            <w:r w:rsidR="003E5AF5">
              <w:rPr>
                <w:szCs w:val="24"/>
              </w:rPr>
              <w:t>asių</w:t>
            </w:r>
            <w:r w:rsidRPr="00C861F2">
              <w:rPr>
                <w:szCs w:val="24"/>
              </w:rPr>
              <w:t xml:space="preserve"> mokinių lietuvių kalbos diktanto rašymo konkurs</w:t>
            </w:r>
            <w:r>
              <w:rPr>
                <w:szCs w:val="24"/>
              </w:rPr>
              <w:t>as</w:t>
            </w:r>
            <w:r w:rsidR="0045418D"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7E36BA24" w14:textId="77777777" w:rsidR="00C861F2" w:rsidRDefault="00C861F2" w:rsidP="00B20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val.</w:t>
            </w:r>
          </w:p>
          <w:p w14:paraId="5EB18F61" w14:textId="20B29625" w:rsidR="00C861F2" w:rsidRPr="00167E42" w:rsidRDefault="00C861F2" w:rsidP="00B20768">
            <w:pPr>
              <w:jc w:val="center"/>
              <w:rPr>
                <w:szCs w:val="24"/>
              </w:rPr>
            </w:pPr>
            <w:r w:rsidRPr="00C861F2">
              <w:rPr>
                <w:szCs w:val="24"/>
              </w:rPr>
              <w:t>Jurbarko Naujamiesčio progimnazija</w:t>
            </w:r>
          </w:p>
        </w:tc>
        <w:tc>
          <w:tcPr>
            <w:tcW w:w="2409" w:type="dxa"/>
          </w:tcPr>
          <w:p w14:paraId="5CD6582D" w14:textId="7FD0A80B" w:rsidR="00C861F2" w:rsidRPr="00167E42" w:rsidRDefault="001174D6" w:rsidP="00167E42">
            <w:pPr>
              <w:rPr>
                <w:szCs w:val="24"/>
              </w:rPr>
            </w:pPr>
            <w:r w:rsidRPr="001174D6">
              <w:rPr>
                <w:szCs w:val="24"/>
              </w:rPr>
              <w:t>Pradinio ugdymo pedagogų metodinis būrelis</w:t>
            </w:r>
          </w:p>
        </w:tc>
      </w:tr>
      <w:tr w:rsidR="00167E42" w:rsidRPr="00167E42" w14:paraId="311E738B" w14:textId="77777777" w:rsidTr="00E07348">
        <w:trPr>
          <w:trHeight w:val="300"/>
        </w:trPr>
        <w:tc>
          <w:tcPr>
            <w:tcW w:w="1134" w:type="dxa"/>
            <w:hideMark/>
          </w:tcPr>
          <w:p w14:paraId="63865E6B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26 d.</w:t>
            </w:r>
          </w:p>
        </w:tc>
        <w:tc>
          <w:tcPr>
            <w:tcW w:w="3827" w:type="dxa"/>
            <w:hideMark/>
          </w:tcPr>
          <w:p w14:paraId="34E11333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Lietuvos mokinių technologijų olimpiados savivaldybės etapas*</w:t>
            </w:r>
          </w:p>
        </w:tc>
        <w:tc>
          <w:tcPr>
            <w:tcW w:w="2268" w:type="dxa"/>
            <w:hideMark/>
          </w:tcPr>
          <w:p w14:paraId="7BAD5B20" w14:textId="77777777" w:rsidR="00A2553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9 val. </w:t>
            </w:r>
          </w:p>
          <w:p w14:paraId="39AA6DAF" w14:textId="1B287F6E" w:rsidR="00167E42" w:rsidRPr="00167E4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Naujamiesčio progimnazija</w:t>
            </w:r>
          </w:p>
        </w:tc>
        <w:tc>
          <w:tcPr>
            <w:tcW w:w="2409" w:type="dxa"/>
            <w:hideMark/>
          </w:tcPr>
          <w:p w14:paraId="5A3EAA77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D. Jokimienė</w:t>
            </w:r>
          </w:p>
        </w:tc>
      </w:tr>
      <w:tr w:rsidR="00167E42" w:rsidRPr="00167E42" w14:paraId="4F8B4E5D" w14:textId="77777777" w:rsidTr="00E07348">
        <w:trPr>
          <w:trHeight w:val="300"/>
        </w:trPr>
        <w:tc>
          <w:tcPr>
            <w:tcW w:w="1134" w:type="dxa"/>
            <w:hideMark/>
          </w:tcPr>
          <w:p w14:paraId="78436CF1" w14:textId="77777777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26 d.</w:t>
            </w:r>
          </w:p>
        </w:tc>
        <w:tc>
          <w:tcPr>
            <w:tcW w:w="3827" w:type="dxa"/>
            <w:hideMark/>
          </w:tcPr>
          <w:p w14:paraId="4DB74466" w14:textId="4443FA6F" w:rsidR="00167E42" w:rsidRPr="00167E42" w:rsidRDefault="00A25532" w:rsidP="00167E42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167E42">
              <w:rPr>
                <w:szCs w:val="24"/>
              </w:rPr>
              <w:t xml:space="preserve">ultūros paso edukacija </w:t>
            </w:r>
            <w:r w:rsidR="00167E42" w:rsidRPr="00167E42">
              <w:rPr>
                <w:szCs w:val="24"/>
              </w:rPr>
              <w:t>Jurbarko Vytauto Didžiojo pagrindinės mokyklos 7a kl</w:t>
            </w:r>
            <w:r w:rsidR="00B23A60">
              <w:rPr>
                <w:szCs w:val="24"/>
              </w:rPr>
              <w:t xml:space="preserve">asės </w:t>
            </w:r>
            <w:r w:rsidR="00167E42" w:rsidRPr="00167E42">
              <w:rPr>
                <w:szCs w:val="24"/>
              </w:rPr>
              <w:t>mokini</w:t>
            </w:r>
            <w:r>
              <w:rPr>
                <w:szCs w:val="24"/>
              </w:rPr>
              <w:t>ams</w:t>
            </w:r>
            <w:r w:rsidR="00167E42" w:rsidRPr="00167E42">
              <w:rPr>
                <w:szCs w:val="24"/>
              </w:rPr>
              <w:t xml:space="preserve">* </w:t>
            </w:r>
          </w:p>
        </w:tc>
        <w:tc>
          <w:tcPr>
            <w:tcW w:w="2268" w:type="dxa"/>
            <w:hideMark/>
          </w:tcPr>
          <w:p w14:paraId="70FCE4A3" w14:textId="77777777" w:rsidR="00A25532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0AC7D7CC" w14:textId="29F42662" w:rsidR="00167E42" w:rsidRPr="00167E42" w:rsidRDefault="00167E42" w:rsidP="00A2553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Panemunių regioninis parkas</w:t>
            </w:r>
          </w:p>
        </w:tc>
        <w:tc>
          <w:tcPr>
            <w:tcW w:w="2409" w:type="dxa"/>
            <w:hideMark/>
          </w:tcPr>
          <w:p w14:paraId="2FAE5F50" w14:textId="77777777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R. </w:t>
            </w:r>
            <w:proofErr w:type="spellStart"/>
            <w:r w:rsidRPr="00167E42">
              <w:rPr>
                <w:szCs w:val="24"/>
              </w:rPr>
              <w:t>Sungailienė</w:t>
            </w:r>
            <w:proofErr w:type="spellEnd"/>
          </w:p>
        </w:tc>
      </w:tr>
      <w:tr w:rsidR="00167E42" w:rsidRPr="00167E42" w14:paraId="0BE75403" w14:textId="77777777" w:rsidTr="00E07348">
        <w:trPr>
          <w:trHeight w:val="300"/>
        </w:trPr>
        <w:tc>
          <w:tcPr>
            <w:tcW w:w="1134" w:type="dxa"/>
            <w:hideMark/>
          </w:tcPr>
          <w:p w14:paraId="2E4A1882" w14:textId="166F0D13" w:rsidR="00167E42" w:rsidRPr="00167E42" w:rsidRDefault="00167E42" w:rsidP="00167E42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26 d.</w:t>
            </w:r>
          </w:p>
        </w:tc>
        <w:tc>
          <w:tcPr>
            <w:tcW w:w="3827" w:type="dxa"/>
            <w:hideMark/>
          </w:tcPr>
          <w:p w14:paraId="6B9AFB15" w14:textId="409349AC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rajono bendrojo ugdymo mokyklų pradinių kl</w:t>
            </w:r>
            <w:r w:rsidR="004B0390">
              <w:rPr>
                <w:szCs w:val="24"/>
              </w:rPr>
              <w:t>asių</w:t>
            </w:r>
            <w:r w:rsidR="009A4792">
              <w:rPr>
                <w:szCs w:val="24"/>
              </w:rPr>
              <w:t xml:space="preserve"> mokinių</w:t>
            </w:r>
            <w:r w:rsidRPr="00167E42">
              <w:rPr>
                <w:szCs w:val="24"/>
              </w:rPr>
              <w:t xml:space="preserve"> šaškių varžybos (</w:t>
            </w:r>
            <w:r w:rsidR="00DB6E74" w:rsidRPr="00167E42">
              <w:rPr>
                <w:szCs w:val="24"/>
              </w:rPr>
              <w:t>mišri</w:t>
            </w:r>
            <w:r w:rsidR="00DB6E74">
              <w:rPr>
                <w:szCs w:val="24"/>
              </w:rPr>
              <w:t>os</w:t>
            </w:r>
            <w:r w:rsidRPr="00167E42">
              <w:rPr>
                <w:szCs w:val="24"/>
              </w:rPr>
              <w:t>, 2015 m. gimimo ir jaunesni)*</w:t>
            </w:r>
          </w:p>
        </w:tc>
        <w:tc>
          <w:tcPr>
            <w:tcW w:w="2268" w:type="dxa"/>
            <w:hideMark/>
          </w:tcPr>
          <w:p w14:paraId="473989E2" w14:textId="77777777" w:rsidR="00DB6E74" w:rsidRDefault="00167E42" w:rsidP="00B2076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 xml:space="preserve">10 val. </w:t>
            </w:r>
          </w:p>
          <w:p w14:paraId="339F35E3" w14:textId="2F4242EA" w:rsidR="00167E42" w:rsidRPr="00167E42" w:rsidRDefault="00DB6E74" w:rsidP="00B20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Jurbarko r. </w:t>
            </w:r>
            <w:r w:rsidR="00167E42" w:rsidRPr="00167E42">
              <w:rPr>
                <w:szCs w:val="24"/>
              </w:rPr>
              <w:t>E</w:t>
            </w:r>
            <w:r>
              <w:rPr>
                <w:szCs w:val="24"/>
              </w:rPr>
              <w:t>r</w:t>
            </w:r>
            <w:r w:rsidR="00167E42" w:rsidRPr="00167E42">
              <w:rPr>
                <w:szCs w:val="24"/>
              </w:rPr>
              <w:t>žvilko gimnazija</w:t>
            </w:r>
          </w:p>
        </w:tc>
        <w:tc>
          <w:tcPr>
            <w:tcW w:w="2409" w:type="dxa"/>
            <w:hideMark/>
          </w:tcPr>
          <w:p w14:paraId="7DE3169C" w14:textId="15CAA821" w:rsidR="00167E42" w:rsidRPr="00167E42" w:rsidRDefault="00167E42" w:rsidP="00167E42">
            <w:pPr>
              <w:rPr>
                <w:szCs w:val="24"/>
              </w:rPr>
            </w:pPr>
            <w:r w:rsidRPr="00167E42">
              <w:rPr>
                <w:szCs w:val="24"/>
              </w:rPr>
              <w:t>Jurbarko SC</w:t>
            </w:r>
            <w:r w:rsidR="00DB6E74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</w:t>
            </w:r>
            <w:r w:rsidR="00DB6E74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Švietimo, kultūros ir sporto skyrius</w:t>
            </w:r>
            <w:r w:rsidR="00DB6E74"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/ LINEŠA</w:t>
            </w:r>
          </w:p>
        </w:tc>
      </w:tr>
      <w:tr w:rsidR="00E07348" w:rsidRPr="008017B6" w14:paraId="1E803FE4" w14:textId="77777777" w:rsidTr="00A75D1C">
        <w:trPr>
          <w:trHeight w:val="1247"/>
        </w:trPr>
        <w:tc>
          <w:tcPr>
            <w:tcW w:w="1134" w:type="dxa"/>
            <w:hideMark/>
          </w:tcPr>
          <w:p w14:paraId="45ED1ADD" w14:textId="77777777" w:rsidR="00E07348" w:rsidRPr="008017B6" w:rsidRDefault="00E07348" w:rsidP="00E73E6E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Data derinam</w:t>
            </w:r>
            <w:r>
              <w:rPr>
                <w:szCs w:val="24"/>
                <w:lang w:eastAsia="ar-SA"/>
              </w:rPr>
              <w:t>a</w:t>
            </w:r>
          </w:p>
        </w:tc>
        <w:tc>
          <w:tcPr>
            <w:tcW w:w="3827" w:type="dxa"/>
            <w:hideMark/>
          </w:tcPr>
          <w:p w14:paraId="342C5811" w14:textId="59F0F4E4" w:rsidR="00E07348" w:rsidRPr="008017B6" w:rsidRDefault="00A75D1C" w:rsidP="00E73E6E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Muzikinė veikla </w:t>
            </w:r>
            <w:r>
              <w:rPr>
                <w:szCs w:val="24"/>
                <w:lang w:eastAsia="ar-SA"/>
              </w:rPr>
              <w:t>„</w:t>
            </w:r>
            <w:r w:rsidRPr="008017B6">
              <w:rPr>
                <w:szCs w:val="24"/>
                <w:lang w:eastAsia="ar-SA"/>
              </w:rPr>
              <w:t>Muzikos garsai“</w:t>
            </w:r>
            <w:r>
              <w:rPr>
                <w:szCs w:val="24"/>
                <w:lang w:eastAsia="ar-SA"/>
              </w:rPr>
              <w:t xml:space="preserve"> </w:t>
            </w:r>
            <w:r w:rsidR="00E07348" w:rsidRPr="008017B6">
              <w:rPr>
                <w:szCs w:val="24"/>
                <w:lang w:eastAsia="ar-SA"/>
              </w:rPr>
              <w:t>Jurbarko „Ąžuoliuko“ mokykl</w:t>
            </w:r>
            <w:r>
              <w:rPr>
                <w:szCs w:val="24"/>
                <w:lang w:eastAsia="ar-SA"/>
              </w:rPr>
              <w:t>os ugdytiniams (</w:t>
            </w:r>
            <w:r w:rsidRPr="008017B6">
              <w:rPr>
                <w:szCs w:val="24"/>
                <w:lang w:eastAsia="ar-SA"/>
              </w:rPr>
              <w:t>T</w:t>
            </w:r>
            <w:r>
              <w:rPr>
                <w:szCs w:val="24"/>
                <w:lang w:eastAsia="ar-SA"/>
              </w:rPr>
              <w:t>ŪM t</w:t>
            </w:r>
            <w:r w:rsidRPr="008017B6">
              <w:rPr>
                <w:szCs w:val="24"/>
                <w:lang w:eastAsia="ar-SA"/>
              </w:rPr>
              <w:t>inklaveika</w:t>
            </w:r>
            <w:r>
              <w:rPr>
                <w:szCs w:val="24"/>
                <w:lang w:eastAsia="ar-SA"/>
              </w:rPr>
              <w:t>)</w:t>
            </w:r>
            <w:r w:rsidR="00E07348" w:rsidRPr="008017B6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2268" w:type="dxa"/>
            <w:hideMark/>
          </w:tcPr>
          <w:p w14:paraId="243B5E77" w14:textId="77777777" w:rsidR="00E07348" w:rsidRPr="008017B6" w:rsidRDefault="00E07348" w:rsidP="00E73E6E">
            <w:pPr>
              <w:pStyle w:val="Antrats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L</w:t>
            </w:r>
            <w:r w:rsidRPr="008017B6">
              <w:rPr>
                <w:szCs w:val="24"/>
                <w:lang w:eastAsia="ar-SA"/>
              </w:rPr>
              <w:t>aikas derina</w:t>
            </w:r>
            <w:r>
              <w:rPr>
                <w:szCs w:val="24"/>
                <w:lang w:eastAsia="ar-SA"/>
              </w:rPr>
              <w:t>mas</w:t>
            </w:r>
          </w:p>
        </w:tc>
        <w:tc>
          <w:tcPr>
            <w:tcW w:w="2409" w:type="dxa"/>
            <w:hideMark/>
          </w:tcPr>
          <w:p w14:paraId="14A3D05A" w14:textId="77777777" w:rsidR="00E07348" w:rsidRDefault="00E07348" w:rsidP="00E73E6E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J. </w:t>
            </w:r>
            <w:proofErr w:type="spellStart"/>
            <w:r w:rsidRPr="008017B6">
              <w:rPr>
                <w:szCs w:val="24"/>
                <w:lang w:eastAsia="ar-SA"/>
              </w:rPr>
              <w:t>Gėdminaitė</w:t>
            </w:r>
            <w:proofErr w:type="spellEnd"/>
          </w:p>
          <w:p w14:paraId="6B7CCD5B" w14:textId="77777777" w:rsidR="00E07348" w:rsidRDefault="00E07348" w:rsidP="00E73E6E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S. </w:t>
            </w:r>
            <w:proofErr w:type="spellStart"/>
            <w:r w:rsidRPr="008017B6">
              <w:rPr>
                <w:szCs w:val="24"/>
                <w:lang w:eastAsia="ar-SA"/>
              </w:rPr>
              <w:t>Bartkuvienė</w:t>
            </w:r>
            <w:proofErr w:type="spellEnd"/>
          </w:p>
          <w:p w14:paraId="2DDF12E5" w14:textId="77777777" w:rsidR="00E07348" w:rsidRDefault="00E07348" w:rsidP="00E73E6E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>S. Leonavičienė</w:t>
            </w:r>
          </w:p>
          <w:p w14:paraId="61E4B853" w14:textId="77777777" w:rsidR="00E07348" w:rsidRPr="008017B6" w:rsidRDefault="00E07348" w:rsidP="00E73E6E">
            <w:pPr>
              <w:pStyle w:val="Antrats"/>
              <w:rPr>
                <w:szCs w:val="24"/>
                <w:lang w:eastAsia="ar-SA"/>
              </w:rPr>
            </w:pPr>
            <w:r w:rsidRPr="008017B6">
              <w:rPr>
                <w:szCs w:val="24"/>
                <w:lang w:eastAsia="ar-SA"/>
              </w:rPr>
              <w:t xml:space="preserve">A. </w:t>
            </w:r>
            <w:proofErr w:type="spellStart"/>
            <w:r w:rsidRPr="008017B6">
              <w:rPr>
                <w:szCs w:val="24"/>
                <w:lang w:eastAsia="ar-SA"/>
              </w:rPr>
              <w:t>Lingaitytė</w:t>
            </w:r>
            <w:proofErr w:type="spellEnd"/>
          </w:p>
        </w:tc>
      </w:tr>
      <w:tr w:rsidR="00E07348" w:rsidRPr="00167E42" w14:paraId="4DF227DB" w14:textId="77777777" w:rsidTr="006A3C86">
        <w:trPr>
          <w:trHeight w:val="300"/>
        </w:trPr>
        <w:tc>
          <w:tcPr>
            <w:tcW w:w="1134" w:type="dxa"/>
            <w:hideMark/>
          </w:tcPr>
          <w:p w14:paraId="0C09555B" w14:textId="77777777" w:rsidR="00E07348" w:rsidRPr="00167E42" w:rsidRDefault="00E07348" w:rsidP="006A3C8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27 d.</w:t>
            </w:r>
          </w:p>
        </w:tc>
        <w:tc>
          <w:tcPr>
            <w:tcW w:w="3827" w:type="dxa"/>
            <w:hideMark/>
          </w:tcPr>
          <w:p w14:paraId="5D1C3702" w14:textId="77777777" w:rsidR="00E07348" w:rsidRPr="00167E42" w:rsidRDefault="00E07348" w:rsidP="006A3C86">
            <w:pPr>
              <w:rPr>
                <w:szCs w:val="24"/>
              </w:rPr>
            </w:pPr>
            <w:r w:rsidRPr="00167E42">
              <w:rPr>
                <w:szCs w:val="24"/>
              </w:rPr>
              <w:t>Vilniaus TECH diena Jurbarko Antano Giedraičio-Giedriaus gimnazijoje*</w:t>
            </w:r>
          </w:p>
        </w:tc>
        <w:tc>
          <w:tcPr>
            <w:tcW w:w="2268" w:type="dxa"/>
            <w:hideMark/>
          </w:tcPr>
          <w:p w14:paraId="2BDDADFD" w14:textId="77777777" w:rsidR="00E07348" w:rsidRDefault="00E07348" w:rsidP="006A3C8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10–14 val.</w:t>
            </w:r>
          </w:p>
          <w:p w14:paraId="1E773559" w14:textId="2D6CFBCF" w:rsidR="00E07348" w:rsidRPr="00167E42" w:rsidRDefault="00E07348" w:rsidP="006A3C8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gimnazija</w:t>
            </w:r>
          </w:p>
        </w:tc>
        <w:tc>
          <w:tcPr>
            <w:tcW w:w="2409" w:type="dxa"/>
            <w:hideMark/>
          </w:tcPr>
          <w:p w14:paraId="5E466734" w14:textId="77777777" w:rsidR="00E07348" w:rsidRPr="00167E42" w:rsidRDefault="00E07348" w:rsidP="006A3C86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A. </w:t>
            </w:r>
            <w:proofErr w:type="spellStart"/>
            <w:r w:rsidRPr="00167E42">
              <w:rPr>
                <w:szCs w:val="24"/>
              </w:rPr>
              <w:t>Zikienė</w:t>
            </w:r>
            <w:proofErr w:type="spellEnd"/>
            <w:r w:rsidRPr="00167E42">
              <w:rPr>
                <w:szCs w:val="24"/>
              </w:rPr>
              <w:t xml:space="preserve"> </w:t>
            </w:r>
          </w:p>
        </w:tc>
      </w:tr>
      <w:tr w:rsidR="00E07348" w:rsidRPr="00167E42" w14:paraId="06BC0101" w14:textId="77777777" w:rsidTr="006A3C86">
        <w:trPr>
          <w:trHeight w:val="300"/>
        </w:trPr>
        <w:tc>
          <w:tcPr>
            <w:tcW w:w="1134" w:type="dxa"/>
            <w:hideMark/>
          </w:tcPr>
          <w:p w14:paraId="5DEFE0F6" w14:textId="77777777" w:rsidR="00E07348" w:rsidRPr="00167E42" w:rsidRDefault="00E07348" w:rsidP="006A3C8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27 d.</w:t>
            </w:r>
          </w:p>
        </w:tc>
        <w:tc>
          <w:tcPr>
            <w:tcW w:w="3827" w:type="dxa"/>
            <w:hideMark/>
          </w:tcPr>
          <w:p w14:paraId="5696267E" w14:textId="77777777" w:rsidR="00E07348" w:rsidRPr="00167E42" w:rsidRDefault="00E07348" w:rsidP="006A3C86">
            <w:pPr>
              <w:rPr>
                <w:szCs w:val="24"/>
              </w:rPr>
            </w:pPr>
            <w:r w:rsidRPr="00167E42">
              <w:rPr>
                <w:szCs w:val="24"/>
              </w:rPr>
              <w:t>Makaronų tiltų čempionatas*</w:t>
            </w:r>
          </w:p>
        </w:tc>
        <w:tc>
          <w:tcPr>
            <w:tcW w:w="2268" w:type="dxa"/>
            <w:hideMark/>
          </w:tcPr>
          <w:p w14:paraId="60FB72AF" w14:textId="77777777" w:rsidR="00E07348" w:rsidRDefault="00E07348" w:rsidP="006A3C8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11 val.</w:t>
            </w:r>
          </w:p>
          <w:p w14:paraId="594F838B" w14:textId="1E40BFF4" w:rsidR="00E07348" w:rsidRPr="00167E42" w:rsidRDefault="00E07348" w:rsidP="006A3C86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Antano Giedraičio-Giedriaus gimnazija</w:t>
            </w:r>
          </w:p>
        </w:tc>
        <w:tc>
          <w:tcPr>
            <w:tcW w:w="2409" w:type="dxa"/>
            <w:hideMark/>
          </w:tcPr>
          <w:p w14:paraId="5A76482E" w14:textId="77777777" w:rsidR="00E07348" w:rsidRPr="00167E42" w:rsidRDefault="00E07348" w:rsidP="006A3C86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A. </w:t>
            </w:r>
            <w:proofErr w:type="spellStart"/>
            <w:r w:rsidRPr="00167E42">
              <w:rPr>
                <w:szCs w:val="24"/>
              </w:rPr>
              <w:t>Zikienė</w:t>
            </w:r>
            <w:proofErr w:type="spellEnd"/>
            <w:r w:rsidRPr="00167E42">
              <w:rPr>
                <w:szCs w:val="24"/>
              </w:rPr>
              <w:t xml:space="preserve"> </w:t>
            </w:r>
          </w:p>
        </w:tc>
      </w:tr>
      <w:tr w:rsidR="00E07348" w:rsidRPr="00167E42" w14:paraId="48CB4A81" w14:textId="77777777" w:rsidTr="00527C28">
        <w:trPr>
          <w:trHeight w:val="1440"/>
        </w:trPr>
        <w:tc>
          <w:tcPr>
            <w:tcW w:w="1134" w:type="dxa"/>
            <w:hideMark/>
          </w:tcPr>
          <w:p w14:paraId="6CDE9884" w14:textId="77777777" w:rsidR="00E07348" w:rsidRPr="00167E42" w:rsidRDefault="00E07348" w:rsidP="00527C2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27 d.</w:t>
            </w:r>
          </w:p>
        </w:tc>
        <w:tc>
          <w:tcPr>
            <w:tcW w:w="3827" w:type="dxa"/>
            <w:hideMark/>
          </w:tcPr>
          <w:p w14:paraId="328E03FA" w14:textId="5DD0E4CD" w:rsidR="00E07348" w:rsidRPr="00167E42" w:rsidRDefault="00E07348" w:rsidP="00527C28">
            <w:pPr>
              <w:rPr>
                <w:szCs w:val="24"/>
              </w:rPr>
            </w:pPr>
            <w:r w:rsidRPr="00167E42">
              <w:rPr>
                <w:szCs w:val="24"/>
              </w:rPr>
              <w:t>Jurbarko r. Veliuonos Antano ir Jono Juškų gimnazijos PU, 1–4 , 5–8 ir I–IVG kl</w:t>
            </w:r>
            <w:r w:rsidR="004B0390">
              <w:rPr>
                <w:szCs w:val="24"/>
              </w:rPr>
              <w:t>asių</w:t>
            </w:r>
            <w:r w:rsidRPr="00167E42">
              <w:rPr>
                <w:szCs w:val="24"/>
              </w:rPr>
              <w:t xml:space="preserve"> mokinių renginys</w:t>
            </w:r>
            <w:r w:rsidR="004B0390">
              <w:rPr>
                <w:szCs w:val="24"/>
              </w:rPr>
              <w:t>–</w:t>
            </w:r>
            <w:r w:rsidRPr="00167E42">
              <w:rPr>
                <w:szCs w:val="24"/>
              </w:rPr>
              <w:t xml:space="preserve">koncertas, skirtas </w:t>
            </w:r>
            <w:r w:rsidRPr="00182E47">
              <w:rPr>
                <w:szCs w:val="24"/>
              </w:rPr>
              <w:t xml:space="preserve">Tėvų </w:t>
            </w:r>
            <w:r w:rsidR="00182E47" w:rsidRPr="00182E47">
              <w:rPr>
                <w:szCs w:val="24"/>
              </w:rPr>
              <w:t xml:space="preserve">atvirų durų </w:t>
            </w:r>
            <w:r w:rsidRPr="00182E47">
              <w:rPr>
                <w:szCs w:val="24"/>
              </w:rPr>
              <w:t>savaitės</w:t>
            </w:r>
            <w:r w:rsidRPr="00167E42">
              <w:rPr>
                <w:szCs w:val="24"/>
              </w:rPr>
              <w:t xml:space="preserve"> uždarymui*</w:t>
            </w:r>
          </w:p>
        </w:tc>
        <w:tc>
          <w:tcPr>
            <w:tcW w:w="2268" w:type="dxa"/>
            <w:hideMark/>
          </w:tcPr>
          <w:p w14:paraId="2FC07D01" w14:textId="77777777" w:rsidR="00E07348" w:rsidRDefault="00E07348" w:rsidP="00527C2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12.30 val.</w:t>
            </w:r>
          </w:p>
          <w:p w14:paraId="0D3B69C3" w14:textId="37EB7C13" w:rsidR="00E07348" w:rsidRPr="00167E42" w:rsidRDefault="00E07348" w:rsidP="00527C28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Jurbarko r. Veliuonos Antano ir Jono Juškų gimnazija</w:t>
            </w:r>
          </w:p>
        </w:tc>
        <w:tc>
          <w:tcPr>
            <w:tcW w:w="2409" w:type="dxa"/>
            <w:hideMark/>
          </w:tcPr>
          <w:p w14:paraId="3B550C72" w14:textId="77777777" w:rsidR="00E07348" w:rsidRPr="00167E42" w:rsidRDefault="00E07348" w:rsidP="00527C28">
            <w:pPr>
              <w:rPr>
                <w:szCs w:val="24"/>
              </w:rPr>
            </w:pPr>
            <w:r w:rsidRPr="00167E42">
              <w:rPr>
                <w:szCs w:val="24"/>
              </w:rPr>
              <w:t>R. Birmanaitė</w:t>
            </w:r>
          </w:p>
        </w:tc>
      </w:tr>
      <w:tr w:rsidR="00E07348" w:rsidRPr="008017B6" w14:paraId="6F848B2E" w14:textId="77777777" w:rsidTr="00E07348">
        <w:trPr>
          <w:trHeight w:val="1245"/>
        </w:trPr>
        <w:tc>
          <w:tcPr>
            <w:tcW w:w="1134" w:type="dxa"/>
          </w:tcPr>
          <w:p w14:paraId="2B10E436" w14:textId="38C3C973" w:rsidR="00E07348" w:rsidRPr="008017B6" w:rsidRDefault="00E07348" w:rsidP="00E73E6E">
            <w:pPr>
              <w:pStyle w:val="Antrats"/>
              <w:jc w:val="center"/>
              <w:rPr>
                <w:szCs w:val="24"/>
                <w:lang w:eastAsia="ar-SA"/>
              </w:rPr>
            </w:pPr>
            <w:r w:rsidRPr="00E07348">
              <w:rPr>
                <w:szCs w:val="24"/>
              </w:rPr>
              <w:t>27 d.</w:t>
            </w:r>
          </w:p>
        </w:tc>
        <w:tc>
          <w:tcPr>
            <w:tcW w:w="3827" w:type="dxa"/>
          </w:tcPr>
          <w:p w14:paraId="420FC408" w14:textId="3A57BF69" w:rsidR="00E07348" w:rsidRPr="008017B6" w:rsidRDefault="00E07348" w:rsidP="00E73E6E">
            <w:pPr>
              <w:pStyle w:val="Antrats"/>
              <w:rPr>
                <w:szCs w:val="24"/>
                <w:lang w:eastAsia="ar-SA"/>
              </w:rPr>
            </w:pPr>
            <w:r w:rsidRPr="00E07348">
              <w:rPr>
                <w:szCs w:val="24"/>
              </w:rPr>
              <w:t>Jurbarko Antano Giedraičio-Giedriaus ir Jurbarko r. Antano ir Jono Juškų gimnazijų mokinių dalyvavimas VDU Žemės ūkio akademijos projekto „Sumanaus moksleivio akademija“ susitikime</w:t>
            </w:r>
            <w:r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131FEB15" w14:textId="77777777" w:rsidR="00E07348" w:rsidRPr="00E07348" w:rsidRDefault="00E07348" w:rsidP="00E07348">
            <w:pPr>
              <w:jc w:val="center"/>
              <w:rPr>
                <w:szCs w:val="24"/>
              </w:rPr>
            </w:pPr>
            <w:r w:rsidRPr="00E07348">
              <w:rPr>
                <w:szCs w:val="24"/>
              </w:rPr>
              <w:t>10 val.</w:t>
            </w:r>
          </w:p>
          <w:p w14:paraId="71E04DA1" w14:textId="7BD09C9E" w:rsidR="00E07348" w:rsidRPr="008017B6" w:rsidRDefault="00E07348" w:rsidP="00E07348">
            <w:pPr>
              <w:jc w:val="center"/>
              <w:rPr>
                <w:szCs w:val="24"/>
                <w:lang w:eastAsia="ar-SA"/>
              </w:rPr>
            </w:pPr>
            <w:r w:rsidRPr="00E07348">
              <w:rPr>
                <w:szCs w:val="24"/>
              </w:rPr>
              <w:t>VDU Žemės ūkio akademija, Kaunas</w:t>
            </w:r>
          </w:p>
        </w:tc>
        <w:tc>
          <w:tcPr>
            <w:tcW w:w="2409" w:type="dxa"/>
          </w:tcPr>
          <w:p w14:paraId="450F1AD1" w14:textId="355E402C" w:rsidR="00E07348" w:rsidRPr="008017B6" w:rsidRDefault="00E07348" w:rsidP="00E73E6E">
            <w:pPr>
              <w:pStyle w:val="Antrats"/>
              <w:rPr>
                <w:szCs w:val="24"/>
                <w:lang w:eastAsia="ar-SA"/>
              </w:rPr>
            </w:pPr>
            <w:r w:rsidRPr="00E07348">
              <w:rPr>
                <w:szCs w:val="24"/>
              </w:rPr>
              <w:t>G. Šimanauskienė</w:t>
            </w:r>
          </w:p>
        </w:tc>
      </w:tr>
      <w:tr w:rsidR="00C861F2" w:rsidRPr="008017B6" w14:paraId="495C1DF3" w14:textId="77777777" w:rsidTr="00E07348">
        <w:trPr>
          <w:trHeight w:val="1245"/>
        </w:trPr>
        <w:tc>
          <w:tcPr>
            <w:tcW w:w="1134" w:type="dxa"/>
          </w:tcPr>
          <w:p w14:paraId="1218F713" w14:textId="0E9FDEBA" w:rsidR="00C861F2" w:rsidRPr="00E07348" w:rsidRDefault="00C861F2" w:rsidP="00E73E6E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 d. </w:t>
            </w:r>
          </w:p>
        </w:tc>
        <w:tc>
          <w:tcPr>
            <w:tcW w:w="3827" w:type="dxa"/>
          </w:tcPr>
          <w:p w14:paraId="62CB437B" w14:textId="250E9D10" w:rsidR="00C861F2" w:rsidRPr="00E07348" w:rsidRDefault="00C861F2" w:rsidP="00E73E6E">
            <w:pPr>
              <w:pStyle w:val="Antrats"/>
              <w:rPr>
                <w:szCs w:val="24"/>
              </w:rPr>
            </w:pPr>
            <w:r w:rsidRPr="00C861F2">
              <w:rPr>
                <w:szCs w:val="24"/>
              </w:rPr>
              <w:t>Jurbarko rajono bendrojo ugdymo mokyklų VII–VIII kl</w:t>
            </w:r>
            <w:r w:rsidR="004B0390">
              <w:rPr>
                <w:szCs w:val="24"/>
              </w:rPr>
              <w:t>asių</w:t>
            </w:r>
            <w:r w:rsidRPr="00C861F2">
              <w:rPr>
                <w:szCs w:val="24"/>
              </w:rPr>
              <w:t xml:space="preserve"> mokinių lietuvių gimtosios kalbos olimpiad</w:t>
            </w:r>
            <w:r>
              <w:rPr>
                <w:szCs w:val="24"/>
              </w:rPr>
              <w:t>a*</w:t>
            </w:r>
          </w:p>
        </w:tc>
        <w:tc>
          <w:tcPr>
            <w:tcW w:w="2268" w:type="dxa"/>
          </w:tcPr>
          <w:p w14:paraId="6972650B" w14:textId="77777777" w:rsidR="00C861F2" w:rsidRDefault="00C861F2" w:rsidP="00E07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val.</w:t>
            </w:r>
          </w:p>
          <w:p w14:paraId="2AE8ACA3" w14:textId="47C08856" w:rsidR="00C861F2" w:rsidRPr="00E07348" w:rsidRDefault="00C861F2" w:rsidP="00E07348">
            <w:pPr>
              <w:jc w:val="center"/>
              <w:rPr>
                <w:szCs w:val="24"/>
              </w:rPr>
            </w:pPr>
            <w:r w:rsidRPr="00C861F2">
              <w:rPr>
                <w:szCs w:val="24"/>
              </w:rPr>
              <w:t>Jurbarko Vytauto Didžiojo pagrindinė mokykl</w:t>
            </w:r>
            <w:r>
              <w:rPr>
                <w:szCs w:val="24"/>
              </w:rPr>
              <w:t>a</w:t>
            </w:r>
          </w:p>
        </w:tc>
        <w:tc>
          <w:tcPr>
            <w:tcW w:w="2409" w:type="dxa"/>
          </w:tcPr>
          <w:p w14:paraId="3B33B2B8" w14:textId="0801FE84" w:rsidR="00C861F2" w:rsidRPr="00E07348" w:rsidRDefault="00C861F2" w:rsidP="00C861F2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>A. Norkaitienė</w:t>
            </w:r>
          </w:p>
        </w:tc>
      </w:tr>
    </w:tbl>
    <w:p w14:paraId="4C71E358" w14:textId="77777777" w:rsidR="00A75D1C" w:rsidRPr="00E07348" w:rsidRDefault="00A75D1C" w:rsidP="00264822">
      <w:pPr>
        <w:rPr>
          <w:szCs w:val="24"/>
        </w:rPr>
      </w:pPr>
    </w:p>
    <w:p w14:paraId="0EEFB223" w14:textId="1C43235D" w:rsidR="00264822" w:rsidRDefault="0016127F" w:rsidP="00264822">
      <w:pPr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264822" w:rsidRPr="00342644">
        <w:rPr>
          <w:b/>
          <w:bCs/>
          <w:szCs w:val="24"/>
        </w:rPr>
        <w:t>.2. Rajono švietimo įstaigų mokinių dalyvavimas zoniniuose ir šalies renginiuose.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1134"/>
        <w:gridCol w:w="3827"/>
        <w:gridCol w:w="2268"/>
        <w:gridCol w:w="2409"/>
      </w:tblGrid>
      <w:tr w:rsidR="00B273B2" w:rsidRPr="00B273B2" w14:paraId="37FD3B91" w14:textId="77777777" w:rsidTr="00B5553B">
        <w:trPr>
          <w:trHeight w:val="315"/>
        </w:trPr>
        <w:tc>
          <w:tcPr>
            <w:tcW w:w="1134" w:type="dxa"/>
            <w:hideMark/>
          </w:tcPr>
          <w:p w14:paraId="54487AD7" w14:textId="77777777" w:rsidR="00B273B2" w:rsidRPr="00B273B2" w:rsidRDefault="00B273B2" w:rsidP="008F726D">
            <w:pPr>
              <w:pStyle w:val="Antrats"/>
              <w:jc w:val="center"/>
              <w:rPr>
                <w:b/>
                <w:bCs/>
              </w:rPr>
            </w:pPr>
            <w:r w:rsidRPr="00B273B2">
              <w:rPr>
                <w:b/>
                <w:bCs/>
              </w:rPr>
              <w:t>Data</w:t>
            </w:r>
          </w:p>
        </w:tc>
        <w:tc>
          <w:tcPr>
            <w:tcW w:w="3827" w:type="dxa"/>
            <w:hideMark/>
          </w:tcPr>
          <w:p w14:paraId="7B9D6883" w14:textId="77777777" w:rsidR="00B273B2" w:rsidRPr="00B273B2" w:rsidRDefault="00B273B2" w:rsidP="00B273B2">
            <w:pPr>
              <w:pStyle w:val="Antrats"/>
              <w:rPr>
                <w:b/>
                <w:bCs/>
              </w:rPr>
            </w:pPr>
            <w:r w:rsidRPr="00B273B2">
              <w:rPr>
                <w:b/>
                <w:bCs/>
              </w:rPr>
              <w:t>Renginio pavadinimas</w:t>
            </w:r>
          </w:p>
        </w:tc>
        <w:tc>
          <w:tcPr>
            <w:tcW w:w="2268" w:type="dxa"/>
            <w:hideMark/>
          </w:tcPr>
          <w:p w14:paraId="60BF64B2" w14:textId="77777777" w:rsidR="00B273B2" w:rsidRPr="00B273B2" w:rsidRDefault="00B273B2" w:rsidP="008F726D">
            <w:pPr>
              <w:pStyle w:val="Antrats"/>
              <w:jc w:val="center"/>
              <w:rPr>
                <w:b/>
                <w:bCs/>
              </w:rPr>
            </w:pPr>
            <w:r w:rsidRPr="00B273B2">
              <w:rPr>
                <w:b/>
                <w:bCs/>
              </w:rPr>
              <w:t>Vieta</w:t>
            </w:r>
          </w:p>
        </w:tc>
        <w:tc>
          <w:tcPr>
            <w:tcW w:w="2409" w:type="dxa"/>
            <w:hideMark/>
          </w:tcPr>
          <w:p w14:paraId="2986EB4A" w14:textId="77777777" w:rsidR="00B273B2" w:rsidRPr="00B273B2" w:rsidRDefault="00B273B2" w:rsidP="00B273B2">
            <w:pPr>
              <w:pStyle w:val="Antrats"/>
              <w:rPr>
                <w:b/>
                <w:bCs/>
              </w:rPr>
            </w:pPr>
            <w:r w:rsidRPr="00B273B2">
              <w:rPr>
                <w:b/>
                <w:bCs/>
              </w:rPr>
              <w:t>Organizatorius/</w:t>
            </w:r>
            <w:r w:rsidRPr="00B273B2">
              <w:rPr>
                <w:b/>
                <w:bCs/>
              </w:rPr>
              <w:br/>
              <w:t>Dalyvaujanti įstaiga</w:t>
            </w:r>
          </w:p>
        </w:tc>
      </w:tr>
      <w:tr w:rsidR="008F726D" w:rsidRPr="00B273B2" w14:paraId="712A91CB" w14:textId="77777777" w:rsidTr="008F726D">
        <w:trPr>
          <w:trHeight w:val="315"/>
        </w:trPr>
        <w:tc>
          <w:tcPr>
            <w:tcW w:w="1134" w:type="dxa"/>
          </w:tcPr>
          <w:p w14:paraId="55781FB5" w14:textId="77777777" w:rsidR="008F726D" w:rsidRPr="00167E42" w:rsidRDefault="008F726D" w:rsidP="008F726D">
            <w:pPr>
              <w:pStyle w:val="Antrats"/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Kovas</w:t>
            </w:r>
          </w:p>
        </w:tc>
        <w:tc>
          <w:tcPr>
            <w:tcW w:w="3827" w:type="dxa"/>
          </w:tcPr>
          <w:p w14:paraId="7C65510C" w14:textId="77777777" w:rsidR="008F726D" w:rsidRPr="00167E42" w:rsidRDefault="008F726D" w:rsidP="007B53BE">
            <w:pPr>
              <w:pStyle w:val="Antrats"/>
              <w:rPr>
                <w:szCs w:val="24"/>
              </w:rPr>
            </w:pPr>
            <w:r w:rsidRPr="00167E42">
              <w:rPr>
                <w:szCs w:val="24"/>
              </w:rPr>
              <w:t>Nacionalini</w:t>
            </w:r>
            <w:r>
              <w:rPr>
                <w:szCs w:val="24"/>
              </w:rPr>
              <w:t>s</w:t>
            </w:r>
            <w:r w:rsidRPr="00167E42">
              <w:rPr>
                <w:szCs w:val="24"/>
              </w:rPr>
              <w:t xml:space="preserve"> STEAM konkurs</w:t>
            </w:r>
            <w:r>
              <w:rPr>
                <w:szCs w:val="24"/>
              </w:rPr>
              <w:t>as</w:t>
            </w:r>
            <w:r w:rsidRPr="00167E42">
              <w:rPr>
                <w:szCs w:val="24"/>
              </w:rPr>
              <w:t xml:space="preserve"> </w:t>
            </w:r>
            <w:r>
              <w:rPr>
                <w:szCs w:val="24"/>
              </w:rPr>
              <w:t>„</w:t>
            </w:r>
            <w:proofErr w:type="spellStart"/>
            <w:r w:rsidRPr="00167E42">
              <w:rPr>
                <w:szCs w:val="24"/>
              </w:rPr>
              <w:t>STEAM'inam</w:t>
            </w:r>
            <w:proofErr w:type="spellEnd"/>
            <w:r w:rsidRPr="00167E42">
              <w:rPr>
                <w:szCs w:val="24"/>
              </w:rPr>
              <w:t xml:space="preserve"> patys</w:t>
            </w:r>
            <w:r>
              <w:rPr>
                <w:szCs w:val="24"/>
              </w:rPr>
              <w:t>“,</w:t>
            </w:r>
            <w:r w:rsidRPr="00167E42">
              <w:rPr>
                <w:szCs w:val="24"/>
              </w:rPr>
              <w:t>. I etapas – užduočių kūrimas.</w:t>
            </w:r>
          </w:p>
        </w:tc>
        <w:tc>
          <w:tcPr>
            <w:tcW w:w="2268" w:type="dxa"/>
          </w:tcPr>
          <w:p w14:paraId="55E32195" w14:textId="77777777" w:rsidR="008F726D" w:rsidRPr="00167E42" w:rsidRDefault="008F726D" w:rsidP="008F726D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Nuotoliniu būdu, Jurbarko Antano Giedraičio-Giedriaus gimnazija</w:t>
            </w:r>
          </w:p>
        </w:tc>
        <w:tc>
          <w:tcPr>
            <w:tcW w:w="2409" w:type="dxa"/>
          </w:tcPr>
          <w:p w14:paraId="058C4473" w14:textId="77777777" w:rsidR="008F726D" w:rsidRPr="00A75D1C" w:rsidRDefault="008F726D" w:rsidP="007B53BE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 xml:space="preserve">LINEŠA / </w:t>
            </w:r>
            <w:r w:rsidRPr="00167E42">
              <w:rPr>
                <w:szCs w:val="24"/>
              </w:rPr>
              <w:t>Jurbarko Antano Giedraičio-Giedriaus gimnazij</w:t>
            </w:r>
            <w:r>
              <w:rPr>
                <w:szCs w:val="24"/>
              </w:rPr>
              <w:t>a (</w:t>
            </w:r>
            <w:r w:rsidRPr="00167E42">
              <w:rPr>
                <w:szCs w:val="24"/>
              </w:rPr>
              <w:t xml:space="preserve">L. </w:t>
            </w:r>
            <w:proofErr w:type="spellStart"/>
            <w:r w:rsidRPr="00167E42">
              <w:rPr>
                <w:szCs w:val="24"/>
              </w:rPr>
              <w:t>Aniulienė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B273B2" w:rsidRPr="00B273B2" w14:paraId="4EB45171" w14:textId="77777777" w:rsidTr="00B5553B">
        <w:trPr>
          <w:trHeight w:val="315"/>
        </w:trPr>
        <w:tc>
          <w:tcPr>
            <w:tcW w:w="1134" w:type="dxa"/>
            <w:hideMark/>
          </w:tcPr>
          <w:p w14:paraId="08E300AC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3 d.</w:t>
            </w:r>
          </w:p>
        </w:tc>
        <w:tc>
          <w:tcPr>
            <w:tcW w:w="3827" w:type="dxa"/>
            <w:hideMark/>
          </w:tcPr>
          <w:p w14:paraId="079D758B" w14:textId="77777777" w:rsidR="00B273B2" w:rsidRPr="00B273B2" w:rsidRDefault="00B273B2" w:rsidP="00B273B2">
            <w:pPr>
              <w:pStyle w:val="Antrats"/>
            </w:pPr>
            <w:r w:rsidRPr="00B273B2">
              <w:t>Respublikinis prancūziškos dainos festivalis „</w:t>
            </w:r>
            <w:proofErr w:type="spellStart"/>
            <w:r w:rsidRPr="00B273B2">
              <w:t>Chantons</w:t>
            </w:r>
            <w:proofErr w:type="spellEnd"/>
            <w:r w:rsidRPr="00B273B2">
              <w:t xml:space="preserve"> </w:t>
            </w:r>
            <w:proofErr w:type="spellStart"/>
            <w:r w:rsidRPr="00B273B2">
              <w:t>toujours</w:t>
            </w:r>
            <w:proofErr w:type="spellEnd"/>
            <w:r w:rsidRPr="00B273B2">
              <w:t xml:space="preserve">, </w:t>
            </w:r>
            <w:proofErr w:type="spellStart"/>
            <w:r w:rsidRPr="00B273B2">
              <w:t>chantons</w:t>
            </w:r>
            <w:proofErr w:type="spellEnd"/>
            <w:r w:rsidRPr="00B273B2">
              <w:t xml:space="preserve"> </w:t>
            </w:r>
            <w:proofErr w:type="spellStart"/>
            <w:r w:rsidRPr="00B273B2">
              <w:t>ensemble</w:t>
            </w:r>
            <w:proofErr w:type="spellEnd"/>
            <w:r w:rsidRPr="00B273B2">
              <w:t>“*</w:t>
            </w:r>
          </w:p>
        </w:tc>
        <w:tc>
          <w:tcPr>
            <w:tcW w:w="2268" w:type="dxa"/>
            <w:hideMark/>
          </w:tcPr>
          <w:p w14:paraId="4E949FB7" w14:textId="77777777" w:rsidR="008F726D" w:rsidRDefault="00B273B2" w:rsidP="008F726D">
            <w:pPr>
              <w:pStyle w:val="Antrats"/>
              <w:jc w:val="center"/>
            </w:pPr>
            <w:r w:rsidRPr="00B273B2">
              <w:t>13 val.</w:t>
            </w:r>
          </w:p>
          <w:p w14:paraId="3EB30BAB" w14:textId="102DFBD4" w:rsidR="00B273B2" w:rsidRPr="00B273B2" w:rsidRDefault="00B273B2" w:rsidP="008F726D">
            <w:pPr>
              <w:pStyle w:val="Antrats"/>
              <w:jc w:val="center"/>
            </w:pPr>
            <w:r w:rsidRPr="00B273B2">
              <w:t>Kauno Žalgirio arenos amfiteatras</w:t>
            </w:r>
          </w:p>
        </w:tc>
        <w:tc>
          <w:tcPr>
            <w:tcW w:w="2409" w:type="dxa"/>
            <w:hideMark/>
          </w:tcPr>
          <w:p w14:paraId="75D38578" w14:textId="358661B5" w:rsidR="00B273B2" w:rsidRPr="00B273B2" w:rsidRDefault="00B273B2" w:rsidP="00B273B2">
            <w:pPr>
              <w:pStyle w:val="Antrats"/>
            </w:pPr>
            <w:r w:rsidRPr="00B273B2">
              <w:t>Kauno švietimo ino</w:t>
            </w:r>
            <w:r w:rsidR="004B0390">
              <w:t>v</w:t>
            </w:r>
            <w:r w:rsidRPr="00B273B2">
              <w:t>acijų centras, Prancūzų institutas Lietuvoje, Kauno Jurgio Dobkevičiaus progimnazija / Jurbarko Naujamiesčio progimnazija</w:t>
            </w:r>
          </w:p>
        </w:tc>
      </w:tr>
      <w:tr w:rsidR="00B5553B" w:rsidRPr="00B273B2" w14:paraId="53A85EA2" w14:textId="77777777" w:rsidTr="00B5553B">
        <w:trPr>
          <w:trHeight w:val="315"/>
        </w:trPr>
        <w:tc>
          <w:tcPr>
            <w:tcW w:w="1134" w:type="dxa"/>
          </w:tcPr>
          <w:p w14:paraId="4461F4A0" w14:textId="6EA3DADB" w:rsidR="00B5553B" w:rsidRPr="00B273B2" w:rsidRDefault="00B5553B" w:rsidP="008F726D">
            <w:pPr>
              <w:pStyle w:val="Antrats"/>
              <w:jc w:val="center"/>
            </w:pPr>
            <w:r w:rsidRPr="00167E42">
              <w:rPr>
                <w:szCs w:val="24"/>
              </w:rPr>
              <w:t>3 d.</w:t>
            </w:r>
          </w:p>
        </w:tc>
        <w:tc>
          <w:tcPr>
            <w:tcW w:w="3827" w:type="dxa"/>
          </w:tcPr>
          <w:p w14:paraId="7CF2677A" w14:textId="3C517F54" w:rsidR="00B5553B" w:rsidRPr="00B273B2" w:rsidRDefault="00B5553B" w:rsidP="00B273B2">
            <w:pPr>
              <w:pStyle w:val="Antrats"/>
            </w:pPr>
            <w:r w:rsidRPr="00167E42">
              <w:rPr>
                <w:szCs w:val="24"/>
              </w:rPr>
              <w:t>Tarptautini</w:t>
            </w:r>
            <w:r>
              <w:rPr>
                <w:szCs w:val="24"/>
              </w:rPr>
              <w:t>s</w:t>
            </w:r>
            <w:r w:rsidRPr="00167E42">
              <w:rPr>
                <w:szCs w:val="24"/>
              </w:rPr>
              <w:t xml:space="preserve"> 5–12 kl</w:t>
            </w:r>
            <w:r w:rsidR="004B0390">
              <w:rPr>
                <w:szCs w:val="24"/>
              </w:rPr>
              <w:t>asių</w:t>
            </w:r>
            <w:r w:rsidRPr="00167E42">
              <w:rPr>
                <w:szCs w:val="24"/>
              </w:rPr>
              <w:t xml:space="preserve"> mokinių meninės kūrybos konkurs</w:t>
            </w:r>
            <w:r>
              <w:rPr>
                <w:szCs w:val="24"/>
              </w:rPr>
              <w:t>as „</w:t>
            </w:r>
            <w:r w:rsidRPr="00167E42">
              <w:rPr>
                <w:szCs w:val="24"/>
              </w:rPr>
              <w:t>Lietuva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Europos širdyje</w:t>
            </w:r>
            <w:r w:rsidR="008F726D">
              <w:rPr>
                <w:szCs w:val="24"/>
              </w:rPr>
              <w:t>“</w:t>
            </w:r>
          </w:p>
        </w:tc>
        <w:tc>
          <w:tcPr>
            <w:tcW w:w="2268" w:type="dxa"/>
          </w:tcPr>
          <w:p w14:paraId="7A78ACDA" w14:textId="168D30BF" w:rsidR="00B5553B" w:rsidRPr="00B273B2" w:rsidRDefault="00B5553B" w:rsidP="008F726D">
            <w:pPr>
              <w:pStyle w:val="Antrats"/>
              <w:jc w:val="center"/>
            </w:pPr>
            <w:r w:rsidRPr="00167E42">
              <w:rPr>
                <w:szCs w:val="24"/>
              </w:rPr>
              <w:t xml:space="preserve">Nuotoliniu būdu </w:t>
            </w:r>
          </w:p>
        </w:tc>
        <w:tc>
          <w:tcPr>
            <w:tcW w:w="2409" w:type="dxa"/>
          </w:tcPr>
          <w:p w14:paraId="25C0604F" w14:textId="77777777" w:rsidR="00B23A60" w:rsidRDefault="008F726D" w:rsidP="008F726D">
            <w:pPr>
              <w:rPr>
                <w:szCs w:val="24"/>
              </w:rPr>
            </w:pPr>
            <w:r w:rsidRPr="00167E42">
              <w:rPr>
                <w:szCs w:val="24"/>
              </w:rPr>
              <w:t xml:space="preserve">Kauno Kovo 11-osios gimnazija </w:t>
            </w:r>
            <w:r>
              <w:rPr>
                <w:szCs w:val="24"/>
              </w:rPr>
              <w:t>/ Jurbarko Antano Giedraičio-Giedriaus gimnazija (</w:t>
            </w:r>
            <w:r w:rsidR="00B5553B" w:rsidRPr="00167E42">
              <w:rPr>
                <w:szCs w:val="24"/>
              </w:rPr>
              <w:t xml:space="preserve">R. </w:t>
            </w:r>
            <w:proofErr w:type="spellStart"/>
            <w:r w:rsidR="00B5553B" w:rsidRPr="00167E42">
              <w:rPr>
                <w:szCs w:val="24"/>
              </w:rPr>
              <w:t>Žemelienė</w:t>
            </w:r>
            <w:proofErr w:type="spellEnd"/>
            <w:r>
              <w:rPr>
                <w:szCs w:val="24"/>
              </w:rPr>
              <w:t xml:space="preserve">, </w:t>
            </w:r>
          </w:p>
          <w:p w14:paraId="028C1904" w14:textId="7EEB58F3" w:rsidR="00B5553B" w:rsidRPr="00B273B2" w:rsidRDefault="00B5553B" w:rsidP="008F726D">
            <w:r w:rsidRPr="00167E42">
              <w:rPr>
                <w:szCs w:val="24"/>
              </w:rPr>
              <w:t xml:space="preserve">Ž. </w:t>
            </w:r>
            <w:proofErr w:type="spellStart"/>
            <w:r w:rsidRPr="00167E42">
              <w:rPr>
                <w:szCs w:val="24"/>
              </w:rPr>
              <w:t>Matukaitienė</w:t>
            </w:r>
            <w:proofErr w:type="spellEnd"/>
            <w:r w:rsidR="008F726D">
              <w:rPr>
                <w:szCs w:val="24"/>
              </w:rPr>
              <w:t>)</w:t>
            </w:r>
          </w:p>
        </w:tc>
      </w:tr>
      <w:tr w:rsidR="00B273B2" w:rsidRPr="00B273B2" w14:paraId="30B9E96F" w14:textId="77777777" w:rsidTr="00472615">
        <w:trPr>
          <w:trHeight w:val="315"/>
        </w:trPr>
        <w:tc>
          <w:tcPr>
            <w:tcW w:w="1134" w:type="dxa"/>
            <w:hideMark/>
          </w:tcPr>
          <w:p w14:paraId="76A537D6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5 d.</w:t>
            </w:r>
          </w:p>
        </w:tc>
        <w:tc>
          <w:tcPr>
            <w:tcW w:w="3827" w:type="dxa"/>
            <w:hideMark/>
          </w:tcPr>
          <w:p w14:paraId="3B5BFA23" w14:textId="7381D28F" w:rsidR="00B273B2" w:rsidRPr="00B273B2" w:rsidRDefault="00472615" w:rsidP="00B273B2">
            <w:pPr>
              <w:pStyle w:val="Antrats"/>
            </w:pPr>
            <w:r>
              <w:t>Respublikinis 7–8 kl</w:t>
            </w:r>
            <w:r w:rsidR="004B0390">
              <w:t>asių</w:t>
            </w:r>
            <w:r>
              <w:t xml:space="preserve"> mokinių oratorių anglų kalba </w:t>
            </w:r>
            <w:r w:rsidR="008F726D" w:rsidRPr="00B273B2">
              <w:t>konkurs</w:t>
            </w:r>
            <w:r>
              <w:t>as</w:t>
            </w:r>
            <w:r w:rsidR="00B273B2" w:rsidRPr="00B273B2">
              <w:t xml:space="preserve">* </w:t>
            </w:r>
          </w:p>
        </w:tc>
        <w:tc>
          <w:tcPr>
            <w:tcW w:w="2268" w:type="dxa"/>
            <w:hideMark/>
          </w:tcPr>
          <w:p w14:paraId="69B2ABB2" w14:textId="77777777" w:rsidR="008F726D" w:rsidRDefault="00B273B2" w:rsidP="008F726D">
            <w:pPr>
              <w:pStyle w:val="Antrats"/>
              <w:jc w:val="center"/>
            </w:pPr>
            <w:r w:rsidRPr="00B273B2">
              <w:t xml:space="preserve">11 val. </w:t>
            </w:r>
          </w:p>
          <w:p w14:paraId="5297F20C" w14:textId="5A14C411" w:rsidR="00B273B2" w:rsidRPr="00B273B2" w:rsidRDefault="00B273B2" w:rsidP="008F726D">
            <w:pPr>
              <w:pStyle w:val="Antrats"/>
              <w:jc w:val="center"/>
            </w:pPr>
            <w:r w:rsidRPr="00B273B2">
              <w:t>Tauragės Šaltinio progimnazija</w:t>
            </w:r>
          </w:p>
        </w:tc>
        <w:tc>
          <w:tcPr>
            <w:tcW w:w="2409" w:type="dxa"/>
            <w:hideMark/>
          </w:tcPr>
          <w:p w14:paraId="2A2D8E54" w14:textId="0ADB4F59" w:rsidR="00B273B2" w:rsidRPr="00B273B2" w:rsidRDefault="00472615" w:rsidP="00B273B2">
            <w:pPr>
              <w:pStyle w:val="Antrats"/>
            </w:pPr>
            <w:r>
              <w:t xml:space="preserve">Tauragės Šaltinio progimnazija / </w:t>
            </w:r>
            <w:r w:rsidR="00B273B2" w:rsidRPr="00B273B2">
              <w:t>Jurbarko Vytauto Didžiojo pagrindinė mokykla</w:t>
            </w:r>
            <w:r>
              <w:t xml:space="preserve"> (</w:t>
            </w:r>
            <w:r w:rsidR="00B273B2" w:rsidRPr="00B273B2">
              <w:t>K. Sinkienė</w:t>
            </w:r>
            <w:r>
              <w:t>)</w:t>
            </w:r>
          </w:p>
        </w:tc>
      </w:tr>
      <w:tr w:rsidR="00B273B2" w:rsidRPr="00B273B2" w14:paraId="58E7C95D" w14:textId="77777777" w:rsidTr="00B5553B">
        <w:trPr>
          <w:trHeight w:val="315"/>
        </w:trPr>
        <w:tc>
          <w:tcPr>
            <w:tcW w:w="1134" w:type="dxa"/>
            <w:hideMark/>
          </w:tcPr>
          <w:p w14:paraId="673D14A6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5 d.</w:t>
            </w:r>
          </w:p>
        </w:tc>
        <w:tc>
          <w:tcPr>
            <w:tcW w:w="3827" w:type="dxa"/>
            <w:hideMark/>
          </w:tcPr>
          <w:p w14:paraId="2D4E0F87" w14:textId="40AD4909" w:rsidR="00B273B2" w:rsidRPr="00B273B2" w:rsidRDefault="00B273B2" w:rsidP="00B273B2">
            <w:pPr>
              <w:pStyle w:val="Antrats"/>
            </w:pPr>
            <w:r w:rsidRPr="00B273B2">
              <w:t xml:space="preserve">Jurbarko rajono bendrojo ugdymo mokyklų </w:t>
            </w:r>
            <w:r w:rsidR="009130CE" w:rsidRPr="00B273B2">
              <w:t xml:space="preserve">tinklinio finalinės varžybos </w:t>
            </w:r>
            <w:r w:rsidR="009130CE">
              <w:t>(</w:t>
            </w:r>
            <w:r w:rsidR="009130CE" w:rsidRPr="00B273B2">
              <w:t>vaikin</w:t>
            </w:r>
            <w:r w:rsidR="009130CE">
              <w:t xml:space="preserve">ai </w:t>
            </w:r>
            <w:r w:rsidR="009130CE" w:rsidRPr="00B273B2">
              <w:t>ir mergin</w:t>
            </w:r>
            <w:r w:rsidR="009130CE">
              <w:t>os,</w:t>
            </w:r>
            <w:r w:rsidR="009130CE" w:rsidRPr="00B273B2">
              <w:t xml:space="preserve"> </w:t>
            </w:r>
            <w:r w:rsidRPr="00B273B2">
              <w:t xml:space="preserve">2009 m. </w:t>
            </w:r>
            <w:r w:rsidR="009130CE" w:rsidRPr="00B273B2">
              <w:t>gim</w:t>
            </w:r>
            <w:r w:rsidR="009130CE">
              <w:t xml:space="preserve">imo </w:t>
            </w:r>
            <w:r w:rsidRPr="00B273B2">
              <w:t>ir jaunesni</w:t>
            </w:r>
            <w:r w:rsidR="009130CE">
              <w:t>)</w:t>
            </w:r>
            <w:r w:rsidRPr="00B273B2">
              <w:t>*</w:t>
            </w:r>
          </w:p>
        </w:tc>
        <w:tc>
          <w:tcPr>
            <w:tcW w:w="2268" w:type="dxa"/>
            <w:hideMark/>
          </w:tcPr>
          <w:p w14:paraId="38F29984" w14:textId="77777777" w:rsidR="009130CE" w:rsidRDefault="00B273B2" w:rsidP="008F726D">
            <w:pPr>
              <w:pStyle w:val="Antrats"/>
              <w:jc w:val="center"/>
            </w:pPr>
            <w:r w:rsidRPr="00B273B2">
              <w:t>10 val.</w:t>
            </w:r>
          </w:p>
          <w:p w14:paraId="26B6851D" w14:textId="46AB57CC" w:rsidR="00B273B2" w:rsidRPr="00B273B2" w:rsidRDefault="00B273B2" w:rsidP="008F726D">
            <w:pPr>
              <w:pStyle w:val="Antrats"/>
              <w:jc w:val="center"/>
            </w:pPr>
            <w:r w:rsidRPr="00B273B2">
              <w:t>Jurbarko Antano Giedraičio-Giedriaus gimnazijos sporto salė</w:t>
            </w:r>
          </w:p>
        </w:tc>
        <w:tc>
          <w:tcPr>
            <w:tcW w:w="2409" w:type="dxa"/>
            <w:hideMark/>
          </w:tcPr>
          <w:p w14:paraId="431D5F8F" w14:textId="507EAB3E" w:rsidR="00B273B2" w:rsidRPr="00B273B2" w:rsidRDefault="00B273B2" w:rsidP="00B273B2">
            <w:pPr>
              <w:pStyle w:val="Antrats"/>
            </w:pPr>
            <w:r w:rsidRPr="00B273B2">
              <w:t>Jurbarko sporto centras</w:t>
            </w:r>
            <w:r w:rsidR="009130CE">
              <w:t xml:space="preserve"> </w:t>
            </w:r>
            <w:r w:rsidRPr="00B273B2">
              <w:t>/</w:t>
            </w:r>
            <w:r w:rsidR="009130CE">
              <w:t xml:space="preserve"> </w:t>
            </w:r>
            <w:r w:rsidRPr="00B273B2">
              <w:t>Jurbarko Antano Giedraičio-Giedriaus gimnazija</w:t>
            </w:r>
          </w:p>
        </w:tc>
      </w:tr>
      <w:tr w:rsidR="00B273B2" w:rsidRPr="00B273B2" w14:paraId="3E539A92" w14:textId="77777777" w:rsidTr="00B5553B">
        <w:trPr>
          <w:trHeight w:val="315"/>
        </w:trPr>
        <w:tc>
          <w:tcPr>
            <w:tcW w:w="1134" w:type="dxa"/>
            <w:hideMark/>
          </w:tcPr>
          <w:p w14:paraId="5FA1B309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6–7 d.</w:t>
            </w:r>
          </w:p>
        </w:tc>
        <w:tc>
          <w:tcPr>
            <w:tcW w:w="3827" w:type="dxa"/>
            <w:hideMark/>
          </w:tcPr>
          <w:p w14:paraId="595E5070" w14:textId="763D564B" w:rsidR="00B273B2" w:rsidRPr="00B273B2" w:rsidRDefault="00B273B2" w:rsidP="00B273B2">
            <w:pPr>
              <w:pStyle w:val="Antrats"/>
            </w:pPr>
            <w:r w:rsidRPr="00B273B2">
              <w:t>Lietuvos 7 kl</w:t>
            </w:r>
            <w:r w:rsidR="004B0390">
              <w:t>asių</w:t>
            </w:r>
            <w:r w:rsidRPr="00B273B2">
              <w:t xml:space="preserve"> mokinių prancūzų kalbos konkurso šalies etapas</w:t>
            </w:r>
            <w:r w:rsidR="009130CE">
              <w:t>*</w:t>
            </w:r>
          </w:p>
        </w:tc>
        <w:tc>
          <w:tcPr>
            <w:tcW w:w="2268" w:type="dxa"/>
            <w:hideMark/>
          </w:tcPr>
          <w:p w14:paraId="311CA46F" w14:textId="77777777" w:rsidR="009130CE" w:rsidRDefault="00B273B2" w:rsidP="008F726D">
            <w:pPr>
              <w:pStyle w:val="Antrats"/>
              <w:jc w:val="center"/>
            </w:pPr>
            <w:r w:rsidRPr="00B273B2">
              <w:t>12 val.</w:t>
            </w:r>
          </w:p>
          <w:p w14:paraId="1240AF4F" w14:textId="629D1124" w:rsidR="00B273B2" w:rsidRPr="00B273B2" w:rsidRDefault="00B273B2" w:rsidP="008F726D">
            <w:pPr>
              <w:pStyle w:val="Antrats"/>
              <w:jc w:val="center"/>
            </w:pPr>
            <w:r w:rsidRPr="00B273B2">
              <w:t>Palangos senoji gimnazija</w:t>
            </w:r>
          </w:p>
        </w:tc>
        <w:tc>
          <w:tcPr>
            <w:tcW w:w="2409" w:type="dxa"/>
            <w:hideMark/>
          </w:tcPr>
          <w:p w14:paraId="56921C46" w14:textId="77777777" w:rsidR="00B273B2" w:rsidRPr="00B273B2" w:rsidRDefault="00B273B2" w:rsidP="00B273B2">
            <w:pPr>
              <w:pStyle w:val="Antrats"/>
            </w:pPr>
            <w:r w:rsidRPr="00B273B2">
              <w:t>LINEŠA / Jurbarko Naujamiesčio progimnazija</w:t>
            </w:r>
          </w:p>
        </w:tc>
      </w:tr>
      <w:tr w:rsidR="00B273B2" w:rsidRPr="00B273B2" w14:paraId="17346FCA" w14:textId="77777777" w:rsidTr="00B5553B">
        <w:trPr>
          <w:trHeight w:val="315"/>
        </w:trPr>
        <w:tc>
          <w:tcPr>
            <w:tcW w:w="1134" w:type="dxa"/>
            <w:hideMark/>
          </w:tcPr>
          <w:p w14:paraId="285DB785" w14:textId="62A3D7AB" w:rsidR="00B273B2" w:rsidRPr="00B273B2" w:rsidRDefault="00B273B2" w:rsidP="008F726D">
            <w:pPr>
              <w:pStyle w:val="Antrats"/>
              <w:jc w:val="center"/>
            </w:pPr>
            <w:r w:rsidRPr="00B273B2">
              <w:t>6</w:t>
            </w:r>
            <w:r w:rsidR="009130CE">
              <w:t>–</w:t>
            </w:r>
            <w:r w:rsidRPr="00B273B2">
              <w:t>7 d.</w:t>
            </w:r>
          </w:p>
        </w:tc>
        <w:tc>
          <w:tcPr>
            <w:tcW w:w="3827" w:type="dxa"/>
            <w:hideMark/>
          </w:tcPr>
          <w:p w14:paraId="2E56330C" w14:textId="77777777" w:rsidR="00B273B2" w:rsidRPr="00B273B2" w:rsidRDefault="00B273B2" w:rsidP="00B273B2">
            <w:pPr>
              <w:pStyle w:val="Antrats"/>
            </w:pPr>
            <w:r w:rsidRPr="00B273B2">
              <w:t>Lietuvos mokinių filosofijos olimpiados šalies etapas*</w:t>
            </w:r>
          </w:p>
        </w:tc>
        <w:tc>
          <w:tcPr>
            <w:tcW w:w="2268" w:type="dxa"/>
            <w:hideMark/>
          </w:tcPr>
          <w:p w14:paraId="3BF12302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Vilniaus universitetas</w:t>
            </w:r>
          </w:p>
        </w:tc>
        <w:tc>
          <w:tcPr>
            <w:tcW w:w="2409" w:type="dxa"/>
            <w:hideMark/>
          </w:tcPr>
          <w:p w14:paraId="2CD8E0CA" w14:textId="7FAB9118" w:rsidR="00B273B2" w:rsidRPr="00B273B2" w:rsidRDefault="00B273B2" w:rsidP="00B273B2">
            <w:pPr>
              <w:pStyle w:val="Antrats"/>
            </w:pPr>
            <w:r w:rsidRPr="00B273B2">
              <w:t>LINEŠA</w:t>
            </w:r>
            <w:r w:rsidR="009130CE">
              <w:t xml:space="preserve"> </w:t>
            </w:r>
            <w:r w:rsidRPr="00B273B2">
              <w:t>/</w:t>
            </w:r>
            <w:r w:rsidR="009130CE">
              <w:t xml:space="preserve"> </w:t>
            </w:r>
            <w:r w:rsidRPr="00B273B2">
              <w:t>Jurbarko Antano Giedraičio-Giedriaus gimnazija</w:t>
            </w:r>
          </w:p>
        </w:tc>
      </w:tr>
      <w:tr w:rsidR="009C6063" w:rsidRPr="00B273B2" w14:paraId="1770F234" w14:textId="77777777" w:rsidTr="003E5AF5">
        <w:trPr>
          <w:trHeight w:val="315"/>
        </w:trPr>
        <w:tc>
          <w:tcPr>
            <w:tcW w:w="1134" w:type="dxa"/>
          </w:tcPr>
          <w:p w14:paraId="258DBB5C" w14:textId="77777777" w:rsidR="009C6063" w:rsidRPr="00167E42" w:rsidRDefault="009C6063" w:rsidP="00216C01">
            <w:pPr>
              <w:pStyle w:val="Antrats"/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7 d.</w:t>
            </w:r>
          </w:p>
        </w:tc>
        <w:tc>
          <w:tcPr>
            <w:tcW w:w="3827" w:type="dxa"/>
          </w:tcPr>
          <w:p w14:paraId="4959756A" w14:textId="77777777" w:rsidR="009C6063" w:rsidRPr="00167E42" w:rsidRDefault="009C6063" w:rsidP="00216C01">
            <w:pPr>
              <w:pStyle w:val="Antrats"/>
              <w:rPr>
                <w:szCs w:val="24"/>
              </w:rPr>
            </w:pPr>
            <w:r w:rsidRPr="00167E42">
              <w:rPr>
                <w:szCs w:val="24"/>
              </w:rPr>
              <w:t>Šaškių varžybos</w:t>
            </w:r>
            <w:r>
              <w:rPr>
                <w:szCs w:val="24"/>
              </w:rPr>
              <w:t xml:space="preserve">. </w:t>
            </w:r>
            <w:r w:rsidRPr="00167E42">
              <w:rPr>
                <w:szCs w:val="24"/>
              </w:rPr>
              <w:t>Šakių mero taurė 2026*</w:t>
            </w:r>
          </w:p>
        </w:tc>
        <w:tc>
          <w:tcPr>
            <w:tcW w:w="2268" w:type="dxa"/>
          </w:tcPr>
          <w:p w14:paraId="07FA37CE" w14:textId="77777777" w:rsidR="009C6063" w:rsidRDefault="009C6063" w:rsidP="00216C01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11 val.</w:t>
            </w:r>
          </w:p>
          <w:p w14:paraId="253B9A93" w14:textId="77777777" w:rsidR="009C6063" w:rsidRPr="00167E42" w:rsidRDefault="009C6063" w:rsidP="00216C01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Šakių </w:t>
            </w:r>
            <w:r w:rsidRPr="00167E42">
              <w:rPr>
                <w:szCs w:val="24"/>
              </w:rPr>
              <w:t>„Varpo“ mokyk</w:t>
            </w:r>
            <w:r>
              <w:rPr>
                <w:szCs w:val="24"/>
              </w:rPr>
              <w:t>la</w:t>
            </w:r>
          </w:p>
        </w:tc>
        <w:tc>
          <w:tcPr>
            <w:tcW w:w="2409" w:type="dxa"/>
          </w:tcPr>
          <w:p w14:paraId="7AA5D0D7" w14:textId="77777777" w:rsidR="009C6063" w:rsidRPr="00A75D1C" w:rsidRDefault="009C6063" w:rsidP="00216C01">
            <w:pPr>
              <w:pStyle w:val="Antrats"/>
              <w:rPr>
                <w:szCs w:val="24"/>
              </w:rPr>
            </w:pPr>
            <w:r w:rsidRPr="00A75D1C">
              <w:rPr>
                <w:szCs w:val="24"/>
              </w:rPr>
              <w:t>Šakių r. savivaldybė / Šakių „Varpo“ mokykla</w:t>
            </w:r>
            <w:r>
              <w:rPr>
                <w:szCs w:val="24"/>
              </w:rPr>
              <w:t xml:space="preserve"> /</w:t>
            </w:r>
          </w:p>
          <w:p w14:paraId="4649C755" w14:textId="77777777" w:rsidR="009C6063" w:rsidRPr="00167E42" w:rsidRDefault="009C6063" w:rsidP="00216C01">
            <w:pPr>
              <w:pStyle w:val="Antrats"/>
              <w:rPr>
                <w:szCs w:val="24"/>
              </w:rPr>
            </w:pPr>
            <w:r w:rsidRPr="00167E42">
              <w:rPr>
                <w:szCs w:val="24"/>
              </w:rPr>
              <w:t>LR šaškių federacijos VK narys Alvydas Grinkevičius</w:t>
            </w:r>
          </w:p>
        </w:tc>
      </w:tr>
      <w:tr w:rsidR="00B273B2" w:rsidRPr="00B273B2" w14:paraId="15D7C20D" w14:textId="77777777" w:rsidTr="00B5553B">
        <w:trPr>
          <w:trHeight w:val="315"/>
        </w:trPr>
        <w:tc>
          <w:tcPr>
            <w:tcW w:w="1134" w:type="dxa"/>
            <w:hideMark/>
          </w:tcPr>
          <w:p w14:paraId="51B15A05" w14:textId="4E70504A" w:rsidR="00B273B2" w:rsidRPr="00B273B2" w:rsidRDefault="00B273B2" w:rsidP="008F726D">
            <w:pPr>
              <w:pStyle w:val="Antrats"/>
              <w:jc w:val="center"/>
            </w:pPr>
            <w:r w:rsidRPr="00B273B2">
              <w:t>10</w:t>
            </w:r>
            <w:r w:rsidR="009130CE">
              <w:t>–</w:t>
            </w:r>
            <w:r w:rsidRPr="00B273B2">
              <w:t>11 d.</w:t>
            </w:r>
          </w:p>
        </w:tc>
        <w:tc>
          <w:tcPr>
            <w:tcW w:w="3827" w:type="dxa"/>
            <w:hideMark/>
          </w:tcPr>
          <w:p w14:paraId="1BD75027" w14:textId="77777777" w:rsidR="00B273B2" w:rsidRPr="00B273B2" w:rsidRDefault="00B273B2" w:rsidP="00B273B2">
            <w:pPr>
              <w:pStyle w:val="Antrats"/>
            </w:pPr>
            <w:r w:rsidRPr="00B273B2">
              <w:t>XXXIV Žemaitijos ir Klaipėdos krašto tautinių instrumentų ir orkestrų festivalis „TRIMITATIS“*</w:t>
            </w:r>
          </w:p>
        </w:tc>
        <w:tc>
          <w:tcPr>
            <w:tcW w:w="2268" w:type="dxa"/>
            <w:hideMark/>
          </w:tcPr>
          <w:p w14:paraId="2E2AB5F2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Palangos koncertų salė</w:t>
            </w:r>
          </w:p>
        </w:tc>
        <w:tc>
          <w:tcPr>
            <w:tcW w:w="2409" w:type="dxa"/>
            <w:hideMark/>
          </w:tcPr>
          <w:p w14:paraId="3792CD39" w14:textId="7FB40771" w:rsidR="00B273B2" w:rsidRPr="00B273B2" w:rsidRDefault="00B273B2" w:rsidP="00B273B2">
            <w:pPr>
              <w:pStyle w:val="Antrats"/>
            </w:pPr>
            <w:r w:rsidRPr="00B273B2">
              <w:t>Tautinės muzikos asociacija</w:t>
            </w:r>
            <w:r w:rsidR="009130CE">
              <w:t xml:space="preserve"> </w:t>
            </w:r>
            <w:r w:rsidRPr="00B273B2">
              <w:t>/</w:t>
            </w:r>
            <w:r w:rsidR="009130CE">
              <w:t xml:space="preserve"> </w:t>
            </w:r>
            <w:r w:rsidRPr="00B273B2">
              <w:t xml:space="preserve">Jurbarko Antano Sodeikos meno mokykla </w:t>
            </w:r>
          </w:p>
        </w:tc>
      </w:tr>
      <w:tr w:rsidR="00B5553B" w:rsidRPr="00B273B2" w14:paraId="67EBF51E" w14:textId="77777777" w:rsidTr="00B5553B">
        <w:trPr>
          <w:trHeight w:val="315"/>
        </w:trPr>
        <w:tc>
          <w:tcPr>
            <w:tcW w:w="1134" w:type="dxa"/>
          </w:tcPr>
          <w:p w14:paraId="62B2808E" w14:textId="77777777" w:rsidR="00B5553B" w:rsidRPr="00B273B2" w:rsidRDefault="00B5553B" w:rsidP="008F726D">
            <w:pPr>
              <w:pStyle w:val="Antrats"/>
              <w:jc w:val="center"/>
            </w:pPr>
            <w:r>
              <w:t>12 d.</w:t>
            </w:r>
          </w:p>
        </w:tc>
        <w:tc>
          <w:tcPr>
            <w:tcW w:w="3827" w:type="dxa"/>
          </w:tcPr>
          <w:p w14:paraId="74FAB846" w14:textId="77777777" w:rsidR="00B5553B" w:rsidRPr="00B273B2" w:rsidRDefault="00B5553B" w:rsidP="005370AF">
            <w:pPr>
              <w:pStyle w:val="Antrats"/>
            </w:pPr>
            <w:r w:rsidRPr="00167E42">
              <w:rPr>
                <w:szCs w:val="24"/>
              </w:rPr>
              <w:t>Respublikinė mokinių ir mokytojų konferencij</w:t>
            </w:r>
            <w:r>
              <w:rPr>
                <w:szCs w:val="24"/>
              </w:rPr>
              <w:t>a „</w:t>
            </w:r>
            <w:r w:rsidRPr="00167E42">
              <w:rPr>
                <w:szCs w:val="24"/>
              </w:rPr>
              <w:t>Kalbinis, matematinis ir estetinis mokymas(</w:t>
            </w:r>
            <w:proofErr w:type="spellStart"/>
            <w:r w:rsidRPr="00167E42">
              <w:rPr>
                <w:szCs w:val="24"/>
              </w:rPr>
              <w:t>is</w:t>
            </w:r>
            <w:proofErr w:type="spellEnd"/>
            <w:r w:rsidRPr="00167E42">
              <w:rPr>
                <w:szCs w:val="24"/>
              </w:rPr>
              <w:t>) kuriant emociškai saugią aplinką</w:t>
            </w:r>
            <w:r>
              <w:rPr>
                <w:szCs w:val="24"/>
              </w:rPr>
              <w:t>“</w:t>
            </w:r>
            <w:r w:rsidRPr="00167E42"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517C5CD3" w14:textId="36C009EB" w:rsidR="00B5553B" w:rsidRDefault="00B5553B" w:rsidP="008F726D">
            <w:pPr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10–14 val.</w:t>
            </w:r>
          </w:p>
          <w:p w14:paraId="2B01ED2F" w14:textId="77777777" w:rsidR="00B5553B" w:rsidRPr="00B273B2" w:rsidRDefault="00B5553B" w:rsidP="008F726D">
            <w:pPr>
              <w:pStyle w:val="Antrats"/>
              <w:jc w:val="center"/>
            </w:pPr>
            <w:r w:rsidRPr="00167E42">
              <w:rPr>
                <w:szCs w:val="24"/>
              </w:rPr>
              <w:t xml:space="preserve">Vytauto Didžiojo universiteto Šakių </w:t>
            </w:r>
            <w:r>
              <w:rPr>
                <w:szCs w:val="24"/>
              </w:rPr>
              <w:t>„</w:t>
            </w:r>
            <w:r w:rsidRPr="00167E42">
              <w:rPr>
                <w:szCs w:val="24"/>
              </w:rPr>
              <w:t>Žiburio</w:t>
            </w:r>
            <w:r>
              <w:rPr>
                <w:szCs w:val="24"/>
              </w:rPr>
              <w:t>“</w:t>
            </w:r>
            <w:r w:rsidRPr="00167E42">
              <w:rPr>
                <w:szCs w:val="24"/>
              </w:rPr>
              <w:t xml:space="preserve"> gimnazija</w:t>
            </w:r>
          </w:p>
        </w:tc>
        <w:tc>
          <w:tcPr>
            <w:tcW w:w="2409" w:type="dxa"/>
          </w:tcPr>
          <w:p w14:paraId="03F4F873" w14:textId="0A5740E6" w:rsidR="00B5553B" w:rsidRPr="00B273B2" w:rsidRDefault="00472615" w:rsidP="005370AF">
            <w:pPr>
              <w:pStyle w:val="Antrats"/>
            </w:pPr>
            <w:r w:rsidRPr="00167E42">
              <w:rPr>
                <w:szCs w:val="24"/>
              </w:rPr>
              <w:t xml:space="preserve">Vytauto Didžiojo universiteto Šakių </w:t>
            </w:r>
            <w:r>
              <w:rPr>
                <w:szCs w:val="24"/>
              </w:rPr>
              <w:t>„</w:t>
            </w:r>
            <w:r w:rsidRPr="00167E42">
              <w:rPr>
                <w:szCs w:val="24"/>
              </w:rPr>
              <w:t>Žiburio</w:t>
            </w:r>
            <w:r>
              <w:rPr>
                <w:szCs w:val="24"/>
              </w:rPr>
              <w:t>“</w:t>
            </w:r>
            <w:r w:rsidRPr="00167E42">
              <w:rPr>
                <w:szCs w:val="24"/>
              </w:rPr>
              <w:t xml:space="preserve"> gimnazija </w:t>
            </w:r>
            <w:r>
              <w:rPr>
                <w:szCs w:val="24"/>
              </w:rPr>
              <w:t xml:space="preserve">/ </w:t>
            </w:r>
            <w:r w:rsidR="00B5553B" w:rsidRPr="00167E42">
              <w:rPr>
                <w:szCs w:val="24"/>
              </w:rPr>
              <w:t>Jurbarko Antano Giedraičio-Giedriaus gimnazij</w:t>
            </w:r>
            <w:r w:rsidR="009130CE">
              <w:rPr>
                <w:szCs w:val="24"/>
              </w:rPr>
              <w:t>a (</w:t>
            </w:r>
            <w:r w:rsidR="009130CE" w:rsidRPr="00167E42">
              <w:rPr>
                <w:szCs w:val="24"/>
              </w:rPr>
              <w:t>J.</w:t>
            </w:r>
            <w:r w:rsidR="009130CE">
              <w:rPr>
                <w:szCs w:val="24"/>
              </w:rPr>
              <w:t> </w:t>
            </w:r>
            <w:proofErr w:type="spellStart"/>
            <w:r w:rsidR="009130CE" w:rsidRPr="00167E42">
              <w:rPr>
                <w:szCs w:val="24"/>
              </w:rPr>
              <w:t>Kazinevičienė</w:t>
            </w:r>
            <w:proofErr w:type="spellEnd"/>
            <w:r w:rsidR="009130CE">
              <w:rPr>
                <w:szCs w:val="24"/>
              </w:rPr>
              <w:t>)</w:t>
            </w:r>
          </w:p>
        </w:tc>
      </w:tr>
      <w:tr w:rsidR="00B273B2" w:rsidRPr="00B273B2" w14:paraId="7374F4F3" w14:textId="77777777" w:rsidTr="00B5553B">
        <w:trPr>
          <w:trHeight w:val="315"/>
        </w:trPr>
        <w:tc>
          <w:tcPr>
            <w:tcW w:w="1134" w:type="dxa"/>
            <w:hideMark/>
          </w:tcPr>
          <w:p w14:paraId="113C24FF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13 d.</w:t>
            </w:r>
          </w:p>
        </w:tc>
        <w:tc>
          <w:tcPr>
            <w:tcW w:w="3827" w:type="dxa"/>
            <w:hideMark/>
          </w:tcPr>
          <w:p w14:paraId="4B640DEC" w14:textId="1AA65FEF" w:rsidR="00B273B2" w:rsidRPr="00B273B2" w:rsidRDefault="00B273B2" w:rsidP="00B273B2">
            <w:pPr>
              <w:pStyle w:val="Antrats"/>
            </w:pPr>
            <w:r w:rsidRPr="00B273B2">
              <w:t>Lietuvos mokyklų žaidynių didžiųjų bendrojo ugdymo mokyklų smiginio finalinės varžybos (vaikin</w:t>
            </w:r>
            <w:r w:rsidR="00472615">
              <w:t>ai</w:t>
            </w:r>
            <w:r w:rsidRPr="00B273B2">
              <w:t>, amžius neribojamas)*</w:t>
            </w:r>
          </w:p>
        </w:tc>
        <w:tc>
          <w:tcPr>
            <w:tcW w:w="2268" w:type="dxa"/>
            <w:hideMark/>
          </w:tcPr>
          <w:p w14:paraId="2B068A7C" w14:textId="77777777" w:rsidR="009C6063" w:rsidRDefault="00B273B2" w:rsidP="008F726D">
            <w:pPr>
              <w:pStyle w:val="Antrats"/>
              <w:jc w:val="center"/>
            </w:pPr>
            <w:r w:rsidRPr="00B273B2">
              <w:t xml:space="preserve">11 val. </w:t>
            </w:r>
          </w:p>
          <w:p w14:paraId="5876F4EB" w14:textId="13414870" w:rsidR="00B273B2" w:rsidRPr="00B273B2" w:rsidRDefault="00B273B2" w:rsidP="008F726D">
            <w:pPr>
              <w:pStyle w:val="Antrats"/>
              <w:jc w:val="center"/>
            </w:pPr>
            <w:r w:rsidRPr="00B273B2">
              <w:t>Elektrėnų savivaldybės laisvalaikio centras</w:t>
            </w:r>
          </w:p>
        </w:tc>
        <w:tc>
          <w:tcPr>
            <w:tcW w:w="2409" w:type="dxa"/>
            <w:hideMark/>
          </w:tcPr>
          <w:p w14:paraId="669EC192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  <w:tr w:rsidR="00B273B2" w:rsidRPr="00B273B2" w14:paraId="1C2BEEE2" w14:textId="77777777" w:rsidTr="00B5553B">
        <w:trPr>
          <w:trHeight w:val="315"/>
        </w:trPr>
        <w:tc>
          <w:tcPr>
            <w:tcW w:w="1134" w:type="dxa"/>
            <w:hideMark/>
          </w:tcPr>
          <w:p w14:paraId="6E3CD7E2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13–14 d.</w:t>
            </w:r>
          </w:p>
        </w:tc>
        <w:tc>
          <w:tcPr>
            <w:tcW w:w="3827" w:type="dxa"/>
            <w:hideMark/>
          </w:tcPr>
          <w:p w14:paraId="2F32EDD7" w14:textId="77777777" w:rsidR="00B273B2" w:rsidRPr="00B273B2" w:rsidRDefault="00B273B2" w:rsidP="00B273B2">
            <w:pPr>
              <w:pStyle w:val="Antrats"/>
            </w:pPr>
            <w:r w:rsidRPr="00B273B2">
              <w:t>Lietuvos mokinių meninio žodžio konkurso šalies etapas*</w:t>
            </w:r>
          </w:p>
        </w:tc>
        <w:tc>
          <w:tcPr>
            <w:tcW w:w="2268" w:type="dxa"/>
            <w:hideMark/>
          </w:tcPr>
          <w:p w14:paraId="21E7B9D0" w14:textId="77777777" w:rsidR="009C6063" w:rsidRDefault="00B273B2" w:rsidP="008F726D">
            <w:pPr>
              <w:pStyle w:val="Antrats"/>
              <w:jc w:val="center"/>
            </w:pPr>
            <w:r w:rsidRPr="00B273B2">
              <w:t xml:space="preserve">10 val. </w:t>
            </w:r>
          </w:p>
          <w:p w14:paraId="4FDB2AF2" w14:textId="74C51AE8" w:rsidR="00B273B2" w:rsidRPr="00B273B2" w:rsidRDefault="00B273B2" w:rsidP="008F726D">
            <w:pPr>
              <w:pStyle w:val="Antrats"/>
              <w:jc w:val="center"/>
            </w:pPr>
            <w:r w:rsidRPr="00B273B2">
              <w:t>Lietuvos sveikatos mokslų universiteto gimnazija</w:t>
            </w:r>
            <w:r w:rsidR="009C6063">
              <w:t>,</w:t>
            </w:r>
            <w:r w:rsidR="009C6063" w:rsidRPr="00B273B2">
              <w:t xml:space="preserve"> Kaunas</w:t>
            </w:r>
          </w:p>
        </w:tc>
        <w:tc>
          <w:tcPr>
            <w:tcW w:w="2409" w:type="dxa"/>
            <w:hideMark/>
          </w:tcPr>
          <w:p w14:paraId="260B5796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  <w:tr w:rsidR="00B273B2" w:rsidRPr="00B273B2" w14:paraId="442B6142" w14:textId="77777777" w:rsidTr="00B5553B">
        <w:trPr>
          <w:trHeight w:val="315"/>
        </w:trPr>
        <w:tc>
          <w:tcPr>
            <w:tcW w:w="1134" w:type="dxa"/>
            <w:hideMark/>
          </w:tcPr>
          <w:p w14:paraId="5C782253" w14:textId="47128D0A" w:rsidR="00B273B2" w:rsidRPr="00B273B2" w:rsidRDefault="00B273B2" w:rsidP="008F726D">
            <w:pPr>
              <w:pStyle w:val="Antrats"/>
              <w:jc w:val="center"/>
            </w:pPr>
            <w:r w:rsidRPr="00B273B2">
              <w:t>13</w:t>
            </w:r>
            <w:r w:rsidR="009130CE">
              <w:t xml:space="preserve"> </w:t>
            </w:r>
            <w:r w:rsidRPr="00B273B2">
              <w:t>/</w:t>
            </w:r>
            <w:r w:rsidR="009130CE">
              <w:t xml:space="preserve"> </w:t>
            </w:r>
            <w:r w:rsidRPr="00B273B2">
              <w:t>15 d.</w:t>
            </w:r>
          </w:p>
        </w:tc>
        <w:tc>
          <w:tcPr>
            <w:tcW w:w="3827" w:type="dxa"/>
            <w:hideMark/>
          </w:tcPr>
          <w:p w14:paraId="07C9BC46" w14:textId="3000F0FF" w:rsidR="00B273B2" w:rsidRPr="00B273B2" w:rsidRDefault="00B273B2" w:rsidP="00B273B2">
            <w:pPr>
              <w:pStyle w:val="Antrats"/>
            </w:pPr>
            <w:r w:rsidRPr="00B273B2">
              <w:t>Lietuvos mokyklų žaidynių didžiųjų bendrojo ugdymo mokyklų krepšinio zoninės varžybos (vaikin</w:t>
            </w:r>
            <w:r w:rsidR="009130CE">
              <w:t>ai</w:t>
            </w:r>
            <w:r w:rsidRPr="00B273B2">
              <w:t>, 2010 m. gimimo ir jaunesni)*</w:t>
            </w:r>
          </w:p>
        </w:tc>
        <w:tc>
          <w:tcPr>
            <w:tcW w:w="2268" w:type="dxa"/>
            <w:hideMark/>
          </w:tcPr>
          <w:p w14:paraId="61486F0B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Raseinių raj.</w:t>
            </w:r>
          </w:p>
        </w:tc>
        <w:tc>
          <w:tcPr>
            <w:tcW w:w="2409" w:type="dxa"/>
            <w:hideMark/>
          </w:tcPr>
          <w:p w14:paraId="32D8D9E1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  <w:tr w:rsidR="00B273B2" w:rsidRPr="00B273B2" w14:paraId="111A0DAB" w14:textId="77777777" w:rsidTr="00B5553B">
        <w:trPr>
          <w:trHeight w:val="315"/>
        </w:trPr>
        <w:tc>
          <w:tcPr>
            <w:tcW w:w="1134" w:type="dxa"/>
            <w:hideMark/>
          </w:tcPr>
          <w:p w14:paraId="4F3EF69E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20 d.</w:t>
            </w:r>
          </w:p>
        </w:tc>
        <w:tc>
          <w:tcPr>
            <w:tcW w:w="3827" w:type="dxa"/>
            <w:hideMark/>
          </w:tcPr>
          <w:p w14:paraId="3D87FCD7" w14:textId="6879F440" w:rsidR="00B273B2" w:rsidRPr="00B273B2" w:rsidRDefault="00B273B2" w:rsidP="00B273B2">
            <w:pPr>
              <w:pStyle w:val="Antrats"/>
            </w:pPr>
            <w:r w:rsidRPr="00B273B2">
              <w:t>Lietuvos mokyklų žaidynių bendrojo ugdymo mokyklų pradinių kl</w:t>
            </w:r>
            <w:r w:rsidR="00182E47">
              <w:t>asių</w:t>
            </w:r>
            <w:r w:rsidRPr="00B273B2">
              <w:t xml:space="preserve"> </w:t>
            </w:r>
            <w:r w:rsidR="004B0390">
              <w:t xml:space="preserve">mokinių </w:t>
            </w:r>
            <w:r w:rsidRPr="00B273B2">
              <w:t>šachmatų finalinės varžybos (mišri</w:t>
            </w:r>
            <w:r w:rsidR="009130CE">
              <w:t>os</w:t>
            </w:r>
            <w:r w:rsidRPr="00B273B2">
              <w:t>, 2015 m. gimimo ir jaunesni)*</w:t>
            </w:r>
          </w:p>
        </w:tc>
        <w:tc>
          <w:tcPr>
            <w:tcW w:w="2268" w:type="dxa"/>
            <w:hideMark/>
          </w:tcPr>
          <w:p w14:paraId="24FB9E19" w14:textId="2F2A3D7B" w:rsidR="00B273B2" w:rsidRPr="00B273B2" w:rsidRDefault="00B273B2" w:rsidP="008F726D">
            <w:pPr>
              <w:pStyle w:val="Antrats"/>
              <w:jc w:val="center"/>
            </w:pPr>
            <w:r w:rsidRPr="00B273B2">
              <w:t>Panevėžio r.</w:t>
            </w:r>
          </w:p>
        </w:tc>
        <w:tc>
          <w:tcPr>
            <w:tcW w:w="2409" w:type="dxa"/>
            <w:hideMark/>
          </w:tcPr>
          <w:p w14:paraId="63ECDE53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  <w:tr w:rsidR="00B273B2" w:rsidRPr="00B273B2" w14:paraId="5971411B" w14:textId="77777777" w:rsidTr="00B5553B">
        <w:trPr>
          <w:trHeight w:val="315"/>
        </w:trPr>
        <w:tc>
          <w:tcPr>
            <w:tcW w:w="1134" w:type="dxa"/>
            <w:hideMark/>
          </w:tcPr>
          <w:p w14:paraId="2F8B01BC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20–21 d.</w:t>
            </w:r>
          </w:p>
        </w:tc>
        <w:tc>
          <w:tcPr>
            <w:tcW w:w="3827" w:type="dxa"/>
            <w:hideMark/>
          </w:tcPr>
          <w:p w14:paraId="02CE4E03" w14:textId="77777777" w:rsidR="00B273B2" w:rsidRPr="00B273B2" w:rsidRDefault="00B273B2" w:rsidP="00B273B2">
            <w:pPr>
              <w:pStyle w:val="Antrats"/>
            </w:pPr>
            <w:r w:rsidRPr="00B273B2">
              <w:t>Lietuvos mokinių vokiečių kalbos olimpiada ir konkursas, šalies etapas*</w:t>
            </w:r>
          </w:p>
        </w:tc>
        <w:tc>
          <w:tcPr>
            <w:tcW w:w="2268" w:type="dxa"/>
            <w:hideMark/>
          </w:tcPr>
          <w:p w14:paraId="3F936BDB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Klaipėdos Hermano Zudermano gimnazija</w:t>
            </w:r>
          </w:p>
        </w:tc>
        <w:tc>
          <w:tcPr>
            <w:tcW w:w="2409" w:type="dxa"/>
            <w:hideMark/>
          </w:tcPr>
          <w:p w14:paraId="159D9531" w14:textId="77777777" w:rsidR="00B273B2" w:rsidRPr="00B273B2" w:rsidRDefault="00B273B2" w:rsidP="00B273B2">
            <w:pPr>
              <w:pStyle w:val="Antrats"/>
            </w:pPr>
            <w:r w:rsidRPr="00B273B2">
              <w:t>LINEŠA / Jurbarko Antano Giedraičio-Giedriaus gimnazija, Jurbarko Naujamiesčio progimnazija</w:t>
            </w:r>
          </w:p>
        </w:tc>
      </w:tr>
      <w:tr w:rsidR="00B273B2" w:rsidRPr="00B273B2" w14:paraId="05F4BEBB" w14:textId="77777777" w:rsidTr="00B5553B">
        <w:trPr>
          <w:trHeight w:val="315"/>
        </w:trPr>
        <w:tc>
          <w:tcPr>
            <w:tcW w:w="1134" w:type="dxa"/>
            <w:hideMark/>
          </w:tcPr>
          <w:p w14:paraId="68DB8D83" w14:textId="0F3741FE" w:rsidR="00B273B2" w:rsidRPr="00B273B2" w:rsidRDefault="00B273B2" w:rsidP="008F726D">
            <w:pPr>
              <w:pStyle w:val="Antrats"/>
              <w:jc w:val="center"/>
            </w:pPr>
            <w:r w:rsidRPr="00B273B2">
              <w:t>20</w:t>
            </w:r>
            <w:r w:rsidR="009130CE">
              <w:t xml:space="preserve"> </w:t>
            </w:r>
            <w:r w:rsidRPr="00B273B2">
              <w:t>/</w:t>
            </w:r>
            <w:r w:rsidR="009130CE">
              <w:t xml:space="preserve"> </w:t>
            </w:r>
            <w:r w:rsidRPr="00B273B2">
              <w:t>22 d.</w:t>
            </w:r>
          </w:p>
        </w:tc>
        <w:tc>
          <w:tcPr>
            <w:tcW w:w="3827" w:type="dxa"/>
            <w:hideMark/>
          </w:tcPr>
          <w:p w14:paraId="49D0B939" w14:textId="7C00803C" w:rsidR="00B273B2" w:rsidRPr="00B273B2" w:rsidRDefault="00B273B2" w:rsidP="00B273B2">
            <w:pPr>
              <w:pStyle w:val="Antrats"/>
            </w:pPr>
            <w:r w:rsidRPr="00B273B2">
              <w:t>Lietuvos mokyklų žaidynių didžiųjų bendrojo ugdymo mokyklų tinklinio zoninės varžybos (vaikin</w:t>
            </w:r>
            <w:r w:rsidR="009130CE">
              <w:t>ai</w:t>
            </w:r>
            <w:r w:rsidRPr="00B273B2">
              <w:t>, 2009 m. gim</w:t>
            </w:r>
            <w:r w:rsidR="009130CE">
              <w:t>imo</w:t>
            </w:r>
            <w:r w:rsidRPr="00B273B2">
              <w:t xml:space="preserve"> ir jaunesni)*</w:t>
            </w:r>
          </w:p>
        </w:tc>
        <w:tc>
          <w:tcPr>
            <w:tcW w:w="2268" w:type="dxa"/>
            <w:hideMark/>
          </w:tcPr>
          <w:p w14:paraId="675EA95B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Šiaulių r.</w:t>
            </w:r>
          </w:p>
        </w:tc>
        <w:tc>
          <w:tcPr>
            <w:tcW w:w="2409" w:type="dxa"/>
            <w:hideMark/>
          </w:tcPr>
          <w:p w14:paraId="3593E63F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  <w:tr w:rsidR="00B273B2" w:rsidRPr="00B273B2" w14:paraId="160080AB" w14:textId="77777777" w:rsidTr="00B5553B">
        <w:trPr>
          <w:trHeight w:val="315"/>
        </w:trPr>
        <w:tc>
          <w:tcPr>
            <w:tcW w:w="1134" w:type="dxa"/>
            <w:hideMark/>
          </w:tcPr>
          <w:p w14:paraId="1945B61F" w14:textId="1B2B225B" w:rsidR="00B273B2" w:rsidRPr="00B273B2" w:rsidRDefault="00B273B2" w:rsidP="008F726D">
            <w:pPr>
              <w:pStyle w:val="Antrats"/>
              <w:jc w:val="center"/>
            </w:pPr>
            <w:r w:rsidRPr="00B273B2">
              <w:t>20</w:t>
            </w:r>
            <w:r w:rsidR="009C6063">
              <w:t xml:space="preserve"> </w:t>
            </w:r>
            <w:r w:rsidRPr="00B273B2">
              <w:t>/</w:t>
            </w:r>
            <w:r w:rsidR="009C6063">
              <w:t xml:space="preserve"> </w:t>
            </w:r>
            <w:r w:rsidRPr="00B273B2">
              <w:t>22 d.</w:t>
            </w:r>
          </w:p>
        </w:tc>
        <w:tc>
          <w:tcPr>
            <w:tcW w:w="3827" w:type="dxa"/>
            <w:hideMark/>
          </w:tcPr>
          <w:p w14:paraId="226880DB" w14:textId="24645989" w:rsidR="00B273B2" w:rsidRPr="00B273B2" w:rsidRDefault="00B273B2" w:rsidP="00B273B2">
            <w:pPr>
              <w:pStyle w:val="Antrats"/>
            </w:pPr>
            <w:r w:rsidRPr="00B273B2">
              <w:t>Lietuvos mokyklų žaidynių didžiųjų bendrojo ugdymo mokyklų tinklinio zoninės varžybos (vaikin</w:t>
            </w:r>
            <w:r w:rsidR="009C6063">
              <w:t>ai</w:t>
            </w:r>
            <w:r w:rsidRPr="00B273B2">
              <w:t>, 2009 m. gim</w:t>
            </w:r>
            <w:r w:rsidR="009C6063">
              <w:t>imo</w:t>
            </w:r>
            <w:r w:rsidRPr="00B273B2">
              <w:t xml:space="preserve"> ir jaunesni)*</w:t>
            </w:r>
          </w:p>
        </w:tc>
        <w:tc>
          <w:tcPr>
            <w:tcW w:w="2268" w:type="dxa"/>
            <w:hideMark/>
          </w:tcPr>
          <w:p w14:paraId="1E2410E0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Šiaulių r.</w:t>
            </w:r>
          </w:p>
        </w:tc>
        <w:tc>
          <w:tcPr>
            <w:tcW w:w="2409" w:type="dxa"/>
            <w:hideMark/>
          </w:tcPr>
          <w:p w14:paraId="68A82781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  <w:tr w:rsidR="00B273B2" w:rsidRPr="00B273B2" w14:paraId="399F17FF" w14:textId="77777777" w:rsidTr="00B5553B">
        <w:trPr>
          <w:trHeight w:val="315"/>
        </w:trPr>
        <w:tc>
          <w:tcPr>
            <w:tcW w:w="1134" w:type="dxa"/>
            <w:hideMark/>
          </w:tcPr>
          <w:p w14:paraId="2C54DCD1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21 d.</w:t>
            </w:r>
          </w:p>
        </w:tc>
        <w:tc>
          <w:tcPr>
            <w:tcW w:w="3827" w:type="dxa"/>
            <w:hideMark/>
          </w:tcPr>
          <w:p w14:paraId="4EA7F659" w14:textId="4331B275" w:rsidR="00B273B2" w:rsidRPr="00B273B2" w:rsidRDefault="00B273B2" w:rsidP="00B273B2">
            <w:pPr>
              <w:pStyle w:val="Antrats"/>
            </w:pPr>
            <w:r w:rsidRPr="00B273B2">
              <w:t xml:space="preserve">V respublikinis jaunųjų stygininkų konkursas </w:t>
            </w:r>
            <w:r w:rsidR="009C6063">
              <w:t>„</w:t>
            </w:r>
            <w:r w:rsidRPr="00B273B2">
              <w:t>Pavasario styga</w:t>
            </w:r>
            <w:r w:rsidR="009C6063">
              <w:t>“</w:t>
            </w:r>
            <w:r w:rsidRPr="00B273B2">
              <w:t>*</w:t>
            </w:r>
          </w:p>
        </w:tc>
        <w:tc>
          <w:tcPr>
            <w:tcW w:w="2268" w:type="dxa"/>
            <w:hideMark/>
          </w:tcPr>
          <w:p w14:paraId="1CA2858F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Vilniaus Algirdo muzikos mokykla</w:t>
            </w:r>
          </w:p>
        </w:tc>
        <w:tc>
          <w:tcPr>
            <w:tcW w:w="2409" w:type="dxa"/>
            <w:hideMark/>
          </w:tcPr>
          <w:p w14:paraId="21EA6E88" w14:textId="6497FFFA" w:rsidR="00B273B2" w:rsidRPr="00B273B2" w:rsidRDefault="00B273B2" w:rsidP="00B273B2">
            <w:pPr>
              <w:pStyle w:val="Antrats"/>
            </w:pPr>
            <w:r w:rsidRPr="00B273B2">
              <w:t>Vilniaus Algirdo muzikos mokyklos styginių instrumentų metodinė grupė</w:t>
            </w:r>
            <w:r w:rsidR="009C6063">
              <w:t xml:space="preserve"> </w:t>
            </w:r>
            <w:r w:rsidRPr="00B273B2">
              <w:t xml:space="preserve">/ Jurbarko Antano Sodeikos meno mokykla </w:t>
            </w:r>
          </w:p>
        </w:tc>
      </w:tr>
      <w:tr w:rsidR="00B273B2" w:rsidRPr="00B273B2" w14:paraId="471ABCDC" w14:textId="77777777" w:rsidTr="00B5553B">
        <w:trPr>
          <w:trHeight w:val="315"/>
        </w:trPr>
        <w:tc>
          <w:tcPr>
            <w:tcW w:w="1134" w:type="dxa"/>
            <w:hideMark/>
          </w:tcPr>
          <w:p w14:paraId="27685B25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21 d.</w:t>
            </w:r>
          </w:p>
        </w:tc>
        <w:tc>
          <w:tcPr>
            <w:tcW w:w="3827" w:type="dxa"/>
            <w:hideMark/>
          </w:tcPr>
          <w:p w14:paraId="697D552F" w14:textId="77777777" w:rsidR="00B273B2" w:rsidRPr="00B273B2" w:rsidRDefault="00B273B2" w:rsidP="00B273B2">
            <w:pPr>
              <w:pStyle w:val="Antrats"/>
            </w:pPr>
            <w:r w:rsidRPr="00B273B2">
              <w:t>XXVI Lietuvos pučiamųjų instrumentų orkestrų čempionatas*</w:t>
            </w:r>
          </w:p>
        </w:tc>
        <w:tc>
          <w:tcPr>
            <w:tcW w:w="2268" w:type="dxa"/>
            <w:hideMark/>
          </w:tcPr>
          <w:p w14:paraId="0839D581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Plungės kultūros centras</w:t>
            </w:r>
          </w:p>
        </w:tc>
        <w:tc>
          <w:tcPr>
            <w:tcW w:w="2409" w:type="dxa"/>
            <w:hideMark/>
          </w:tcPr>
          <w:p w14:paraId="2DC058C8" w14:textId="364412FB" w:rsidR="00B273B2" w:rsidRPr="00B273B2" w:rsidRDefault="00B273B2" w:rsidP="00B273B2">
            <w:pPr>
              <w:pStyle w:val="Antrats"/>
            </w:pPr>
            <w:r w:rsidRPr="00B273B2">
              <w:t>LBBA</w:t>
            </w:r>
            <w:r w:rsidR="009C6063">
              <w:t xml:space="preserve"> </w:t>
            </w:r>
            <w:r w:rsidRPr="00B273B2">
              <w:t xml:space="preserve">/ Jurbarko Antano Sodeikos meno mokykla </w:t>
            </w:r>
          </w:p>
        </w:tc>
      </w:tr>
      <w:tr w:rsidR="00B273B2" w:rsidRPr="00B273B2" w14:paraId="467D1F9B" w14:textId="77777777" w:rsidTr="00B5553B">
        <w:trPr>
          <w:trHeight w:val="315"/>
        </w:trPr>
        <w:tc>
          <w:tcPr>
            <w:tcW w:w="1134" w:type="dxa"/>
            <w:hideMark/>
          </w:tcPr>
          <w:p w14:paraId="67CC1358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21 d.</w:t>
            </w:r>
          </w:p>
        </w:tc>
        <w:tc>
          <w:tcPr>
            <w:tcW w:w="3827" w:type="dxa"/>
            <w:hideMark/>
          </w:tcPr>
          <w:p w14:paraId="1B0F057E" w14:textId="3919C2C8" w:rsidR="00B273B2" w:rsidRPr="00B273B2" w:rsidRDefault="00B273B2" w:rsidP="00B273B2">
            <w:pPr>
              <w:pStyle w:val="Antrats"/>
            </w:pPr>
            <w:r w:rsidRPr="00B273B2">
              <w:t xml:space="preserve">IV respublikinis lietuviškos autorinės kanklių ir birbynių muzikos konkursas </w:t>
            </w:r>
            <w:r w:rsidR="009C6063">
              <w:t>„</w:t>
            </w:r>
            <w:r w:rsidRPr="00B273B2">
              <w:t>Minijos vingiai</w:t>
            </w:r>
            <w:r w:rsidR="009C6063">
              <w:t>“</w:t>
            </w:r>
            <w:r w:rsidRPr="00B273B2">
              <w:t>*</w:t>
            </w:r>
          </w:p>
        </w:tc>
        <w:tc>
          <w:tcPr>
            <w:tcW w:w="2268" w:type="dxa"/>
            <w:hideMark/>
          </w:tcPr>
          <w:p w14:paraId="2A52632E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Gargždų muzikos mokykla</w:t>
            </w:r>
          </w:p>
        </w:tc>
        <w:tc>
          <w:tcPr>
            <w:tcW w:w="2409" w:type="dxa"/>
            <w:hideMark/>
          </w:tcPr>
          <w:p w14:paraId="35B39C3A" w14:textId="6C6A3483" w:rsidR="00B273B2" w:rsidRPr="00B273B2" w:rsidRDefault="00B273B2" w:rsidP="00B273B2">
            <w:pPr>
              <w:pStyle w:val="Antrats"/>
            </w:pPr>
            <w:r w:rsidRPr="00B273B2">
              <w:t>Gargždų muzikos mokykla</w:t>
            </w:r>
            <w:r w:rsidR="009C6063">
              <w:t xml:space="preserve"> </w:t>
            </w:r>
            <w:r w:rsidRPr="00B273B2">
              <w:t>/</w:t>
            </w:r>
            <w:r w:rsidR="009C6063">
              <w:t xml:space="preserve"> </w:t>
            </w:r>
            <w:r w:rsidRPr="00B273B2">
              <w:t xml:space="preserve">Jurbarko Antano Sodeikos meno mokykla </w:t>
            </w:r>
          </w:p>
        </w:tc>
      </w:tr>
      <w:tr w:rsidR="009C6063" w:rsidRPr="00B273B2" w14:paraId="5872F191" w14:textId="77777777" w:rsidTr="003E5AF5">
        <w:trPr>
          <w:trHeight w:val="315"/>
        </w:trPr>
        <w:tc>
          <w:tcPr>
            <w:tcW w:w="1134" w:type="dxa"/>
          </w:tcPr>
          <w:p w14:paraId="1EA34B2E" w14:textId="77777777" w:rsidR="009C6063" w:rsidRPr="00B273B2" w:rsidRDefault="009C6063" w:rsidP="00FD20BA">
            <w:pPr>
              <w:pStyle w:val="Antrats"/>
              <w:jc w:val="center"/>
            </w:pPr>
            <w:r w:rsidRPr="00167E42">
              <w:rPr>
                <w:szCs w:val="24"/>
              </w:rPr>
              <w:t>24 d.</w:t>
            </w:r>
          </w:p>
        </w:tc>
        <w:tc>
          <w:tcPr>
            <w:tcW w:w="3827" w:type="dxa"/>
          </w:tcPr>
          <w:p w14:paraId="7987EFC3" w14:textId="77777777" w:rsidR="009C6063" w:rsidRPr="00B273B2" w:rsidRDefault="009C6063" w:rsidP="00FD20BA">
            <w:pPr>
              <w:pStyle w:val="Antrats"/>
            </w:pPr>
            <w:r w:rsidRPr="00167E42">
              <w:rPr>
                <w:szCs w:val="24"/>
              </w:rPr>
              <w:t>Respublikinis moksleivių teatrų festivalis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,,Skrydžiai“</w:t>
            </w:r>
            <w:r>
              <w:rPr>
                <w:szCs w:val="24"/>
              </w:rPr>
              <w:t>*</w:t>
            </w:r>
          </w:p>
        </w:tc>
        <w:tc>
          <w:tcPr>
            <w:tcW w:w="2268" w:type="dxa"/>
          </w:tcPr>
          <w:p w14:paraId="6F05F3B0" w14:textId="7BF4A24A" w:rsidR="009C6063" w:rsidRDefault="009C6063" w:rsidP="00FD20BA">
            <w:pPr>
              <w:pStyle w:val="Antrats"/>
              <w:jc w:val="center"/>
              <w:rPr>
                <w:szCs w:val="24"/>
              </w:rPr>
            </w:pPr>
            <w:r w:rsidRPr="00167E42">
              <w:rPr>
                <w:szCs w:val="24"/>
              </w:rPr>
              <w:t>9 val.</w:t>
            </w:r>
          </w:p>
          <w:p w14:paraId="52629DD9" w14:textId="044EE4FA" w:rsidR="009C6063" w:rsidRPr="00B273B2" w:rsidRDefault="009C6063" w:rsidP="00FD20BA">
            <w:pPr>
              <w:pStyle w:val="Antrats"/>
              <w:jc w:val="center"/>
            </w:pPr>
            <w:r w:rsidRPr="00167E42">
              <w:rPr>
                <w:szCs w:val="24"/>
              </w:rPr>
              <w:t>Širvintų rajono savivaldybės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 xml:space="preserve">kultūros centro Gelvonų </w:t>
            </w:r>
            <w:r w:rsidR="00472615" w:rsidRPr="00167E42">
              <w:rPr>
                <w:szCs w:val="24"/>
              </w:rPr>
              <w:t>filialas</w:t>
            </w:r>
          </w:p>
        </w:tc>
        <w:tc>
          <w:tcPr>
            <w:tcW w:w="2409" w:type="dxa"/>
          </w:tcPr>
          <w:p w14:paraId="2C4E71DD" w14:textId="2DB49899" w:rsidR="009C6063" w:rsidRPr="00B273B2" w:rsidRDefault="009C6063" w:rsidP="00FD20BA">
            <w:pPr>
              <w:pStyle w:val="Antrats"/>
            </w:pPr>
            <w:r w:rsidRPr="00167E42">
              <w:rPr>
                <w:szCs w:val="24"/>
              </w:rPr>
              <w:t>Širvintų rajono Gelvonų gimnazija</w:t>
            </w:r>
            <w:r>
              <w:rPr>
                <w:szCs w:val="24"/>
              </w:rPr>
              <w:t xml:space="preserve"> / Jurbarko r. savivaldybės teatrų</w:t>
            </w:r>
            <w:r w:rsidRPr="00167E42">
              <w:rPr>
                <w:szCs w:val="24"/>
              </w:rPr>
              <w:t xml:space="preserve"> būreli</w:t>
            </w:r>
            <w:r>
              <w:rPr>
                <w:szCs w:val="24"/>
              </w:rPr>
              <w:t>ai</w:t>
            </w:r>
          </w:p>
        </w:tc>
      </w:tr>
      <w:tr w:rsidR="00B273B2" w:rsidRPr="00B273B2" w14:paraId="1ABD9ED0" w14:textId="77777777" w:rsidTr="00B5553B">
        <w:trPr>
          <w:trHeight w:val="315"/>
        </w:trPr>
        <w:tc>
          <w:tcPr>
            <w:tcW w:w="1134" w:type="dxa"/>
            <w:hideMark/>
          </w:tcPr>
          <w:p w14:paraId="49326289" w14:textId="77777777" w:rsidR="00B273B2" w:rsidRPr="00B273B2" w:rsidRDefault="00B273B2" w:rsidP="008F726D">
            <w:pPr>
              <w:pStyle w:val="Antrats"/>
              <w:jc w:val="center"/>
            </w:pPr>
            <w:r w:rsidRPr="00B273B2">
              <w:t>27 d.</w:t>
            </w:r>
          </w:p>
        </w:tc>
        <w:tc>
          <w:tcPr>
            <w:tcW w:w="3827" w:type="dxa"/>
            <w:hideMark/>
          </w:tcPr>
          <w:p w14:paraId="2CFB0AD2" w14:textId="2134142F" w:rsidR="00B273B2" w:rsidRPr="00B273B2" w:rsidRDefault="00B273B2" w:rsidP="00B273B2">
            <w:pPr>
              <w:pStyle w:val="Antrats"/>
            </w:pPr>
            <w:r w:rsidRPr="00B273B2">
              <w:t>Lietuvos mokyklų žaidynių mažųjų bendrojo ugdymo mokyklų šaškių finalinės varžybos (mišri</w:t>
            </w:r>
            <w:r w:rsidR="009C6063">
              <w:t>os</w:t>
            </w:r>
            <w:r w:rsidRPr="00B273B2">
              <w:t>, amžius neribojamas)*</w:t>
            </w:r>
          </w:p>
        </w:tc>
        <w:tc>
          <w:tcPr>
            <w:tcW w:w="2268" w:type="dxa"/>
            <w:hideMark/>
          </w:tcPr>
          <w:p w14:paraId="55511188" w14:textId="77777777" w:rsidR="009C6063" w:rsidRDefault="00B273B2" w:rsidP="008F726D">
            <w:pPr>
              <w:pStyle w:val="Antrats"/>
              <w:jc w:val="center"/>
            </w:pPr>
            <w:r w:rsidRPr="00B273B2">
              <w:t xml:space="preserve">11 val. </w:t>
            </w:r>
          </w:p>
          <w:p w14:paraId="35DAE717" w14:textId="5A449CC1" w:rsidR="00B273B2" w:rsidRPr="00B273B2" w:rsidRDefault="00B273B2" w:rsidP="008F726D">
            <w:pPr>
              <w:pStyle w:val="Antrats"/>
              <w:jc w:val="center"/>
            </w:pPr>
            <w:r w:rsidRPr="00B273B2">
              <w:t>Kuršėnai, Šiaulių r</w:t>
            </w:r>
            <w:r w:rsidR="009C6063">
              <w:t>.</w:t>
            </w:r>
          </w:p>
        </w:tc>
        <w:tc>
          <w:tcPr>
            <w:tcW w:w="2409" w:type="dxa"/>
            <w:hideMark/>
          </w:tcPr>
          <w:p w14:paraId="29E03E2A" w14:textId="77777777" w:rsidR="00B273B2" w:rsidRPr="00B273B2" w:rsidRDefault="00B273B2" w:rsidP="00B273B2">
            <w:pPr>
              <w:pStyle w:val="Antrats"/>
            </w:pPr>
            <w:r w:rsidRPr="00B273B2">
              <w:t>LINEŠA</w:t>
            </w:r>
          </w:p>
        </w:tc>
      </w:tr>
    </w:tbl>
    <w:p w14:paraId="1BB2303A" w14:textId="77777777" w:rsidR="00B273B2" w:rsidRDefault="00B273B2" w:rsidP="00A10748">
      <w:pPr>
        <w:pStyle w:val="Antrats"/>
        <w:tabs>
          <w:tab w:val="clear" w:pos="4153"/>
          <w:tab w:val="clear" w:pos="8306"/>
        </w:tabs>
      </w:pPr>
    </w:p>
    <w:p w14:paraId="0BEAFBA6" w14:textId="77777777" w:rsidR="009D376E" w:rsidRPr="00296E1B" w:rsidRDefault="009D376E" w:rsidP="00A10748">
      <w:pPr>
        <w:rPr>
          <w:szCs w:val="24"/>
        </w:rPr>
      </w:pPr>
      <w:r w:rsidRPr="00296E1B">
        <w:rPr>
          <w:b/>
          <w:bCs/>
          <w:szCs w:val="24"/>
        </w:rPr>
        <w:t>* Kultūros ir sporto įstaigų renginius galite rasti www.jurbarkas.lt skiltyje – renginiai</w:t>
      </w:r>
    </w:p>
    <w:p w14:paraId="50C4BDE9" w14:textId="77777777" w:rsidR="009D376E" w:rsidRPr="00296E1B" w:rsidRDefault="009D376E" w:rsidP="00A10748">
      <w:pPr>
        <w:rPr>
          <w:szCs w:val="24"/>
        </w:rPr>
      </w:pPr>
      <w:hyperlink r:id="rId9" w:history="1">
        <w:r w:rsidRPr="00296E1B">
          <w:rPr>
            <w:rStyle w:val="Hipersaitas"/>
            <w:szCs w:val="24"/>
          </w:rPr>
          <w:t>https://jurbarkas.lt/index.php?2042471230</w:t>
        </w:r>
      </w:hyperlink>
    </w:p>
    <w:p w14:paraId="36A8EC54" w14:textId="51918BD7" w:rsidR="009D376E" w:rsidRPr="00296E1B" w:rsidRDefault="009D376E" w:rsidP="00A10748">
      <w:pPr>
        <w:rPr>
          <w:szCs w:val="24"/>
        </w:rPr>
      </w:pPr>
      <w:r w:rsidRPr="00296E1B">
        <w:rPr>
          <w:b/>
          <w:bCs/>
          <w:szCs w:val="24"/>
        </w:rPr>
        <w:t>* Jurbarko švietimo centro</w:t>
      </w:r>
      <w:r w:rsidR="00AC4CE2">
        <w:rPr>
          <w:b/>
          <w:bCs/>
          <w:szCs w:val="24"/>
        </w:rPr>
        <w:t xml:space="preserve"> </w:t>
      </w:r>
      <w:r w:rsidR="009C6063">
        <w:rPr>
          <w:b/>
          <w:bCs/>
          <w:szCs w:val="24"/>
        </w:rPr>
        <w:t>kovo</w:t>
      </w:r>
      <w:r w:rsidRPr="00296E1B">
        <w:rPr>
          <w:b/>
          <w:bCs/>
          <w:szCs w:val="24"/>
        </w:rPr>
        <w:t xml:space="preserve"> mėnesio veiklos planą galite rasti:</w:t>
      </w:r>
    </w:p>
    <w:p w14:paraId="097F1CFF" w14:textId="77777777" w:rsidR="009D376E" w:rsidRPr="00296E1B" w:rsidRDefault="009D376E" w:rsidP="00A10748">
      <w:pPr>
        <w:pStyle w:val="Antrats"/>
        <w:rPr>
          <w:szCs w:val="24"/>
        </w:rPr>
      </w:pPr>
      <w:hyperlink r:id="rId10" w:history="1">
        <w:r w:rsidRPr="00296E1B">
          <w:rPr>
            <w:rStyle w:val="Hipersaitas"/>
            <w:szCs w:val="24"/>
          </w:rPr>
          <w:t>https://www.jurbarkosc.lt/svietimo-centras/menesio-renginiu-planai</w:t>
        </w:r>
      </w:hyperlink>
    </w:p>
    <w:p w14:paraId="10B9F4DB" w14:textId="77777777" w:rsidR="009D376E" w:rsidRPr="00296E1B" w:rsidRDefault="009D376E" w:rsidP="00A10748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5B2BFFA8" w14:textId="6634F5A0" w:rsidR="00DE27AF" w:rsidRPr="00296E1B" w:rsidRDefault="00116D67" w:rsidP="00A10748">
      <w:pPr>
        <w:tabs>
          <w:tab w:val="left" w:pos="3510"/>
        </w:tabs>
        <w:suppressAutoHyphens/>
        <w:rPr>
          <w:b/>
          <w:lang w:eastAsia="ar-SA"/>
        </w:rPr>
      </w:pPr>
      <w:r>
        <w:rPr>
          <w:b/>
          <w:lang w:eastAsia="ar-SA"/>
        </w:rPr>
        <w:t>4</w:t>
      </w:r>
      <w:r w:rsidR="00DE27AF" w:rsidRPr="00296E1B">
        <w:rPr>
          <w:b/>
          <w:lang w:eastAsia="ar-SA"/>
        </w:rPr>
        <w:t>. Skyriaus specialistų darbas Skyriuje ir įstaigose.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5953"/>
        <w:gridCol w:w="2551"/>
      </w:tblGrid>
      <w:tr w:rsidR="00531FB8" w:rsidRPr="00531FB8" w14:paraId="587FD4B8" w14:textId="77777777" w:rsidTr="00A20C75">
        <w:trPr>
          <w:trHeight w:val="454"/>
        </w:trPr>
        <w:tc>
          <w:tcPr>
            <w:tcW w:w="1417" w:type="dxa"/>
            <w:vAlign w:val="center"/>
            <w:hideMark/>
          </w:tcPr>
          <w:p w14:paraId="42173D20" w14:textId="77777777" w:rsidR="00531FB8" w:rsidRPr="00531FB8" w:rsidRDefault="00531FB8" w:rsidP="00A20C75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531FB8">
              <w:rPr>
                <w:b/>
                <w:bCs/>
                <w:szCs w:val="24"/>
              </w:rPr>
              <w:t>Data</w:t>
            </w:r>
          </w:p>
        </w:tc>
        <w:tc>
          <w:tcPr>
            <w:tcW w:w="5953" w:type="dxa"/>
            <w:vAlign w:val="center"/>
            <w:hideMark/>
          </w:tcPr>
          <w:p w14:paraId="1090DB34" w14:textId="77777777" w:rsidR="00531FB8" w:rsidRPr="00531FB8" w:rsidRDefault="00531FB8" w:rsidP="00A20C75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531FB8">
              <w:rPr>
                <w:b/>
                <w:bCs/>
                <w:szCs w:val="24"/>
              </w:rPr>
              <w:t>Veiklos pobūdis</w:t>
            </w:r>
          </w:p>
        </w:tc>
        <w:tc>
          <w:tcPr>
            <w:tcW w:w="2551" w:type="dxa"/>
            <w:vAlign w:val="center"/>
            <w:hideMark/>
          </w:tcPr>
          <w:p w14:paraId="203626EB" w14:textId="364DC895" w:rsidR="00531FB8" w:rsidRPr="00531FB8" w:rsidRDefault="00531FB8" w:rsidP="00A20C75">
            <w:pPr>
              <w:pStyle w:val="Antrats"/>
              <w:jc w:val="center"/>
              <w:rPr>
                <w:b/>
                <w:bCs/>
                <w:szCs w:val="24"/>
              </w:rPr>
            </w:pPr>
            <w:r w:rsidRPr="00531FB8">
              <w:rPr>
                <w:b/>
                <w:bCs/>
                <w:szCs w:val="24"/>
              </w:rPr>
              <w:t>Vykdytojas</w:t>
            </w:r>
          </w:p>
        </w:tc>
      </w:tr>
      <w:tr w:rsidR="00491015" w:rsidRPr="00531FB8" w14:paraId="408FF1F3" w14:textId="77777777" w:rsidTr="005946F8">
        <w:trPr>
          <w:trHeight w:val="315"/>
        </w:trPr>
        <w:tc>
          <w:tcPr>
            <w:tcW w:w="1417" w:type="dxa"/>
            <w:hideMark/>
          </w:tcPr>
          <w:p w14:paraId="6583453F" w14:textId="40DE3D0C" w:rsidR="00491015" w:rsidRPr="00531FB8" w:rsidRDefault="009C6063" w:rsidP="00FD146C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>Kovas</w:t>
            </w:r>
          </w:p>
        </w:tc>
        <w:tc>
          <w:tcPr>
            <w:tcW w:w="5953" w:type="dxa"/>
            <w:hideMark/>
          </w:tcPr>
          <w:p w14:paraId="7804731A" w14:textId="77777777" w:rsidR="00491015" w:rsidRPr="00531FB8" w:rsidRDefault="00491015" w:rsidP="003E1913">
            <w:pPr>
              <w:pStyle w:val="Antrats"/>
              <w:jc w:val="both"/>
              <w:rPr>
                <w:szCs w:val="24"/>
              </w:rPr>
            </w:pPr>
            <w:r w:rsidRPr="00531FB8">
              <w:rPr>
                <w:szCs w:val="24"/>
              </w:rPr>
              <w:t>Tarybos sprendimų projektų ir kitų teisės aktų rengimas</w:t>
            </w:r>
          </w:p>
        </w:tc>
        <w:tc>
          <w:tcPr>
            <w:tcW w:w="2551" w:type="dxa"/>
            <w:hideMark/>
          </w:tcPr>
          <w:p w14:paraId="5DC097E4" w14:textId="77777777" w:rsidR="00491015" w:rsidRPr="00531FB8" w:rsidRDefault="00491015" w:rsidP="00302D68">
            <w:pPr>
              <w:pStyle w:val="Antrats"/>
              <w:rPr>
                <w:szCs w:val="24"/>
              </w:rPr>
            </w:pPr>
            <w:r w:rsidRPr="00531FB8">
              <w:rPr>
                <w:szCs w:val="24"/>
              </w:rPr>
              <w:t>Skyriaus vedėja ir specialistai</w:t>
            </w:r>
          </w:p>
        </w:tc>
      </w:tr>
      <w:tr w:rsidR="00DD05E7" w:rsidRPr="00531FB8" w14:paraId="34399CBF" w14:textId="77777777" w:rsidTr="005946F8">
        <w:trPr>
          <w:trHeight w:val="315"/>
        </w:trPr>
        <w:tc>
          <w:tcPr>
            <w:tcW w:w="1417" w:type="dxa"/>
          </w:tcPr>
          <w:p w14:paraId="3FB3031F" w14:textId="2D39F071" w:rsidR="00DD05E7" w:rsidRDefault="001A6A25" w:rsidP="00FD146C">
            <w:pPr>
              <w:pStyle w:val="Antrats"/>
              <w:jc w:val="center"/>
              <w:rPr>
                <w:szCs w:val="24"/>
              </w:rPr>
            </w:pPr>
            <w:r>
              <w:rPr>
                <w:szCs w:val="24"/>
              </w:rPr>
              <w:t>Kovas</w:t>
            </w:r>
          </w:p>
        </w:tc>
        <w:tc>
          <w:tcPr>
            <w:tcW w:w="5953" w:type="dxa"/>
          </w:tcPr>
          <w:p w14:paraId="3058D6E5" w14:textId="77777777" w:rsidR="001A6A25" w:rsidRDefault="001A6A25" w:rsidP="003E1913">
            <w:pPr>
              <w:pStyle w:val="Antrats"/>
              <w:jc w:val="both"/>
              <w:rPr>
                <w:szCs w:val="24"/>
                <w:lang w:eastAsia="ar-SA"/>
              </w:rPr>
            </w:pPr>
            <w:r w:rsidRPr="001A6A25">
              <w:rPr>
                <w:szCs w:val="24"/>
                <w:lang w:eastAsia="ar-SA"/>
              </w:rPr>
              <w:t xml:space="preserve">Jurbarko rajono savivaldybės nevyriausybinių organizacijų ir kitų juridinių asmenų  projektų finansavimo  </w:t>
            </w:r>
            <w:r>
              <w:rPr>
                <w:szCs w:val="24"/>
                <w:lang w:eastAsia="ar-SA"/>
              </w:rPr>
              <w:t>atrankos skelbimas:</w:t>
            </w:r>
          </w:p>
          <w:p w14:paraId="2671E215" w14:textId="77777777" w:rsidR="001A6A25" w:rsidRDefault="001A6A25" w:rsidP="001A6A25">
            <w:pPr>
              <w:pStyle w:val="Antrats"/>
              <w:numPr>
                <w:ilvl w:val="0"/>
                <w:numId w:val="11"/>
              </w:numPr>
              <w:jc w:val="both"/>
              <w:rPr>
                <w:szCs w:val="24"/>
                <w:lang w:eastAsia="ar-SA"/>
              </w:rPr>
            </w:pPr>
            <w:r w:rsidRPr="00686475">
              <w:rPr>
                <w:szCs w:val="24"/>
                <w:lang w:eastAsia="ar-SA"/>
              </w:rPr>
              <w:t>Kultūr</w:t>
            </w:r>
            <w:r>
              <w:rPr>
                <w:szCs w:val="24"/>
                <w:lang w:eastAsia="ar-SA"/>
              </w:rPr>
              <w:t>inės veiklos plėtra</w:t>
            </w:r>
          </w:p>
          <w:p w14:paraId="4E2B06D6" w14:textId="77777777" w:rsidR="001A6A25" w:rsidRDefault="001A6A25" w:rsidP="001A6A25">
            <w:pPr>
              <w:pStyle w:val="Antrats"/>
              <w:numPr>
                <w:ilvl w:val="0"/>
                <w:numId w:val="11"/>
              </w:numPr>
              <w:jc w:val="both"/>
              <w:rPr>
                <w:szCs w:val="24"/>
                <w:lang w:eastAsia="ar-SA"/>
              </w:rPr>
            </w:pPr>
            <w:r w:rsidRPr="001A6A25">
              <w:rPr>
                <w:szCs w:val="24"/>
                <w:lang w:eastAsia="ar-SA"/>
              </w:rPr>
              <w:t>Sporto klubų veiklos skatinimas</w:t>
            </w:r>
          </w:p>
          <w:p w14:paraId="1A7228DC" w14:textId="77777777" w:rsidR="001A6A25" w:rsidRDefault="001A6A25" w:rsidP="001A6A25">
            <w:pPr>
              <w:pStyle w:val="Antrats"/>
              <w:numPr>
                <w:ilvl w:val="0"/>
                <w:numId w:val="11"/>
              </w:numPr>
              <w:jc w:val="both"/>
              <w:rPr>
                <w:szCs w:val="24"/>
                <w:lang w:eastAsia="ar-SA"/>
              </w:rPr>
            </w:pPr>
            <w:r w:rsidRPr="001A6A25">
              <w:rPr>
                <w:szCs w:val="24"/>
                <w:lang w:eastAsia="ar-SA"/>
              </w:rPr>
              <w:t xml:space="preserve">Mokinių užimtumas, socializacija ir prevencija </w:t>
            </w:r>
          </w:p>
          <w:p w14:paraId="518BA011" w14:textId="187BBC9F" w:rsidR="00DD05E7" w:rsidRPr="001A6A25" w:rsidRDefault="001A6A25" w:rsidP="003E1913">
            <w:pPr>
              <w:pStyle w:val="Antrats"/>
              <w:numPr>
                <w:ilvl w:val="0"/>
                <w:numId w:val="11"/>
              </w:numPr>
              <w:jc w:val="both"/>
              <w:rPr>
                <w:szCs w:val="24"/>
                <w:lang w:eastAsia="ar-SA"/>
              </w:rPr>
            </w:pPr>
            <w:r w:rsidRPr="001A6A25">
              <w:rPr>
                <w:szCs w:val="24"/>
                <w:lang w:eastAsia="ar-SA"/>
              </w:rPr>
              <w:t xml:space="preserve">Neformaliojo suaugusiųjų švietimo ir tęstinio mokymosi skatinimas </w:t>
            </w:r>
          </w:p>
        </w:tc>
        <w:tc>
          <w:tcPr>
            <w:tcW w:w="2551" w:type="dxa"/>
          </w:tcPr>
          <w:p w14:paraId="6CE1E7AE" w14:textId="15E46FF2" w:rsidR="001A6A25" w:rsidRDefault="001A6A25" w:rsidP="001A6A25">
            <w:pPr>
              <w:pStyle w:val="Antrats"/>
              <w:ind w:left="41"/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proofErr w:type="spellStart"/>
            <w:r>
              <w:rPr>
                <w:szCs w:val="24"/>
              </w:rPr>
              <w:t>Bliundžiuvaitienė</w:t>
            </w:r>
            <w:proofErr w:type="spellEnd"/>
          </w:p>
          <w:p w14:paraId="7149AA76" w14:textId="77777777" w:rsidR="001A6A25" w:rsidRDefault="001A6A25" w:rsidP="001A6A25">
            <w:pPr>
              <w:pStyle w:val="Antrats"/>
              <w:ind w:left="41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Jaramavičienė</w:t>
            </w:r>
            <w:proofErr w:type="spellEnd"/>
          </w:p>
          <w:p w14:paraId="748883EA" w14:textId="09B7F549" w:rsidR="00DD05E7" w:rsidRPr="00531FB8" w:rsidRDefault="00DD05E7" w:rsidP="001A6A25">
            <w:pPr>
              <w:pStyle w:val="Antrats"/>
              <w:ind w:left="41"/>
              <w:rPr>
                <w:szCs w:val="24"/>
              </w:rPr>
            </w:pPr>
            <w:r w:rsidRPr="00531FB8">
              <w:rPr>
                <w:szCs w:val="24"/>
              </w:rPr>
              <w:t xml:space="preserve">L. </w:t>
            </w:r>
            <w:proofErr w:type="spellStart"/>
            <w:r w:rsidRPr="00531FB8">
              <w:rPr>
                <w:szCs w:val="24"/>
              </w:rPr>
              <w:t>Knašienė</w:t>
            </w:r>
            <w:proofErr w:type="spellEnd"/>
          </w:p>
        </w:tc>
      </w:tr>
    </w:tbl>
    <w:p w14:paraId="5325FF5C" w14:textId="77777777" w:rsidR="00531FB8" w:rsidRDefault="00531FB8" w:rsidP="00A10748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1B50FEBD" w14:textId="145C6242" w:rsidR="00FD3D11" w:rsidRPr="00296E1B" w:rsidRDefault="00116D67" w:rsidP="00A10748">
      <w:pPr>
        <w:tabs>
          <w:tab w:val="left" w:pos="2160"/>
          <w:tab w:val="left" w:pos="3810"/>
          <w:tab w:val="left" w:pos="4185"/>
        </w:tabs>
        <w:suppressAutoHyphens/>
        <w:rPr>
          <w:b/>
          <w:lang w:eastAsia="ar-SA"/>
        </w:rPr>
      </w:pPr>
      <w:r>
        <w:rPr>
          <w:b/>
          <w:lang w:eastAsia="ar-SA"/>
        </w:rPr>
        <w:t>5</w:t>
      </w:r>
      <w:r w:rsidR="00FD3D11" w:rsidRPr="00296E1B">
        <w:rPr>
          <w:b/>
          <w:lang w:eastAsia="ar-SA"/>
        </w:rPr>
        <w:t>. Informacijos pateikimas Skyriui.</w:t>
      </w:r>
    </w:p>
    <w:tbl>
      <w:tblPr>
        <w:tblStyle w:val="Lentelstinklelis"/>
        <w:tblW w:w="9921" w:type="dxa"/>
        <w:tblInd w:w="-289" w:type="dxa"/>
        <w:tblLook w:val="04A0" w:firstRow="1" w:lastRow="0" w:firstColumn="1" w:lastColumn="0" w:noHBand="0" w:noVBand="1"/>
      </w:tblPr>
      <w:tblGrid>
        <w:gridCol w:w="1417"/>
        <w:gridCol w:w="5953"/>
        <w:gridCol w:w="2551"/>
      </w:tblGrid>
      <w:tr w:rsidR="00531FB8" w:rsidRPr="00531FB8" w14:paraId="27302C18" w14:textId="77777777" w:rsidTr="00A20C75">
        <w:trPr>
          <w:trHeight w:val="454"/>
        </w:trPr>
        <w:tc>
          <w:tcPr>
            <w:tcW w:w="1417" w:type="dxa"/>
            <w:vAlign w:val="center"/>
            <w:hideMark/>
          </w:tcPr>
          <w:p w14:paraId="5770DEA8" w14:textId="77777777" w:rsidR="00531FB8" w:rsidRPr="00531FB8" w:rsidRDefault="00531FB8" w:rsidP="00A20C75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531FB8">
              <w:rPr>
                <w:b/>
                <w:bCs/>
                <w:szCs w:val="24"/>
                <w:lang w:eastAsia="ar-SA"/>
              </w:rPr>
              <w:t>Data</w:t>
            </w:r>
          </w:p>
        </w:tc>
        <w:tc>
          <w:tcPr>
            <w:tcW w:w="5953" w:type="dxa"/>
            <w:vAlign w:val="center"/>
            <w:hideMark/>
          </w:tcPr>
          <w:p w14:paraId="201AB710" w14:textId="77777777" w:rsidR="00531FB8" w:rsidRPr="00531FB8" w:rsidRDefault="00531FB8" w:rsidP="00A20C75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531FB8">
              <w:rPr>
                <w:b/>
                <w:bCs/>
                <w:szCs w:val="24"/>
                <w:lang w:eastAsia="ar-SA"/>
              </w:rPr>
              <w:t>Dokumento, informacijos pavadinimas</w:t>
            </w:r>
          </w:p>
        </w:tc>
        <w:tc>
          <w:tcPr>
            <w:tcW w:w="2551" w:type="dxa"/>
            <w:vAlign w:val="center"/>
            <w:hideMark/>
          </w:tcPr>
          <w:p w14:paraId="3BEDA719" w14:textId="77777777" w:rsidR="00531FB8" w:rsidRPr="00531FB8" w:rsidRDefault="00531FB8" w:rsidP="00A20C75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 w:rsidRPr="00531FB8">
              <w:rPr>
                <w:b/>
                <w:bCs/>
                <w:szCs w:val="24"/>
                <w:lang w:eastAsia="ar-SA"/>
              </w:rPr>
              <w:t>Gavėjas</w:t>
            </w:r>
          </w:p>
        </w:tc>
      </w:tr>
      <w:tr w:rsidR="00531FB8" w:rsidRPr="00531FB8" w14:paraId="02C16B0C" w14:textId="77777777" w:rsidTr="005946F8">
        <w:trPr>
          <w:trHeight w:val="315"/>
        </w:trPr>
        <w:tc>
          <w:tcPr>
            <w:tcW w:w="1417" w:type="dxa"/>
            <w:hideMark/>
          </w:tcPr>
          <w:p w14:paraId="2C937422" w14:textId="3A3A7C70" w:rsidR="00531FB8" w:rsidRPr="00531FB8" w:rsidRDefault="00531FB8" w:rsidP="00444D73">
            <w:pPr>
              <w:suppressAutoHyphens/>
              <w:jc w:val="center"/>
              <w:rPr>
                <w:szCs w:val="24"/>
                <w:lang w:eastAsia="ar-SA"/>
              </w:rPr>
            </w:pPr>
            <w:r w:rsidRPr="00531FB8">
              <w:rPr>
                <w:szCs w:val="24"/>
                <w:lang w:eastAsia="ar-SA"/>
              </w:rPr>
              <w:t xml:space="preserve">Iki </w:t>
            </w:r>
            <w:r w:rsidR="00491015">
              <w:rPr>
                <w:szCs w:val="24"/>
                <w:lang w:eastAsia="ar-SA"/>
              </w:rPr>
              <w:t>9</w:t>
            </w:r>
            <w:r w:rsidRPr="00531FB8">
              <w:rPr>
                <w:szCs w:val="24"/>
                <w:lang w:eastAsia="ar-SA"/>
              </w:rPr>
              <w:t xml:space="preserve"> d.</w:t>
            </w:r>
          </w:p>
        </w:tc>
        <w:tc>
          <w:tcPr>
            <w:tcW w:w="5953" w:type="dxa"/>
            <w:hideMark/>
          </w:tcPr>
          <w:p w14:paraId="2FDB0961" w14:textId="3159CEAB" w:rsidR="00531FB8" w:rsidRPr="00531FB8" w:rsidRDefault="00531FB8" w:rsidP="003E1913">
            <w:pPr>
              <w:suppressAutoHyphens/>
              <w:jc w:val="both"/>
              <w:rPr>
                <w:szCs w:val="24"/>
                <w:lang w:eastAsia="ar-SA"/>
              </w:rPr>
            </w:pPr>
            <w:r w:rsidRPr="00531FB8">
              <w:rPr>
                <w:szCs w:val="24"/>
                <w:lang w:eastAsia="ar-SA"/>
              </w:rPr>
              <w:t xml:space="preserve">Informacija apie įstaigų renginius </w:t>
            </w:r>
            <w:r w:rsidR="001A6A25">
              <w:rPr>
                <w:szCs w:val="24"/>
                <w:lang w:eastAsia="ar-SA"/>
              </w:rPr>
              <w:t>kovo</w:t>
            </w:r>
            <w:r w:rsidRPr="00531FB8">
              <w:rPr>
                <w:szCs w:val="24"/>
                <w:lang w:eastAsia="ar-SA"/>
              </w:rPr>
              <w:t xml:space="preserve"> mėnesį (siųsti el. paštu)</w:t>
            </w:r>
          </w:p>
        </w:tc>
        <w:tc>
          <w:tcPr>
            <w:tcW w:w="2551" w:type="dxa"/>
            <w:hideMark/>
          </w:tcPr>
          <w:p w14:paraId="01039D97" w14:textId="77777777" w:rsidR="00531FB8" w:rsidRPr="00531FB8" w:rsidRDefault="00531FB8" w:rsidP="00531FB8">
            <w:pPr>
              <w:suppressAutoHyphens/>
              <w:rPr>
                <w:szCs w:val="24"/>
                <w:lang w:eastAsia="ar-SA"/>
              </w:rPr>
            </w:pPr>
            <w:r w:rsidRPr="00531FB8">
              <w:rPr>
                <w:szCs w:val="24"/>
                <w:lang w:eastAsia="ar-SA"/>
              </w:rPr>
              <w:t>D. Jokimienė</w:t>
            </w:r>
          </w:p>
        </w:tc>
      </w:tr>
      <w:tr w:rsidR="0045418D" w:rsidRPr="00531FB8" w14:paraId="6C5E0BBA" w14:textId="77777777" w:rsidTr="005946F8">
        <w:trPr>
          <w:trHeight w:val="315"/>
        </w:trPr>
        <w:tc>
          <w:tcPr>
            <w:tcW w:w="1417" w:type="dxa"/>
          </w:tcPr>
          <w:p w14:paraId="52EF5A3F" w14:textId="496D654E" w:rsidR="0045418D" w:rsidRPr="00531FB8" w:rsidRDefault="0045418D" w:rsidP="00444D73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Iki 13 d.</w:t>
            </w:r>
          </w:p>
        </w:tc>
        <w:tc>
          <w:tcPr>
            <w:tcW w:w="5953" w:type="dxa"/>
          </w:tcPr>
          <w:p w14:paraId="43660305" w14:textId="23EBEB97" w:rsidR="0045418D" w:rsidRPr="00531FB8" w:rsidRDefault="0045418D" w:rsidP="003E1913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Mokinių, dalyvausiančių </w:t>
            </w:r>
            <w:r w:rsidRPr="0045418D">
              <w:rPr>
                <w:szCs w:val="24"/>
                <w:lang w:eastAsia="ar-SA"/>
              </w:rPr>
              <w:t>2026 metų Jurbarko rajono bendrojo ugdymo mokyklų mokinių technologijų olimpiad</w:t>
            </w:r>
            <w:r>
              <w:rPr>
                <w:szCs w:val="24"/>
                <w:lang w:eastAsia="ar-SA"/>
              </w:rPr>
              <w:t>oje, sąrašus (</w:t>
            </w:r>
            <w:r w:rsidRPr="0045418D">
              <w:rPr>
                <w:szCs w:val="24"/>
                <w:lang w:eastAsia="ar-SA"/>
              </w:rPr>
              <w:t>siųsti el. paštu)</w:t>
            </w:r>
            <w:r>
              <w:rPr>
                <w:szCs w:val="24"/>
                <w:lang w:eastAsia="ar-SA"/>
              </w:rPr>
              <w:t>)</w:t>
            </w:r>
          </w:p>
        </w:tc>
        <w:tc>
          <w:tcPr>
            <w:tcW w:w="2551" w:type="dxa"/>
          </w:tcPr>
          <w:p w14:paraId="3B8EB261" w14:textId="223A1A49" w:rsidR="0045418D" w:rsidRPr="00531FB8" w:rsidRDefault="00D7305A" w:rsidP="00531FB8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D. Jokimienė</w:t>
            </w:r>
          </w:p>
        </w:tc>
      </w:tr>
      <w:tr w:rsidR="0045418D" w:rsidRPr="00531FB8" w14:paraId="6052C653" w14:textId="77777777" w:rsidTr="005946F8">
        <w:trPr>
          <w:trHeight w:val="315"/>
        </w:trPr>
        <w:tc>
          <w:tcPr>
            <w:tcW w:w="1417" w:type="dxa"/>
          </w:tcPr>
          <w:p w14:paraId="03FDA28D" w14:textId="4374695C" w:rsidR="0045418D" w:rsidRPr="00531FB8" w:rsidRDefault="0045418D" w:rsidP="00444D73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Iki 19 d. </w:t>
            </w:r>
          </w:p>
        </w:tc>
        <w:tc>
          <w:tcPr>
            <w:tcW w:w="5953" w:type="dxa"/>
          </w:tcPr>
          <w:p w14:paraId="3451BE10" w14:textId="40740455" w:rsidR="0045418D" w:rsidRPr="00531FB8" w:rsidRDefault="0045418D" w:rsidP="003E1913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Mokinių, dalyvausiančių </w:t>
            </w:r>
            <w:r w:rsidRPr="0045418D">
              <w:rPr>
                <w:szCs w:val="24"/>
                <w:lang w:eastAsia="ar-SA"/>
              </w:rPr>
              <w:t>IV klasių mokinių lietuvių kalbos diktanto rašymo konkurs</w:t>
            </w:r>
            <w:r>
              <w:rPr>
                <w:szCs w:val="24"/>
                <w:lang w:eastAsia="ar-SA"/>
              </w:rPr>
              <w:t>e, sąrašai (siųsti el. paštu)</w:t>
            </w:r>
          </w:p>
        </w:tc>
        <w:tc>
          <w:tcPr>
            <w:tcW w:w="2551" w:type="dxa"/>
          </w:tcPr>
          <w:p w14:paraId="3EF5372E" w14:textId="437CC733" w:rsidR="0045418D" w:rsidRPr="00531FB8" w:rsidRDefault="0045418D" w:rsidP="00531FB8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D. Jokimienė</w:t>
            </w:r>
          </w:p>
        </w:tc>
      </w:tr>
      <w:tr w:rsidR="00C50FBA" w:rsidRPr="00C50FBA" w14:paraId="7BCF34F1" w14:textId="77777777" w:rsidTr="004C52CF">
        <w:trPr>
          <w:trHeight w:val="315"/>
        </w:trPr>
        <w:tc>
          <w:tcPr>
            <w:tcW w:w="1417" w:type="dxa"/>
            <w:hideMark/>
          </w:tcPr>
          <w:p w14:paraId="0D54A159" w14:textId="77777777" w:rsidR="00C50FBA" w:rsidRPr="00C50FBA" w:rsidRDefault="00C50FBA" w:rsidP="004C52CF">
            <w:pPr>
              <w:suppressAutoHyphens/>
              <w:jc w:val="center"/>
              <w:rPr>
                <w:szCs w:val="24"/>
                <w:lang w:eastAsia="ar-SA"/>
              </w:rPr>
            </w:pPr>
            <w:r w:rsidRPr="00C50FBA">
              <w:rPr>
                <w:szCs w:val="24"/>
                <w:lang w:eastAsia="ar-SA"/>
              </w:rPr>
              <w:t>Iki 20 d.</w:t>
            </w:r>
          </w:p>
        </w:tc>
        <w:tc>
          <w:tcPr>
            <w:tcW w:w="5953" w:type="dxa"/>
            <w:hideMark/>
          </w:tcPr>
          <w:p w14:paraId="02BE7CD9" w14:textId="0D86F281" w:rsidR="00C50FBA" w:rsidRPr="00C50FBA" w:rsidRDefault="00C50FBA" w:rsidP="004C52CF">
            <w:pPr>
              <w:suppressAutoHyphens/>
              <w:jc w:val="both"/>
              <w:rPr>
                <w:szCs w:val="24"/>
                <w:lang w:eastAsia="ar-SA"/>
              </w:rPr>
            </w:pPr>
            <w:r w:rsidRPr="00C50FBA">
              <w:rPr>
                <w:szCs w:val="24"/>
                <w:lang w:eastAsia="ar-SA"/>
              </w:rPr>
              <w:t xml:space="preserve">Informacija apie renginius, kuriuos norite įtraukti į </w:t>
            </w:r>
            <w:r w:rsidR="001A6A25">
              <w:rPr>
                <w:szCs w:val="24"/>
                <w:lang w:eastAsia="ar-SA"/>
              </w:rPr>
              <w:t>balandžio</w:t>
            </w:r>
            <w:r w:rsidRPr="00C50FBA">
              <w:rPr>
                <w:szCs w:val="24"/>
                <w:lang w:eastAsia="ar-SA"/>
              </w:rPr>
              <w:t xml:space="preserve"> mėn. veiklos planą (pildyti Diske: renginio pavadinimas, laikas ir vieta, atsakingas, ar reikalingas pavėžėjimas)</w:t>
            </w:r>
          </w:p>
        </w:tc>
        <w:tc>
          <w:tcPr>
            <w:tcW w:w="2551" w:type="dxa"/>
            <w:hideMark/>
          </w:tcPr>
          <w:p w14:paraId="60C83612" w14:textId="77777777" w:rsidR="00C50FBA" w:rsidRPr="00C50FBA" w:rsidRDefault="00C50FBA" w:rsidP="004C52CF">
            <w:pPr>
              <w:suppressAutoHyphens/>
              <w:rPr>
                <w:szCs w:val="24"/>
                <w:lang w:eastAsia="ar-SA"/>
              </w:rPr>
            </w:pPr>
            <w:r w:rsidRPr="00C50FBA">
              <w:rPr>
                <w:szCs w:val="24"/>
                <w:lang w:eastAsia="ar-SA"/>
              </w:rPr>
              <w:t>D. Jokimienė</w:t>
            </w:r>
          </w:p>
        </w:tc>
      </w:tr>
    </w:tbl>
    <w:p w14:paraId="6B4E44F9" w14:textId="77777777" w:rsidR="00531FB8" w:rsidRDefault="00531FB8" w:rsidP="00A10748">
      <w:pPr>
        <w:suppressAutoHyphens/>
        <w:ind w:firstLine="720"/>
        <w:rPr>
          <w:sz w:val="16"/>
          <w:szCs w:val="16"/>
          <w:lang w:eastAsia="ar-SA"/>
        </w:rPr>
      </w:pPr>
    </w:p>
    <w:p w14:paraId="35F7FB8B" w14:textId="77777777" w:rsidR="00531FB8" w:rsidRPr="00296E1B" w:rsidRDefault="00531FB8" w:rsidP="00A10748">
      <w:pPr>
        <w:suppressAutoHyphens/>
        <w:ind w:firstLine="720"/>
        <w:rPr>
          <w:sz w:val="16"/>
          <w:szCs w:val="16"/>
          <w:lang w:eastAsia="ar-SA"/>
        </w:rPr>
      </w:pPr>
    </w:p>
    <w:p w14:paraId="50F0B198" w14:textId="77777777" w:rsidR="000E2C7E" w:rsidRPr="00296E1B" w:rsidRDefault="000E2C7E" w:rsidP="00A10748">
      <w:pPr>
        <w:suppressAutoHyphens/>
        <w:ind w:firstLine="720"/>
        <w:rPr>
          <w:szCs w:val="24"/>
          <w:lang w:eastAsia="ar-SA"/>
        </w:rPr>
      </w:pPr>
      <w:r w:rsidRPr="00296E1B">
        <w:rPr>
          <w:szCs w:val="24"/>
          <w:lang w:eastAsia="ar-SA"/>
        </w:rPr>
        <w:t>Pastabos:</w:t>
      </w:r>
    </w:p>
    <w:p w14:paraId="3CD9FE9E" w14:textId="76EFB49F" w:rsidR="000E2C7E" w:rsidRPr="00296E1B" w:rsidRDefault="000E2C7E" w:rsidP="00A10748">
      <w:pPr>
        <w:suppressAutoHyphens/>
        <w:ind w:firstLine="720"/>
        <w:jc w:val="both"/>
        <w:rPr>
          <w:szCs w:val="24"/>
          <w:lang w:eastAsia="ar-SA"/>
        </w:rPr>
      </w:pPr>
      <w:r w:rsidRPr="00296E1B">
        <w:rPr>
          <w:szCs w:val="24"/>
          <w:lang w:eastAsia="ar-SA"/>
        </w:rPr>
        <w:t xml:space="preserve">1. Švietimo, kultūros ir sporto įstaigų </w:t>
      </w:r>
      <w:r w:rsidR="00C50FBA">
        <w:rPr>
          <w:szCs w:val="24"/>
          <w:lang w:eastAsia="ar-SA"/>
        </w:rPr>
        <w:t>vasario</w:t>
      </w:r>
      <w:r w:rsidRPr="00296E1B">
        <w:rPr>
          <w:szCs w:val="24"/>
          <w:lang w:eastAsia="ar-SA"/>
        </w:rPr>
        <w:t xml:space="preserve"> mėnesio renginių planai skelbiami įstaigų internetinėse svetainėse. </w:t>
      </w:r>
    </w:p>
    <w:p w14:paraId="1CABF37D" w14:textId="417ECC7E" w:rsidR="000E2C7E" w:rsidRPr="00296E1B" w:rsidRDefault="000E2C7E" w:rsidP="00A10748">
      <w:pPr>
        <w:suppressAutoHyphens/>
        <w:ind w:firstLine="720"/>
        <w:jc w:val="both"/>
        <w:rPr>
          <w:rFonts w:ascii="!_Times" w:hAnsi="!_Times"/>
          <w:b/>
          <w:sz w:val="16"/>
          <w:szCs w:val="16"/>
          <w:lang w:eastAsia="ar-SA"/>
        </w:rPr>
      </w:pPr>
      <w:r w:rsidRPr="00296E1B">
        <w:rPr>
          <w:szCs w:val="24"/>
          <w:lang w:eastAsia="ar-SA"/>
        </w:rPr>
        <w:t>2. Švietimo įstaigos, vykdamos į ženklu * pažymėtus renginius, gali užsisakyti transportą.</w:t>
      </w:r>
    </w:p>
    <w:p w14:paraId="5B84FF10" w14:textId="78BE21D3" w:rsidR="00FD3D11" w:rsidRPr="00296E1B" w:rsidRDefault="000E2C7E" w:rsidP="00A10748">
      <w:pPr>
        <w:jc w:val="center"/>
      </w:pPr>
      <w:r w:rsidRPr="00296E1B">
        <w:rPr>
          <w:szCs w:val="24"/>
          <w:lang w:eastAsia="ar-SA"/>
        </w:rPr>
        <w:t>_________________</w:t>
      </w:r>
    </w:p>
    <w:sectPr w:rsidR="00FD3D11" w:rsidRPr="00296E1B" w:rsidSect="005776BF">
      <w:headerReference w:type="even" r:id="rId11"/>
      <w:headerReference w:type="default" r:id="rId12"/>
      <w:pgSz w:w="11906" w:h="16838" w:code="9"/>
      <w:pgMar w:top="709" w:right="680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7CD6" w14:textId="77777777" w:rsidR="0039058E" w:rsidRDefault="0039058E">
      <w:r>
        <w:separator/>
      </w:r>
    </w:p>
  </w:endnote>
  <w:endnote w:type="continuationSeparator" w:id="0">
    <w:p w14:paraId="12F3DF9A" w14:textId="77777777" w:rsidR="0039058E" w:rsidRDefault="0039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_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5ACC" w14:textId="77777777" w:rsidR="0039058E" w:rsidRDefault="0039058E">
      <w:r>
        <w:separator/>
      </w:r>
    </w:p>
  </w:footnote>
  <w:footnote w:type="continuationSeparator" w:id="0">
    <w:p w14:paraId="052CCE52" w14:textId="77777777" w:rsidR="0039058E" w:rsidRDefault="0039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F4C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1FEA9A" w14:textId="77777777" w:rsidR="002E3152" w:rsidRDefault="002E31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7A02" w14:textId="77777777" w:rsidR="002E3152" w:rsidRDefault="002E3152">
    <w:pPr>
      <w:pStyle w:val="Antrats"/>
      <w:framePr w:wrap="around" w:vAnchor="text" w:hAnchor="margin" w:xAlign="center" w:y="1"/>
      <w:rPr>
        <w:rStyle w:val="Puslapionumeris"/>
      </w:rPr>
    </w:pPr>
  </w:p>
  <w:p w14:paraId="15787C9D" w14:textId="77777777" w:rsidR="002E3152" w:rsidRDefault="002E31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2426"/>
    <w:multiLevelType w:val="hybridMultilevel"/>
    <w:tmpl w:val="1F78B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B4ED9"/>
    <w:multiLevelType w:val="hybridMultilevel"/>
    <w:tmpl w:val="034CD1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079B"/>
    <w:multiLevelType w:val="hybridMultilevel"/>
    <w:tmpl w:val="ADCABF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4504A"/>
    <w:multiLevelType w:val="hybridMultilevel"/>
    <w:tmpl w:val="428C67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AD2B40"/>
    <w:multiLevelType w:val="hybridMultilevel"/>
    <w:tmpl w:val="8BB29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0B8"/>
    <w:multiLevelType w:val="hybridMultilevel"/>
    <w:tmpl w:val="93E89644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4B1872"/>
    <w:multiLevelType w:val="hybridMultilevel"/>
    <w:tmpl w:val="3DBA60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963998649">
    <w:abstractNumId w:val="7"/>
  </w:num>
  <w:num w:numId="2" w16cid:durableId="2002460819">
    <w:abstractNumId w:val="3"/>
  </w:num>
  <w:num w:numId="3" w16cid:durableId="533662948">
    <w:abstractNumId w:val="11"/>
  </w:num>
  <w:num w:numId="4" w16cid:durableId="1309937452">
    <w:abstractNumId w:val="1"/>
  </w:num>
  <w:num w:numId="5" w16cid:durableId="1765613093">
    <w:abstractNumId w:val="13"/>
  </w:num>
  <w:num w:numId="6" w16cid:durableId="647244370">
    <w:abstractNumId w:val="12"/>
  </w:num>
  <w:num w:numId="7" w16cid:durableId="168184213">
    <w:abstractNumId w:val="0"/>
  </w:num>
  <w:num w:numId="8" w16cid:durableId="2061782737">
    <w:abstractNumId w:val="6"/>
  </w:num>
  <w:num w:numId="9" w16cid:durableId="1688865503">
    <w:abstractNumId w:val="9"/>
  </w:num>
  <w:num w:numId="10" w16cid:durableId="1654335381">
    <w:abstractNumId w:val="8"/>
  </w:num>
  <w:num w:numId="11" w16cid:durableId="1157039831">
    <w:abstractNumId w:val="10"/>
  </w:num>
  <w:num w:numId="12" w16cid:durableId="1133402397">
    <w:abstractNumId w:val="4"/>
  </w:num>
  <w:num w:numId="13" w16cid:durableId="761754872">
    <w:abstractNumId w:val="2"/>
  </w:num>
  <w:num w:numId="14" w16cid:durableId="1248345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1"/>
    <w:rsid w:val="00002C17"/>
    <w:rsid w:val="00003BDC"/>
    <w:rsid w:val="00005CB7"/>
    <w:rsid w:val="00007A27"/>
    <w:rsid w:val="00011692"/>
    <w:rsid w:val="0001550D"/>
    <w:rsid w:val="00022C43"/>
    <w:rsid w:val="00022EE1"/>
    <w:rsid w:val="0002368A"/>
    <w:rsid w:val="000258E0"/>
    <w:rsid w:val="000371F9"/>
    <w:rsid w:val="00042A23"/>
    <w:rsid w:val="000474F2"/>
    <w:rsid w:val="00047E6A"/>
    <w:rsid w:val="00052C6A"/>
    <w:rsid w:val="00054C09"/>
    <w:rsid w:val="00062D1B"/>
    <w:rsid w:val="00066C3F"/>
    <w:rsid w:val="000722BC"/>
    <w:rsid w:val="00075F98"/>
    <w:rsid w:val="00083392"/>
    <w:rsid w:val="00084CE3"/>
    <w:rsid w:val="000860C8"/>
    <w:rsid w:val="000868FE"/>
    <w:rsid w:val="00094055"/>
    <w:rsid w:val="000965DC"/>
    <w:rsid w:val="000A18C4"/>
    <w:rsid w:val="000A2D0B"/>
    <w:rsid w:val="000A6B87"/>
    <w:rsid w:val="000B18E2"/>
    <w:rsid w:val="000B2B0F"/>
    <w:rsid w:val="000C58BA"/>
    <w:rsid w:val="000D3152"/>
    <w:rsid w:val="000D5C0D"/>
    <w:rsid w:val="000E2C7E"/>
    <w:rsid w:val="000F5DB3"/>
    <w:rsid w:val="000F7B92"/>
    <w:rsid w:val="001049B0"/>
    <w:rsid w:val="00105B2B"/>
    <w:rsid w:val="00113065"/>
    <w:rsid w:val="00113FA0"/>
    <w:rsid w:val="00116D67"/>
    <w:rsid w:val="001174D6"/>
    <w:rsid w:val="0012304C"/>
    <w:rsid w:val="001273C5"/>
    <w:rsid w:val="00133BA0"/>
    <w:rsid w:val="00140642"/>
    <w:rsid w:val="001436A4"/>
    <w:rsid w:val="00153D48"/>
    <w:rsid w:val="00157F26"/>
    <w:rsid w:val="0016127F"/>
    <w:rsid w:val="00162BB0"/>
    <w:rsid w:val="001657D8"/>
    <w:rsid w:val="00166253"/>
    <w:rsid w:val="00167E42"/>
    <w:rsid w:val="00181254"/>
    <w:rsid w:val="00182167"/>
    <w:rsid w:val="00182E47"/>
    <w:rsid w:val="001851D8"/>
    <w:rsid w:val="001867E6"/>
    <w:rsid w:val="00192BE0"/>
    <w:rsid w:val="00195A57"/>
    <w:rsid w:val="001A1601"/>
    <w:rsid w:val="001A23CF"/>
    <w:rsid w:val="001A58D4"/>
    <w:rsid w:val="001A6A25"/>
    <w:rsid w:val="001B766B"/>
    <w:rsid w:val="001C430D"/>
    <w:rsid w:val="001C55CF"/>
    <w:rsid w:val="001C59A3"/>
    <w:rsid w:val="001C5E52"/>
    <w:rsid w:val="001D0407"/>
    <w:rsid w:val="001D52CF"/>
    <w:rsid w:val="001D54CB"/>
    <w:rsid w:val="001D5F80"/>
    <w:rsid w:val="001D5FFE"/>
    <w:rsid w:val="001D64BC"/>
    <w:rsid w:val="001D7D56"/>
    <w:rsid w:val="001F2A8B"/>
    <w:rsid w:val="001F42C3"/>
    <w:rsid w:val="002015D4"/>
    <w:rsid w:val="0020384B"/>
    <w:rsid w:val="002069C2"/>
    <w:rsid w:val="0020795F"/>
    <w:rsid w:val="00210DFB"/>
    <w:rsid w:val="00213767"/>
    <w:rsid w:val="002150B1"/>
    <w:rsid w:val="00217CB6"/>
    <w:rsid w:val="00221233"/>
    <w:rsid w:val="00225CF6"/>
    <w:rsid w:val="00234252"/>
    <w:rsid w:val="00246ACF"/>
    <w:rsid w:val="00247092"/>
    <w:rsid w:val="00252B9F"/>
    <w:rsid w:val="002535E9"/>
    <w:rsid w:val="00262F35"/>
    <w:rsid w:val="00263A9B"/>
    <w:rsid w:val="00264822"/>
    <w:rsid w:val="00272653"/>
    <w:rsid w:val="002851F8"/>
    <w:rsid w:val="002858D2"/>
    <w:rsid w:val="002860F1"/>
    <w:rsid w:val="00290123"/>
    <w:rsid w:val="00296E1B"/>
    <w:rsid w:val="002A01D4"/>
    <w:rsid w:val="002A5DEB"/>
    <w:rsid w:val="002B0F75"/>
    <w:rsid w:val="002B3301"/>
    <w:rsid w:val="002C0EA4"/>
    <w:rsid w:val="002E2A02"/>
    <w:rsid w:val="002E3152"/>
    <w:rsid w:val="002E378F"/>
    <w:rsid w:val="002F37C9"/>
    <w:rsid w:val="002F483E"/>
    <w:rsid w:val="002F5523"/>
    <w:rsid w:val="00300B53"/>
    <w:rsid w:val="00302A40"/>
    <w:rsid w:val="0030350D"/>
    <w:rsid w:val="003041DB"/>
    <w:rsid w:val="0030784D"/>
    <w:rsid w:val="00313E07"/>
    <w:rsid w:val="00321A81"/>
    <w:rsid w:val="00323809"/>
    <w:rsid w:val="00331B11"/>
    <w:rsid w:val="00334CF2"/>
    <w:rsid w:val="00337AA5"/>
    <w:rsid w:val="00344A69"/>
    <w:rsid w:val="00347A27"/>
    <w:rsid w:val="00350136"/>
    <w:rsid w:val="00351537"/>
    <w:rsid w:val="003522CD"/>
    <w:rsid w:val="00352B03"/>
    <w:rsid w:val="00352FE6"/>
    <w:rsid w:val="003637E9"/>
    <w:rsid w:val="0037429A"/>
    <w:rsid w:val="00385C83"/>
    <w:rsid w:val="003869D8"/>
    <w:rsid w:val="0039058E"/>
    <w:rsid w:val="003A6C2C"/>
    <w:rsid w:val="003B44C6"/>
    <w:rsid w:val="003C49C1"/>
    <w:rsid w:val="003D28D9"/>
    <w:rsid w:val="003E1913"/>
    <w:rsid w:val="003E28FD"/>
    <w:rsid w:val="003E3ABA"/>
    <w:rsid w:val="003E5AF5"/>
    <w:rsid w:val="003E66CA"/>
    <w:rsid w:val="003E79FA"/>
    <w:rsid w:val="003F0044"/>
    <w:rsid w:val="003F68B6"/>
    <w:rsid w:val="004012A6"/>
    <w:rsid w:val="004019B5"/>
    <w:rsid w:val="00403833"/>
    <w:rsid w:val="00410157"/>
    <w:rsid w:val="004112B9"/>
    <w:rsid w:val="004161FD"/>
    <w:rsid w:val="00425A0A"/>
    <w:rsid w:val="00435BBE"/>
    <w:rsid w:val="0044020D"/>
    <w:rsid w:val="00440560"/>
    <w:rsid w:val="00441787"/>
    <w:rsid w:val="00444D73"/>
    <w:rsid w:val="0045294D"/>
    <w:rsid w:val="00452A35"/>
    <w:rsid w:val="0045418D"/>
    <w:rsid w:val="0045678D"/>
    <w:rsid w:val="00462069"/>
    <w:rsid w:val="00464ABF"/>
    <w:rsid w:val="00465A05"/>
    <w:rsid w:val="00465B7B"/>
    <w:rsid w:val="00472615"/>
    <w:rsid w:val="00477F85"/>
    <w:rsid w:val="004811CA"/>
    <w:rsid w:val="004877AF"/>
    <w:rsid w:val="00487B7F"/>
    <w:rsid w:val="00491015"/>
    <w:rsid w:val="004954B5"/>
    <w:rsid w:val="004A07A0"/>
    <w:rsid w:val="004A1CE6"/>
    <w:rsid w:val="004A6962"/>
    <w:rsid w:val="004A73C0"/>
    <w:rsid w:val="004B0390"/>
    <w:rsid w:val="004B0A8B"/>
    <w:rsid w:val="004B3DB1"/>
    <w:rsid w:val="004C1C7D"/>
    <w:rsid w:val="004E2193"/>
    <w:rsid w:val="004E4B6D"/>
    <w:rsid w:val="004F0851"/>
    <w:rsid w:val="004F4DA4"/>
    <w:rsid w:val="0050227F"/>
    <w:rsid w:val="005132BE"/>
    <w:rsid w:val="00513527"/>
    <w:rsid w:val="00521F79"/>
    <w:rsid w:val="00531FB8"/>
    <w:rsid w:val="00531FEB"/>
    <w:rsid w:val="0053457C"/>
    <w:rsid w:val="005404DD"/>
    <w:rsid w:val="00542440"/>
    <w:rsid w:val="00554192"/>
    <w:rsid w:val="00556689"/>
    <w:rsid w:val="005625B9"/>
    <w:rsid w:val="00570407"/>
    <w:rsid w:val="00570D25"/>
    <w:rsid w:val="005776BF"/>
    <w:rsid w:val="00584E16"/>
    <w:rsid w:val="00587CBA"/>
    <w:rsid w:val="00592014"/>
    <w:rsid w:val="005925B8"/>
    <w:rsid w:val="00592A66"/>
    <w:rsid w:val="005946F8"/>
    <w:rsid w:val="005A0CBF"/>
    <w:rsid w:val="005A2BDA"/>
    <w:rsid w:val="005C6276"/>
    <w:rsid w:val="005C72D6"/>
    <w:rsid w:val="005D1749"/>
    <w:rsid w:val="005D2C08"/>
    <w:rsid w:val="005E1ACE"/>
    <w:rsid w:val="005E44A1"/>
    <w:rsid w:val="005F08A0"/>
    <w:rsid w:val="005F34BB"/>
    <w:rsid w:val="00604EFA"/>
    <w:rsid w:val="00615F60"/>
    <w:rsid w:val="006175D0"/>
    <w:rsid w:val="00622CB4"/>
    <w:rsid w:val="00633932"/>
    <w:rsid w:val="006424F7"/>
    <w:rsid w:val="00643358"/>
    <w:rsid w:val="00647373"/>
    <w:rsid w:val="006520F5"/>
    <w:rsid w:val="006558B1"/>
    <w:rsid w:val="00655BEB"/>
    <w:rsid w:val="00662FEC"/>
    <w:rsid w:val="00663E5F"/>
    <w:rsid w:val="00671AE8"/>
    <w:rsid w:val="00674327"/>
    <w:rsid w:val="00680B8D"/>
    <w:rsid w:val="00693603"/>
    <w:rsid w:val="006A3723"/>
    <w:rsid w:val="006A37BB"/>
    <w:rsid w:val="006A669C"/>
    <w:rsid w:val="006A6850"/>
    <w:rsid w:val="006B5819"/>
    <w:rsid w:val="006C08E5"/>
    <w:rsid w:val="006C5020"/>
    <w:rsid w:val="006D04D1"/>
    <w:rsid w:val="006D23A8"/>
    <w:rsid w:val="006D291B"/>
    <w:rsid w:val="006D316C"/>
    <w:rsid w:val="006E16DF"/>
    <w:rsid w:val="006E2243"/>
    <w:rsid w:val="006E353B"/>
    <w:rsid w:val="006E4A45"/>
    <w:rsid w:val="006F08A0"/>
    <w:rsid w:val="006F44DB"/>
    <w:rsid w:val="006F6323"/>
    <w:rsid w:val="00702487"/>
    <w:rsid w:val="00703742"/>
    <w:rsid w:val="007078E5"/>
    <w:rsid w:val="007128BE"/>
    <w:rsid w:val="00720D2F"/>
    <w:rsid w:val="00725BF6"/>
    <w:rsid w:val="00726192"/>
    <w:rsid w:val="00733D44"/>
    <w:rsid w:val="007405BC"/>
    <w:rsid w:val="0074088E"/>
    <w:rsid w:val="00752090"/>
    <w:rsid w:val="00755477"/>
    <w:rsid w:val="007569F8"/>
    <w:rsid w:val="007662CA"/>
    <w:rsid w:val="0077059C"/>
    <w:rsid w:val="0077628D"/>
    <w:rsid w:val="00786DCE"/>
    <w:rsid w:val="007874D3"/>
    <w:rsid w:val="00790326"/>
    <w:rsid w:val="00794386"/>
    <w:rsid w:val="007958B7"/>
    <w:rsid w:val="007A1DAB"/>
    <w:rsid w:val="007A2A29"/>
    <w:rsid w:val="007B2D2D"/>
    <w:rsid w:val="007C4116"/>
    <w:rsid w:val="007C64DE"/>
    <w:rsid w:val="007C74BA"/>
    <w:rsid w:val="007E4186"/>
    <w:rsid w:val="007E6B2D"/>
    <w:rsid w:val="007F6E4C"/>
    <w:rsid w:val="008000AA"/>
    <w:rsid w:val="008017B6"/>
    <w:rsid w:val="00806805"/>
    <w:rsid w:val="00812ABB"/>
    <w:rsid w:val="00814618"/>
    <w:rsid w:val="008237A2"/>
    <w:rsid w:val="00825D2A"/>
    <w:rsid w:val="00834B78"/>
    <w:rsid w:val="00845EC6"/>
    <w:rsid w:val="00846114"/>
    <w:rsid w:val="00846997"/>
    <w:rsid w:val="00852285"/>
    <w:rsid w:val="00855810"/>
    <w:rsid w:val="008608BD"/>
    <w:rsid w:val="00861141"/>
    <w:rsid w:val="00863246"/>
    <w:rsid w:val="008714C0"/>
    <w:rsid w:val="00875668"/>
    <w:rsid w:val="008814B0"/>
    <w:rsid w:val="008A1218"/>
    <w:rsid w:val="008A5B49"/>
    <w:rsid w:val="008A5BD9"/>
    <w:rsid w:val="008B2D19"/>
    <w:rsid w:val="008B72B0"/>
    <w:rsid w:val="008C7286"/>
    <w:rsid w:val="008F726D"/>
    <w:rsid w:val="009130CE"/>
    <w:rsid w:val="00917C29"/>
    <w:rsid w:val="00921E16"/>
    <w:rsid w:val="0092294A"/>
    <w:rsid w:val="0092336C"/>
    <w:rsid w:val="00926ED0"/>
    <w:rsid w:val="00930DF9"/>
    <w:rsid w:val="0093242C"/>
    <w:rsid w:val="00935762"/>
    <w:rsid w:val="00936A74"/>
    <w:rsid w:val="00937DD8"/>
    <w:rsid w:val="00940936"/>
    <w:rsid w:val="009508AE"/>
    <w:rsid w:val="0095381B"/>
    <w:rsid w:val="00957C28"/>
    <w:rsid w:val="009652EF"/>
    <w:rsid w:val="00971039"/>
    <w:rsid w:val="009766BB"/>
    <w:rsid w:val="009938DE"/>
    <w:rsid w:val="009A1C5A"/>
    <w:rsid w:val="009A2374"/>
    <w:rsid w:val="009A2423"/>
    <w:rsid w:val="009A4792"/>
    <w:rsid w:val="009B0152"/>
    <w:rsid w:val="009B4D5C"/>
    <w:rsid w:val="009C2D13"/>
    <w:rsid w:val="009C54D2"/>
    <w:rsid w:val="009C6063"/>
    <w:rsid w:val="009D231C"/>
    <w:rsid w:val="009D376E"/>
    <w:rsid w:val="009D4516"/>
    <w:rsid w:val="009D7333"/>
    <w:rsid w:val="009F0D58"/>
    <w:rsid w:val="009F79D3"/>
    <w:rsid w:val="00A02DDD"/>
    <w:rsid w:val="00A10748"/>
    <w:rsid w:val="00A20C75"/>
    <w:rsid w:val="00A20C89"/>
    <w:rsid w:val="00A25532"/>
    <w:rsid w:val="00A309DA"/>
    <w:rsid w:val="00A43B08"/>
    <w:rsid w:val="00A50D22"/>
    <w:rsid w:val="00A524C5"/>
    <w:rsid w:val="00A53FBB"/>
    <w:rsid w:val="00A565B0"/>
    <w:rsid w:val="00A57C77"/>
    <w:rsid w:val="00A71C17"/>
    <w:rsid w:val="00A72D2B"/>
    <w:rsid w:val="00A75D1C"/>
    <w:rsid w:val="00A764EF"/>
    <w:rsid w:val="00A818EB"/>
    <w:rsid w:val="00A81AAB"/>
    <w:rsid w:val="00A82984"/>
    <w:rsid w:val="00AA6B85"/>
    <w:rsid w:val="00AB23E4"/>
    <w:rsid w:val="00AB27B3"/>
    <w:rsid w:val="00AB557D"/>
    <w:rsid w:val="00AB6F56"/>
    <w:rsid w:val="00AC26B2"/>
    <w:rsid w:val="00AC4CE2"/>
    <w:rsid w:val="00AE10EF"/>
    <w:rsid w:val="00AE1EBD"/>
    <w:rsid w:val="00B06FD6"/>
    <w:rsid w:val="00B10A7D"/>
    <w:rsid w:val="00B11E82"/>
    <w:rsid w:val="00B14313"/>
    <w:rsid w:val="00B17A98"/>
    <w:rsid w:val="00B20768"/>
    <w:rsid w:val="00B23A60"/>
    <w:rsid w:val="00B25C64"/>
    <w:rsid w:val="00B273B2"/>
    <w:rsid w:val="00B341D9"/>
    <w:rsid w:val="00B34D90"/>
    <w:rsid w:val="00B44DD5"/>
    <w:rsid w:val="00B46649"/>
    <w:rsid w:val="00B5553B"/>
    <w:rsid w:val="00B6208E"/>
    <w:rsid w:val="00B622CF"/>
    <w:rsid w:val="00B75167"/>
    <w:rsid w:val="00B8206A"/>
    <w:rsid w:val="00B8336A"/>
    <w:rsid w:val="00B93A8E"/>
    <w:rsid w:val="00B94D45"/>
    <w:rsid w:val="00BB2749"/>
    <w:rsid w:val="00BB3070"/>
    <w:rsid w:val="00BB6736"/>
    <w:rsid w:val="00BB7C9C"/>
    <w:rsid w:val="00BC2267"/>
    <w:rsid w:val="00BC22A3"/>
    <w:rsid w:val="00BC4622"/>
    <w:rsid w:val="00BC7E6C"/>
    <w:rsid w:val="00BD622D"/>
    <w:rsid w:val="00BD7271"/>
    <w:rsid w:val="00BE087D"/>
    <w:rsid w:val="00BE15ED"/>
    <w:rsid w:val="00BE6F2A"/>
    <w:rsid w:val="00BF02E6"/>
    <w:rsid w:val="00BF3326"/>
    <w:rsid w:val="00C075AF"/>
    <w:rsid w:val="00C11E71"/>
    <w:rsid w:val="00C17627"/>
    <w:rsid w:val="00C17995"/>
    <w:rsid w:val="00C23F71"/>
    <w:rsid w:val="00C262EE"/>
    <w:rsid w:val="00C34D71"/>
    <w:rsid w:val="00C50FBA"/>
    <w:rsid w:val="00C61662"/>
    <w:rsid w:val="00C652E4"/>
    <w:rsid w:val="00C83B79"/>
    <w:rsid w:val="00C861F2"/>
    <w:rsid w:val="00C91AED"/>
    <w:rsid w:val="00C91C9C"/>
    <w:rsid w:val="00CC04AC"/>
    <w:rsid w:val="00CC4677"/>
    <w:rsid w:val="00CC7034"/>
    <w:rsid w:val="00CD1F10"/>
    <w:rsid w:val="00CD2E1A"/>
    <w:rsid w:val="00CD540C"/>
    <w:rsid w:val="00CE0BEF"/>
    <w:rsid w:val="00CE4F36"/>
    <w:rsid w:val="00CF2B02"/>
    <w:rsid w:val="00CF4B23"/>
    <w:rsid w:val="00CF76C7"/>
    <w:rsid w:val="00D0605A"/>
    <w:rsid w:val="00D10AD6"/>
    <w:rsid w:val="00D17C35"/>
    <w:rsid w:val="00D2197A"/>
    <w:rsid w:val="00D22678"/>
    <w:rsid w:val="00D2328F"/>
    <w:rsid w:val="00D271FF"/>
    <w:rsid w:val="00D31982"/>
    <w:rsid w:val="00D43070"/>
    <w:rsid w:val="00D456A6"/>
    <w:rsid w:val="00D56EB1"/>
    <w:rsid w:val="00D639D0"/>
    <w:rsid w:val="00D64011"/>
    <w:rsid w:val="00D64613"/>
    <w:rsid w:val="00D6573C"/>
    <w:rsid w:val="00D65D37"/>
    <w:rsid w:val="00D7305A"/>
    <w:rsid w:val="00D755E9"/>
    <w:rsid w:val="00D76406"/>
    <w:rsid w:val="00D822A4"/>
    <w:rsid w:val="00D84E0C"/>
    <w:rsid w:val="00D90CE1"/>
    <w:rsid w:val="00DB5886"/>
    <w:rsid w:val="00DB6361"/>
    <w:rsid w:val="00DB6E74"/>
    <w:rsid w:val="00DC1DC8"/>
    <w:rsid w:val="00DC32C1"/>
    <w:rsid w:val="00DC60EE"/>
    <w:rsid w:val="00DD05E7"/>
    <w:rsid w:val="00DD0A8D"/>
    <w:rsid w:val="00DD694F"/>
    <w:rsid w:val="00DE0C7B"/>
    <w:rsid w:val="00DE27AF"/>
    <w:rsid w:val="00DE4D93"/>
    <w:rsid w:val="00DE6C1B"/>
    <w:rsid w:val="00DF5BE5"/>
    <w:rsid w:val="00E004A8"/>
    <w:rsid w:val="00E0120A"/>
    <w:rsid w:val="00E07348"/>
    <w:rsid w:val="00E112AD"/>
    <w:rsid w:val="00E124E0"/>
    <w:rsid w:val="00E160E2"/>
    <w:rsid w:val="00E24A78"/>
    <w:rsid w:val="00E30F3F"/>
    <w:rsid w:val="00E31A27"/>
    <w:rsid w:val="00E31F58"/>
    <w:rsid w:val="00E361A3"/>
    <w:rsid w:val="00E444E6"/>
    <w:rsid w:val="00E45304"/>
    <w:rsid w:val="00E46A5D"/>
    <w:rsid w:val="00E52F9A"/>
    <w:rsid w:val="00E60B8A"/>
    <w:rsid w:val="00E661C9"/>
    <w:rsid w:val="00E76BCE"/>
    <w:rsid w:val="00E90654"/>
    <w:rsid w:val="00E94A80"/>
    <w:rsid w:val="00EA0393"/>
    <w:rsid w:val="00EA4153"/>
    <w:rsid w:val="00EA6739"/>
    <w:rsid w:val="00EC1AE5"/>
    <w:rsid w:val="00EC543D"/>
    <w:rsid w:val="00EC68FE"/>
    <w:rsid w:val="00ED397B"/>
    <w:rsid w:val="00EE2FF4"/>
    <w:rsid w:val="00EE350E"/>
    <w:rsid w:val="00EF202F"/>
    <w:rsid w:val="00EF21C4"/>
    <w:rsid w:val="00EF67EB"/>
    <w:rsid w:val="00F14B35"/>
    <w:rsid w:val="00F16E72"/>
    <w:rsid w:val="00F20C80"/>
    <w:rsid w:val="00F36F6B"/>
    <w:rsid w:val="00F37F6E"/>
    <w:rsid w:val="00F456F7"/>
    <w:rsid w:val="00F63BE7"/>
    <w:rsid w:val="00F645D5"/>
    <w:rsid w:val="00F730F3"/>
    <w:rsid w:val="00F776AF"/>
    <w:rsid w:val="00F821B7"/>
    <w:rsid w:val="00F828C8"/>
    <w:rsid w:val="00F85F78"/>
    <w:rsid w:val="00F87F13"/>
    <w:rsid w:val="00F95888"/>
    <w:rsid w:val="00F95AC5"/>
    <w:rsid w:val="00F95F25"/>
    <w:rsid w:val="00FA19F3"/>
    <w:rsid w:val="00FA44AB"/>
    <w:rsid w:val="00FA505A"/>
    <w:rsid w:val="00FA50C1"/>
    <w:rsid w:val="00FB75D1"/>
    <w:rsid w:val="00FC014B"/>
    <w:rsid w:val="00FD0C1E"/>
    <w:rsid w:val="00FD146C"/>
    <w:rsid w:val="00FD3D11"/>
    <w:rsid w:val="00FF0737"/>
    <w:rsid w:val="00FF18EE"/>
    <w:rsid w:val="00FF1ED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8200"/>
  <w15:docId w15:val="{95519003-6338-4C23-8EE4-E5CDDA3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1E71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uiPriority w:val="99"/>
    <w:rsid w:val="002F5523"/>
    <w:rPr>
      <w:sz w:val="24"/>
    </w:rPr>
  </w:style>
  <w:style w:type="paragraph" w:styleId="Sraopastraipa">
    <w:name w:val="List Paragraph"/>
    <w:basedOn w:val="prastasis"/>
    <w:qFormat/>
    <w:rsid w:val="001657D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3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rsid w:val="006E35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erirtashipersaitas">
    <w:name w:val="FollowedHyperlink"/>
    <w:basedOn w:val="Numatytasispastraiposriftas"/>
    <w:rsid w:val="00E24A78"/>
    <w:rPr>
      <w:color w:val="954F72" w:themeColor="followedHyperlink"/>
      <w:u w:val="single"/>
    </w:rPr>
  </w:style>
  <w:style w:type="paragraph" w:customStyle="1" w:styleId="Default">
    <w:name w:val="Default"/>
    <w:rsid w:val="00252B9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1paprastojilentel">
    <w:name w:val="Plain Table 1"/>
    <w:basedOn w:val="prastojilentel"/>
    <w:rsid w:val="00A107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"/>
    <w:rsid w:val="004A73C0"/>
    <w:rPr>
      <w:b/>
      <w:sz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2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urbarkosc.lt/svietimo-centras/menesio-renginiu-pla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rbarkas.lt/index.php?204247123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833F-90FF-43BC-BA30-B7E33B4D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11</Pages>
  <Words>13987</Words>
  <Characters>7973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</vt:lpstr>
      <vt:lpstr>Del</vt:lpstr>
    </vt:vector>
  </TitlesOfParts>
  <Company>Sveikatos apsaugos ministerija</Company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Ramunė Mierevičė</cp:lastModifiedBy>
  <cp:revision>9</cp:revision>
  <cp:lastPrinted>2026-03-03T08:38:00Z</cp:lastPrinted>
  <dcterms:created xsi:type="dcterms:W3CDTF">2026-02-27T12:46:00Z</dcterms:created>
  <dcterms:modified xsi:type="dcterms:W3CDTF">2026-03-03T08:42:00Z</dcterms:modified>
</cp:coreProperties>
</file>