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99F8C" w14:textId="77777777" w:rsidR="00C11E71" w:rsidRPr="00777B72" w:rsidRDefault="00C11E71"/>
    <w:p w14:paraId="718A8377" w14:textId="23D162EF" w:rsidR="00D456A6" w:rsidRPr="00777B72" w:rsidRDefault="00DC60EE" w:rsidP="00D456A6">
      <w:pPr>
        <w:jc w:val="center"/>
      </w:pPr>
      <w:r w:rsidRPr="00777B72">
        <w:rPr>
          <w:noProof/>
        </w:rPr>
        <w:drawing>
          <wp:inline distT="0" distB="0" distL="0" distR="0" wp14:anchorId="183A0259" wp14:editId="3646F662">
            <wp:extent cx="552450" cy="666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2629D" w14:textId="77777777" w:rsidR="00D456A6" w:rsidRPr="00777B72" w:rsidRDefault="00D456A6" w:rsidP="00D456A6">
      <w:pPr>
        <w:jc w:val="center"/>
        <w:rPr>
          <w:b/>
          <w:bCs/>
        </w:rPr>
      </w:pPr>
    </w:p>
    <w:p w14:paraId="2CEE20F0" w14:textId="77777777" w:rsidR="00D456A6" w:rsidRPr="00777B72" w:rsidRDefault="00D456A6" w:rsidP="00D456A6">
      <w:pPr>
        <w:jc w:val="center"/>
        <w:rPr>
          <w:b/>
        </w:rPr>
      </w:pPr>
      <w:r w:rsidRPr="00777B72">
        <w:rPr>
          <w:b/>
        </w:rPr>
        <w:t xml:space="preserve">JURBARKO RAJONO SAVIVALDYBĖS ADMINISTRACIJOS </w:t>
      </w:r>
    </w:p>
    <w:p w14:paraId="46727359" w14:textId="77777777" w:rsidR="00D456A6" w:rsidRPr="00777B72" w:rsidRDefault="00633932" w:rsidP="00D456A6">
      <w:pPr>
        <w:jc w:val="center"/>
        <w:rPr>
          <w:b/>
        </w:rPr>
      </w:pPr>
      <w:r w:rsidRPr="00777B72">
        <w:rPr>
          <w:b/>
        </w:rPr>
        <w:t>ŠVIETIMO, KULTŪROS IR SPORTO SKYRIUS</w:t>
      </w:r>
    </w:p>
    <w:p w14:paraId="2FC00735" w14:textId="77777777" w:rsidR="00D456A6" w:rsidRPr="00777B72" w:rsidRDefault="00D456A6" w:rsidP="00D456A6"/>
    <w:p w14:paraId="74E148FA" w14:textId="77777777" w:rsidR="00D456A6" w:rsidRPr="00777B72" w:rsidRDefault="00D456A6"/>
    <w:p w14:paraId="01B99F07" w14:textId="77777777" w:rsidR="00D456A6" w:rsidRPr="00777B72" w:rsidRDefault="00D456A6"/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D456A6" w:rsidRPr="00777B72" w14:paraId="7E76B674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49167AED" w14:textId="77777777" w:rsidR="00D456A6" w:rsidRPr="00777B72" w:rsidRDefault="00D456A6" w:rsidP="00007A27">
            <w:pPr>
              <w:pStyle w:val="Antrat1"/>
              <w:rPr>
                <w:caps/>
                <w:szCs w:val="24"/>
                <w:lang w:val="lt-LT"/>
              </w:rPr>
            </w:pPr>
            <w:r w:rsidRPr="00777B72">
              <w:rPr>
                <w:caps/>
                <w:szCs w:val="24"/>
                <w:lang w:val="lt-LT"/>
              </w:rPr>
              <w:t>ĮSAKYMAS</w:t>
            </w:r>
          </w:p>
        </w:tc>
      </w:tr>
      <w:tr w:rsidR="00D456A6" w:rsidRPr="00777B72" w14:paraId="32595519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1B054C7F" w14:textId="181CBA29" w:rsidR="00D456A6" w:rsidRPr="00777B72" w:rsidRDefault="005A2BDA" w:rsidP="00007A2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777B72">
              <w:rPr>
                <w:b/>
              </w:rPr>
              <w:t>DĖL JURBARKO RAJONO SAVIVALDYBĖS ADMINISTRACIJOS ŠVIETIMO, KULTŪROS IR SPORTO SKYRIAUS BEI KITŲ ĮSTAIGŲ 2024 METŲ</w:t>
            </w:r>
            <w:r w:rsidR="005D3AD5">
              <w:rPr>
                <w:b/>
              </w:rPr>
              <w:br/>
            </w:r>
            <w:r w:rsidRPr="00777B72">
              <w:rPr>
                <w:b/>
              </w:rPr>
              <w:t xml:space="preserve"> </w:t>
            </w:r>
            <w:r w:rsidR="00F5730D">
              <w:rPr>
                <w:b/>
              </w:rPr>
              <w:t>SPALIO</w:t>
            </w:r>
            <w:r w:rsidR="00F37F6E" w:rsidRPr="00777B72">
              <w:rPr>
                <w:b/>
              </w:rPr>
              <w:t xml:space="preserve"> </w:t>
            </w:r>
            <w:r w:rsidRPr="00777B72">
              <w:rPr>
                <w:b/>
              </w:rPr>
              <w:t>MĖNESI</w:t>
            </w:r>
            <w:r w:rsidR="005D3AD5">
              <w:rPr>
                <w:b/>
              </w:rPr>
              <w:t>O</w:t>
            </w:r>
            <w:r w:rsidRPr="00777B72">
              <w:rPr>
                <w:b/>
              </w:rPr>
              <w:t xml:space="preserve"> VEIKLOS PLANO PATVIRTINIMO</w:t>
            </w:r>
          </w:p>
          <w:p w14:paraId="2B42879D" w14:textId="36914CDD" w:rsidR="005A2BDA" w:rsidRPr="00777B72" w:rsidRDefault="005A2BDA" w:rsidP="00007A2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caps/>
              </w:rPr>
            </w:pPr>
          </w:p>
        </w:tc>
      </w:tr>
      <w:tr w:rsidR="00D456A6" w:rsidRPr="00777B72" w14:paraId="4B30E0FD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2822695D" w14:textId="77777777" w:rsidR="00D456A6" w:rsidRPr="00777B72" w:rsidRDefault="00D456A6" w:rsidP="00007A2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caps/>
              </w:rPr>
            </w:pPr>
          </w:p>
        </w:tc>
      </w:tr>
      <w:tr w:rsidR="00D456A6" w:rsidRPr="00777B72" w14:paraId="42BCC066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2D341956" w14:textId="4273FE75" w:rsidR="00D456A6" w:rsidRPr="00777B72" w:rsidRDefault="000B424F" w:rsidP="00007A2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caps/>
              </w:rPr>
            </w:pPr>
            <w:r>
              <w:t>2024-10</w:t>
            </w:r>
            <w:r w:rsidR="00AA4D2B">
              <w:t>-</w:t>
            </w:r>
            <w:r w:rsidR="004C17AB">
              <w:t>01</w:t>
            </w:r>
            <w:r w:rsidR="005D3AD5">
              <w:t xml:space="preserve">     </w:t>
            </w:r>
            <w:r w:rsidR="00C920DF" w:rsidRPr="00777B72">
              <w:t xml:space="preserve"> </w:t>
            </w:r>
            <w:r w:rsidR="00E63B49" w:rsidRPr="00777B72">
              <w:t>d.</w:t>
            </w:r>
            <w:r w:rsidR="00EF21C4" w:rsidRPr="00777B72">
              <w:t xml:space="preserve"> </w:t>
            </w:r>
            <w:r w:rsidR="00D456A6" w:rsidRPr="00777B72">
              <w:t xml:space="preserve">Nr. </w:t>
            </w:r>
            <w:r w:rsidR="005D3AD5">
              <w:t>ŠS6-</w:t>
            </w:r>
            <w:r w:rsidR="004C17AB">
              <w:t>113</w:t>
            </w:r>
          </w:p>
        </w:tc>
      </w:tr>
      <w:tr w:rsidR="00D456A6" w:rsidRPr="00777B72" w14:paraId="20F0622B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5E2DDFD2" w14:textId="77777777" w:rsidR="00D456A6" w:rsidRPr="00777B72" w:rsidRDefault="00D456A6" w:rsidP="00007A27">
            <w:pPr>
              <w:jc w:val="center"/>
            </w:pPr>
            <w:r w:rsidRPr="00777B72">
              <w:t>Jurbarkas</w:t>
            </w:r>
          </w:p>
        </w:tc>
      </w:tr>
    </w:tbl>
    <w:p w14:paraId="40F2CE28" w14:textId="77777777" w:rsidR="00C11E71" w:rsidRPr="00777B72" w:rsidRDefault="00C11E71"/>
    <w:p w14:paraId="3DDBB9C3" w14:textId="77777777" w:rsidR="00C11E71" w:rsidRPr="00777B72" w:rsidRDefault="00C11E71"/>
    <w:p w14:paraId="31723087" w14:textId="77777777" w:rsidR="00C11E71" w:rsidRPr="00777B72" w:rsidRDefault="00C11E71">
      <w:pPr>
        <w:jc w:val="both"/>
      </w:pPr>
    </w:p>
    <w:p w14:paraId="04BC77D9" w14:textId="77777777" w:rsidR="002F5523" w:rsidRPr="00777B72" w:rsidRDefault="002F5523" w:rsidP="002F5523">
      <w:pPr>
        <w:ind w:firstLine="720"/>
        <w:jc w:val="both"/>
        <w:rPr>
          <w:szCs w:val="24"/>
        </w:rPr>
      </w:pPr>
      <w:r w:rsidRPr="00777B72">
        <w:rPr>
          <w:szCs w:val="24"/>
        </w:rPr>
        <w:t>Vadovaudamasi Jurbarko rajono savivaldybės administracijos Švietimo, kultūros ir sporto skyriaus nuostatų, patvirtintų Jurbarko rajono savivaldybės administracijos direktoriaus 2022 m. lapkričio 3 d. įsakymu Nr. O1-1343 „Dėl Jurbarko rajono savivaldybės administracijos Švietimo, kultūros ir sporto skyriaus nuostatų patvirtinimo“, 20.9 papunkčiu ir 26 punktu,</w:t>
      </w:r>
    </w:p>
    <w:p w14:paraId="4D4E7A47" w14:textId="3336B19B" w:rsidR="002F5523" w:rsidRPr="00777B72" w:rsidRDefault="002F5523" w:rsidP="002F5523">
      <w:pPr>
        <w:jc w:val="both"/>
      </w:pPr>
      <w:r w:rsidRPr="00777B72">
        <w:rPr>
          <w:szCs w:val="24"/>
        </w:rPr>
        <w:tab/>
      </w:r>
      <w:r w:rsidRPr="00777B72">
        <w:rPr>
          <w:spacing w:val="100"/>
          <w:szCs w:val="24"/>
        </w:rPr>
        <w:t xml:space="preserve">tvirtinu </w:t>
      </w:r>
      <w:r w:rsidRPr="00777B72">
        <w:rPr>
          <w:szCs w:val="24"/>
        </w:rPr>
        <w:t xml:space="preserve">Jurbarko rajono savivaldybės administracijos Švietimo, kultūros ir sporto skyriaus bei kitų įstaigų 2024 metų </w:t>
      </w:r>
      <w:r w:rsidR="00F5730D">
        <w:rPr>
          <w:szCs w:val="24"/>
        </w:rPr>
        <w:t>sp</w:t>
      </w:r>
      <w:r w:rsidR="00207CAC">
        <w:rPr>
          <w:szCs w:val="24"/>
        </w:rPr>
        <w:t>a</w:t>
      </w:r>
      <w:r w:rsidR="00F5730D">
        <w:rPr>
          <w:szCs w:val="24"/>
        </w:rPr>
        <w:t>lio</w:t>
      </w:r>
      <w:r w:rsidRPr="00777B72">
        <w:rPr>
          <w:szCs w:val="24"/>
        </w:rPr>
        <w:t xml:space="preserve"> mėnesio veiklos planą (pridedama).</w:t>
      </w:r>
    </w:p>
    <w:p w14:paraId="56B5C358" w14:textId="77777777" w:rsidR="00C11E71" w:rsidRPr="00777B72" w:rsidRDefault="00C11E71">
      <w:pPr>
        <w:jc w:val="both"/>
      </w:pPr>
    </w:p>
    <w:p w14:paraId="1613E0BC" w14:textId="77777777" w:rsidR="00C11E71" w:rsidRPr="00777B72" w:rsidRDefault="00C11E71">
      <w:pPr>
        <w:jc w:val="both"/>
      </w:pPr>
    </w:p>
    <w:p w14:paraId="13A15701" w14:textId="77777777" w:rsidR="00C11E71" w:rsidRPr="00777B72" w:rsidRDefault="00C11E71">
      <w:pPr>
        <w:jc w:val="both"/>
      </w:pPr>
    </w:p>
    <w:p w14:paraId="2F937883" w14:textId="77777777" w:rsidR="00C11E71" w:rsidRPr="00777B72" w:rsidRDefault="00C11E71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10"/>
        <w:gridCol w:w="4410"/>
      </w:tblGrid>
      <w:tr w:rsidR="00C11E71" w:rsidRPr="00777B72" w14:paraId="7A26D5BB" w14:textId="77777777">
        <w:trPr>
          <w:trHeight w:val="180"/>
        </w:trPr>
        <w:tc>
          <w:tcPr>
            <w:tcW w:w="4410" w:type="dxa"/>
          </w:tcPr>
          <w:p w14:paraId="47830771" w14:textId="1D174509" w:rsidR="00C11E71" w:rsidRPr="00777B72" w:rsidRDefault="005A2BDA">
            <w:r w:rsidRPr="00777B72">
              <w:t>Vedėja</w:t>
            </w:r>
          </w:p>
        </w:tc>
        <w:tc>
          <w:tcPr>
            <w:tcW w:w="4410" w:type="dxa"/>
          </w:tcPr>
          <w:p w14:paraId="08C14954" w14:textId="769C8A08" w:rsidR="00C11E71" w:rsidRPr="00777B72" w:rsidRDefault="005A2BDA">
            <w:pPr>
              <w:jc w:val="right"/>
            </w:pPr>
            <w:r w:rsidRPr="00777B72">
              <w:t>Aušra Baliukynaitė</w:t>
            </w:r>
          </w:p>
        </w:tc>
      </w:tr>
    </w:tbl>
    <w:p w14:paraId="3EE26C4E" w14:textId="20C01E1F" w:rsidR="00C11E71" w:rsidRPr="00777B72" w:rsidRDefault="00C11E71">
      <w:pPr>
        <w:jc w:val="both"/>
      </w:pPr>
    </w:p>
    <w:p w14:paraId="0F61D277" w14:textId="77777777" w:rsidR="00C11E71" w:rsidRPr="00777B72" w:rsidRDefault="00C11E71"/>
    <w:p w14:paraId="36D3E8D0" w14:textId="77777777" w:rsidR="00C11E71" w:rsidRPr="00777B72" w:rsidRDefault="00C11E71"/>
    <w:p w14:paraId="7A973545" w14:textId="77777777" w:rsidR="00C11E71" w:rsidRPr="00777B72" w:rsidRDefault="00C11E71"/>
    <w:p w14:paraId="15E3A3BC" w14:textId="77777777" w:rsidR="00C11E71" w:rsidRPr="00777B72" w:rsidRDefault="00C11E71"/>
    <w:p w14:paraId="590D2CF3" w14:textId="77777777" w:rsidR="00C11E71" w:rsidRPr="00777B72" w:rsidRDefault="00C11E71"/>
    <w:p w14:paraId="69825552" w14:textId="77777777" w:rsidR="00C11E71" w:rsidRPr="00777B72" w:rsidRDefault="00C11E71"/>
    <w:p w14:paraId="48100BF9" w14:textId="77777777" w:rsidR="00C11E71" w:rsidRPr="00777B72" w:rsidRDefault="00C11E71"/>
    <w:p w14:paraId="2AA8197D" w14:textId="77777777" w:rsidR="00C11E71" w:rsidRPr="00777B72" w:rsidRDefault="00C11E71"/>
    <w:p w14:paraId="0DE69593" w14:textId="77777777" w:rsidR="00C11E71" w:rsidRPr="00777B72" w:rsidRDefault="00C11E71"/>
    <w:p w14:paraId="6204CE9D" w14:textId="77777777" w:rsidR="00C11E71" w:rsidRPr="00777B72" w:rsidRDefault="00C11E71"/>
    <w:p w14:paraId="6D774F4C" w14:textId="77777777" w:rsidR="00C11E71" w:rsidRPr="00777B72" w:rsidRDefault="00C11E71"/>
    <w:p w14:paraId="152A16E4" w14:textId="77777777" w:rsidR="00C11E71" w:rsidRPr="00777B72" w:rsidRDefault="00C11E71"/>
    <w:p w14:paraId="0ABCDB1C" w14:textId="77777777" w:rsidR="00C11E71" w:rsidRPr="00777B72" w:rsidRDefault="00C11E71"/>
    <w:p w14:paraId="0A2E7015" w14:textId="77777777" w:rsidR="00C11E71" w:rsidRPr="00777B72" w:rsidRDefault="00C11E71"/>
    <w:p w14:paraId="328E7DDE" w14:textId="77777777" w:rsidR="00C11E71" w:rsidRPr="00777B72" w:rsidRDefault="00C11E71"/>
    <w:p w14:paraId="77DA1678" w14:textId="77777777" w:rsidR="00C11E71" w:rsidRPr="00777B72" w:rsidRDefault="00E60B8A">
      <w:r w:rsidRPr="00777B72">
        <w:t>Parengė</w:t>
      </w:r>
    </w:p>
    <w:p w14:paraId="1C7E3EB4" w14:textId="3BEED347" w:rsidR="005A2BDA" w:rsidRPr="00777B72" w:rsidRDefault="005D3AD5" w:rsidP="005A2BDA">
      <w:r>
        <w:t>Dalia Jaramavičienė</w:t>
      </w:r>
    </w:p>
    <w:p w14:paraId="167DE98B" w14:textId="68D00DFF" w:rsidR="00C11E71" w:rsidRPr="00777B72" w:rsidRDefault="000B424F" w:rsidP="005A2BDA">
      <w:r>
        <w:t>2024-10</w:t>
      </w:r>
      <w:r w:rsidR="005A2BDA" w:rsidRPr="00777B72">
        <w:t>-</w:t>
      </w:r>
    </w:p>
    <w:tbl>
      <w:tblPr>
        <w:tblW w:w="9654" w:type="dxa"/>
        <w:tblLayout w:type="fixed"/>
        <w:tblLook w:val="0000" w:firstRow="0" w:lastRow="0" w:firstColumn="0" w:lastColumn="0" w:noHBand="0" w:noVBand="0"/>
      </w:tblPr>
      <w:tblGrid>
        <w:gridCol w:w="9654"/>
      </w:tblGrid>
      <w:tr w:rsidR="002F5523" w:rsidRPr="00777B72" w14:paraId="688F987E" w14:textId="77777777" w:rsidTr="00FF1860">
        <w:trPr>
          <w:trHeight w:val="80"/>
        </w:trPr>
        <w:tc>
          <w:tcPr>
            <w:tcW w:w="9654" w:type="dxa"/>
            <w:shd w:val="clear" w:color="auto" w:fill="auto"/>
            <w:vAlign w:val="center"/>
          </w:tcPr>
          <w:p w14:paraId="05286ABB" w14:textId="77777777" w:rsidR="002B3301" w:rsidRPr="00777B72" w:rsidRDefault="002B3301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</w:p>
          <w:p w14:paraId="7A933D81" w14:textId="77777777" w:rsidR="002B3301" w:rsidRPr="00777B72" w:rsidRDefault="002B3301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</w:p>
          <w:p w14:paraId="5D418151" w14:textId="77777777" w:rsidR="00FF1860" w:rsidRDefault="00FF1860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</w:p>
          <w:p w14:paraId="777542C6" w14:textId="77777777" w:rsidR="002F5523" w:rsidRPr="00777B72" w:rsidRDefault="002F5523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  <w:r w:rsidRPr="00777B72">
              <w:rPr>
                <w:szCs w:val="24"/>
              </w:rPr>
              <w:lastRenderedPageBreak/>
              <w:t>PATVIRTINTA</w:t>
            </w:r>
          </w:p>
        </w:tc>
      </w:tr>
      <w:tr w:rsidR="002F5523" w:rsidRPr="00777B72" w14:paraId="3396AF57" w14:textId="77777777" w:rsidTr="00007A27">
        <w:tc>
          <w:tcPr>
            <w:tcW w:w="9654" w:type="dxa"/>
            <w:shd w:val="clear" w:color="auto" w:fill="auto"/>
            <w:vAlign w:val="center"/>
          </w:tcPr>
          <w:p w14:paraId="67DA0FA2" w14:textId="77777777" w:rsidR="002F5523" w:rsidRPr="00777B72" w:rsidRDefault="002F5523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  <w:r w:rsidRPr="00777B72">
              <w:rPr>
                <w:szCs w:val="24"/>
              </w:rPr>
              <w:lastRenderedPageBreak/>
              <w:t>Jurbarko rajono savivaldybės administracijos</w:t>
            </w:r>
          </w:p>
        </w:tc>
      </w:tr>
      <w:tr w:rsidR="002F5523" w:rsidRPr="00777B72" w14:paraId="1BA5D181" w14:textId="77777777" w:rsidTr="00007A27">
        <w:tc>
          <w:tcPr>
            <w:tcW w:w="9654" w:type="dxa"/>
            <w:shd w:val="clear" w:color="auto" w:fill="auto"/>
            <w:vAlign w:val="center"/>
          </w:tcPr>
          <w:p w14:paraId="36D16F41" w14:textId="77777777" w:rsidR="002F5523" w:rsidRPr="00777B72" w:rsidRDefault="002F5523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  <w:r w:rsidRPr="00777B72">
              <w:rPr>
                <w:szCs w:val="24"/>
              </w:rPr>
              <w:t>Švietimo, kultūros ir sporto skyriaus vedėjo</w:t>
            </w:r>
          </w:p>
        </w:tc>
      </w:tr>
      <w:tr w:rsidR="002F5523" w:rsidRPr="00777B72" w14:paraId="4825885C" w14:textId="77777777" w:rsidTr="00007A27">
        <w:tc>
          <w:tcPr>
            <w:tcW w:w="9654" w:type="dxa"/>
            <w:shd w:val="clear" w:color="auto" w:fill="auto"/>
          </w:tcPr>
          <w:p w14:paraId="436300E1" w14:textId="0821A1FE" w:rsidR="002F5523" w:rsidRPr="00777B72" w:rsidRDefault="005A2BDA" w:rsidP="004C17AB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b/>
                <w:caps/>
                <w:szCs w:val="24"/>
              </w:rPr>
            </w:pPr>
            <w:r w:rsidRPr="00777B72">
              <w:t>2024</w:t>
            </w:r>
            <w:r w:rsidR="00AD452A" w:rsidRPr="00777B72">
              <w:t xml:space="preserve"> m. </w:t>
            </w:r>
            <w:r w:rsidR="000B424F">
              <w:t>spalio</w:t>
            </w:r>
            <w:r w:rsidR="005D3AD5">
              <w:t xml:space="preserve"> </w:t>
            </w:r>
            <w:r w:rsidR="004C17AB">
              <w:t>1</w:t>
            </w:r>
            <w:r w:rsidR="00F37F6E" w:rsidRPr="00777B72">
              <w:t xml:space="preserve"> </w:t>
            </w:r>
            <w:r w:rsidR="00487B7F" w:rsidRPr="00777B72">
              <w:t>d.</w:t>
            </w:r>
            <w:r w:rsidR="002F5523" w:rsidRPr="00777B72">
              <w:t xml:space="preserve"> įsakymu Nr.</w:t>
            </w:r>
            <w:r w:rsidR="001D7D56" w:rsidRPr="00777B72">
              <w:t xml:space="preserve"> ŠS6-</w:t>
            </w:r>
            <w:r w:rsidR="004C17AB">
              <w:t>113</w:t>
            </w:r>
            <w:bookmarkStart w:id="0" w:name="_GoBack"/>
            <w:bookmarkEnd w:id="0"/>
          </w:p>
        </w:tc>
      </w:tr>
    </w:tbl>
    <w:p w14:paraId="62ED1C58" w14:textId="77777777" w:rsidR="002F5523" w:rsidRPr="00777B72" w:rsidRDefault="002F5523" w:rsidP="002F5523">
      <w:pPr>
        <w:pStyle w:val="Antrats"/>
        <w:tabs>
          <w:tab w:val="clear" w:pos="4153"/>
          <w:tab w:val="clear" w:pos="8306"/>
        </w:tabs>
      </w:pPr>
    </w:p>
    <w:p w14:paraId="3D653D87" w14:textId="77777777" w:rsidR="002F5523" w:rsidRPr="00777B72" w:rsidRDefault="002F5523" w:rsidP="002F5523">
      <w:pPr>
        <w:suppressAutoHyphens/>
        <w:jc w:val="center"/>
        <w:rPr>
          <w:b/>
          <w:szCs w:val="24"/>
          <w:lang w:eastAsia="ar-SA"/>
        </w:rPr>
      </w:pPr>
      <w:r w:rsidRPr="00777B72">
        <w:rPr>
          <w:b/>
          <w:szCs w:val="24"/>
          <w:lang w:eastAsia="ar-SA"/>
        </w:rPr>
        <w:t xml:space="preserve">Jurbarko rajono savivaldybės administracijos </w:t>
      </w:r>
    </w:p>
    <w:p w14:paraId="6FF62A8C" w14:textId="77777777" w:rsidR="002F5523" w:rsidRPr="00777B72" w:rsidRDefault="002F5523" w:rsidP="002F5523">
      <w:pPr>
        <w:suppressAutoHyphens/>
        <w:jc w:val="center"/>
        <w:rPr>
          <w:b/>
          <w:szCs w:val="24"/>
          <w:lang w:eastAsia="ar-SA"/>
        </w:rPr>
      </w:pPr>
      <w:r w:rsidRPr="00777B72">
        <w:rPr>
          <w:b/>
          <w:szCs w:val="24"/>
          <w:lang w:eastAsia="ar-SA"/>
        </w:rPr>
        <w:t xml:space="preserve">Švietimo, kultūros ir sporto skyriaus bei kitų įstaigų </w:t>
      </w:r>
    </w:p>
    <w:p w14:paraId="51CB3A24" w14:textId="267AFC1A" w:rsidR="002F5523" w:rsidRPr="00777B72" w:rsidRDefault="002F5523" w:rsidP="002F5523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  <w:lang w:eastAsia="ar-SA"/>
        </w:rPr>
      </w:pPr>
      <w:r w:rsidRPr="00777B72">
        <w:rPr>
          <w:b/>
          <w:szCs w:val="24"/>
          <w:lang w:eastAsia="ar-SA"/>
        </w:rPr>
        <w:t xml:space="preserve">2024 metų </w:t>
      </w:r>
      <w:r w:rsidR="00F5730D">
        <w:rPr>
          <w:b/>
          <w:szCs w:val="24"/>
          <w:lang w:eastAsia="ar-SA"/>
        </w:rPr>
        <w:t>spalio</w:t>
      </w:r>
      <w:r w:rsidR="005D3AD5">
        <w:rPr>
          <w:b/>
          <w:szCs w:val="24"/>
          <w:lang w:eastAsia="ar-SA"/>
        </w:rPr>
        <w:t xml:space="preserve"> </w:t>
      </w:r>
      <w:r w:rsidRPr="00777B72">
        <w:rPr>
          <w:b/>
          <w:szCs w:val="24"/>
          <w:lang w:eastAsia="ar-SA"/>
        </w:rPr>
        <w:t>mėnesi</w:t>
      </w:r>
      <w:r w:rsidR="005D3AD5">
        <w:rPr>
          <w:b/>
          <w:szCs w:val="24"/>
          <w:lang w:eastAsia="ar-SA"/>
        </w:rPr>
        <w:t>o</w:t>
      </w:r>
      <w:r w:rsidRPr="00777B72">
        <w:rPr>
          <w:b/>
          <w:szCs w:val="24"/>
          <w:lang w:eastAsia="ar-SA"/>
        </w:rPr>
        <w:t xml:space="preserve"> veiklos planas</w:t>
      </w:r>
    </w:p>
    <w:p w14:paraId="7C824586" w14:textId="77777777" w:rsidR="002F5523" w:rsidRPr="00777B72" w:rsidRDefault="002F5523" w:rsidP="002F5523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  <w:lang w:eastAsia="ar-SA"/>
        </w:rPr>
      </w:pPr>
    </w:p>
    <w:p w14:paraId="2CB22CB4" w14:textId="77777777" w:rsidR="002F5523" w:rsidRPr="00777B72" w:rsidRDefault="002F5523" w:rsidP="002F5523">
      <w:pPr>
        <w:suppressAutoHyphens/>
        <w:rPr>
          <w:b/>
          <w:szCs w:val="24"/>
          <w:lang w:eastAsia="ar-SA"/>
        </w:rPr>
      </w:pPr>
      <w:r w:rsidRPr="00777B72">
        <w:rPr>
          <w:b/>
          <w:szCs w:val="24"/>
          <w:lang w:eastAsia="ar-SA"/>
        </w:rPr>
        <w:t>1. Posėdžiai, pasitarimai ir kiti vadybiniai, metodiniai bei kvalifikacijos tobulinimo renginiai.</w:t>
      </w:r>
    </w:p>
    <w:tbl>
      <w:tblPr>
        <w:tblStyle w:val="Lentelstinklelis"/>
        <w:tblW w:w="10661" w:type="dxa"/>
        <w:tblInd w:w="-856" w:type="dxa"/>
        <w:tblLook w:val="04A0" w:firstRow="1" w:lastRow="0" w:firstColumn="1" w:lastColumn="0" w:noHBand="0" w:noVBand="1"/>
      </w:tblPr>
      <w:tblGrid>
        <w:gridCol w:w="851"/>
        <w:gridCol w:w="3969"/>
        <w:gridCol w:w="2694"/>
        <w:gridCol w:w="3147"/>
      </w:tblGrid>
      <w:tr w:rsidR="00C920DF" w:rsidRPr="00777B72" w14:paraId="0F042A66" w14:textId="77777777" w:rsidTr="00AA4D2B">
        <w:trPr>
          <w:trHeight w:val="315"/>
        </w:trPr>
        <w:tc>
          <w:tcPr>
            <w:tcW w:w="851" w:type="dxa"/>
          </w:tcPr>
          <w:p w14:paraId="32C4AE64" w14:textId="77777777" w:rsidR="00C920DF" w:rsidRPr="00777B72" w:rsidRDefault="00C920DF" w:rsidP="000E0CA7">
            <w:pPr>
              <w:jc w:val="center"/>
              <w:rPr>
                <w:b/>
                <w:bCs/>
                <w:szCs w:val="24"/>
              </w:rPr>
            </w:pPr>
            <w:r w:rsidRPr="00777B72">
              <w:rPr>
                <w:b/>
                <w:bCs/>
                <w:szCs w:val="24"/>
              </w:rPr>
              <w:t>Data</w:t>
            </w:r>
          </w:p>
        </w:tc>
        <w:tc>
          <w:tcPr>
            <w:tcW w:w="3969" w:type="dxa"/>
          </w:tcPr>
          <w:p w14:paraId="3E62FE15" w14:textId="77777777" w:rsidR="00C920DF" w:rsidRPr="00777B72" w:rsidRDefault="00C920DF" w:rsidP="000E0CA7">
            <w:pPr>
              <w:jc w:val="center"/>
              <w:rPr>
                <w:b/>
                <w:bCs/>
                <w:szCs w:val="24"/>
              </w:rPr>
            </w:pPr>
            <w:r w:rsidRPr="00777B72">
              <w:rPr>
                <w:b/>
                <w:bCs/>
                <w:szCs w:val="24"/>
              </w:rPr>
              <w:t>Renginio pavadinimas ir temos</w:t>
            </w:r>
          </w:p>
        </w:tc>
        <w:tc>
          <w:tcPr>
            <w:tcW w:w="2694" w:type="dxa"/>
          </w:tcPr>
          <w:p w14:paraId="76BA379A" w14:textId="77777777" w:rsidR="00C920DF" w:rsidRPr="00777B72" w:rsidRDefault="00C920DF" w:rsidP="000E0CA7">
            <w:pPr>
              <w:jc w:val="center"/>
              <w:rPr>
                <w:b/>
                <w:bCs/>
                <w:szCs w:val="24"/>
              </w:rPr>
            </w:pPr>
            <w:r w:rsidRPr="00777B72">
              <w:rPr>
                <w:b/>
                <w:bCs/>
                <w:szCs w:val="24"/>
              </w:rPr>
              <w:t>Laikas ir vieta</w:t>
            </w:r>
          </w:p>
        </w:tc>
        <w:tc>
          <w:tcPr>
            <w:tcW w:w="3147" w:type="dxa"/>
          </w:tcPr>
          <w:p w14:paraId="60F41630" w14:textId="77777777" w:rsidR="00C920DF" w:rsidRPr="00777B72" w:rsidRDefault="00C920DF" w:rsidP="000E0CA7">
            <w:pPr>
              <w:jc w:val="center"/>
              <w:rPr>
                <w:b/>
                <w:bCs/>
                <w:szCs w:val="24"/>
              </w:rPr>
            </w:pPr>
            <w:r w:rsidRPr="00777B72">
              <w:rPr>
                <w:b/>
                <w:bCs/>
                <w:szCs w:val="24"/>
              </w:rPr>
              <w:t>Organizatorius</w:t>
            </w:r>
          </w:p>
        </w:tc>
      </w:tr>
      <w:tr w:rsidR="00F5730D" w:rsidRPr="00777B72" w14:paraId="4E5A976F" w14:textId="77777777" w:rsidTr="00AA4D2B">
        <w:trPr>
          <w:trHeight w:val="315"/>
        </w:trPr>
        <w:tc>
          <w:tcPr>
            <w:tcW w:w="851" w:type="dxa"/>
          </w:tcPr>
          <w:p w14:paraId="17A663BD" w14:textId="77777777" w:rsidR="00802FCA" w:rsidRDefault="00802FCA" w:rsidP="005D3AD5">
            <w:pPr>
              <w:jc w:val="center"/>
              <w:rPr>
                <w:szCs w:val="24"/>
              </w:rPr>
            </w:pPr>
          </w:p>
          <w:p w14:paraId="13A36D5E" w14:textId="04705C1D" w:rsidR="00F5730D" w:rsidRDefault="00F5730D" w:rsidP="005D3A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d.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A75C54" w14:textId="5431151F" w:rsidR="00F5730D" w:rsidRDefault="00F5730D" w:rsidP="00802FCA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Švietimo įstaigų vadovų pasitarimas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28DF0A9" w14:textId="2F3A715E" w:rsidR="00F5730D" w:rsidRDefault="00F5730D" w:rsidP="005D3A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val. Skirsnemunės Jurgio Baltrušaičio pagrindinė mokykla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565DD6" w14:textId="4BDF200B" w:rsidR="00F5730D" w:rsidRPr="00F5730D" w:rsidRDefault="00F5730D" w:rsidP="00802FCA">
            <w:pPr>
              <w:pStyle w:val="Sraopastraipa"/>
              <w:spacing w:after="240"/>
              <w:ind w:hanging="687"/>
              <w:rPr>
                <w:szCs w:val="24"/>
              </w:rPr>
            </w:pPr>
            <w:r>
              <w:rPr>
                <w:szCs w:val="24"/>
              </w:rPr>
              <w:t>A. Baliukynaitė</w:t>
            </w:r>
          </w:p>
        </w:tc>
      </w:tr>
      <w:tr w:rsidR="00FF1860" w:rsidRPr="00777B72" w14:paraId="318C19B6" w14:textId="77777777" w:rsidTr="00AA4D2B">
        <w:trPr>
          <w:trHeight w:val="315"/>
        </w:trPr>
        <w:tc>
          <w:tcPr>
            <w:tcW w:w="851" w:type="dxa"/>
          </w:tcPr>
          <w:p w14:paraId="2D6D3C55" w14:textId="2FBF6990" w:rsidR="00FF1860" w:rsidRDefault="00FF1860" w:rsidP="00FF18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d.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B04558" w14:textId="0DFC3966" w:rsidR="00FF1860" w:rsidRDefault="00FF1860" w:rsidP="00FF1860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Jurbarko rajono savivaldybės Sporto tarybos posėdis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032B9C6" w14:textId="77777777" w:rsidR="00FF1860" w:rsidRDefault="00FF1860" w:rsidP="00FF18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16.30 val.</w:t>
            </w:r>
          </w:p>
          <w:p w14:paraId="4F613136" w14:textId="550DB1DA" w:rsidR="00FF1860" w:rsidRDefault="00FF1860" w:rsidP="00FF18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Savivaldybės mažoji salė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A9C233" w14:textId="096CD8A2" w:rsidR="00FF1860" w:rsidRDefault="00FF1860" w:rsidP="00FF1860">
            <w:pPr>
              <w:pStyle w:val="Sraopastraipa"/>
              <w:spacing w:after="240"/>
              <w:ind w:hanging="687"/>
              <w:rPr>
                <w:szCs w:val="24"/>
              </w:rPr>
            </w:pPr>
            <w:r>
              <w:rPr>
                <w:szCs w:val="24"/>
              </w:rPr>
              <w:t>V. Donylė</w:t>
            </w:r>
          </w:p>
        </w:tc>
      </w:tr>
      <w:tr w:rsidR="00FF1860" w:rsidRPr="00777B72" w14:paraId="527B4452" w14:textId="77777777" w:rsidTr="00AA4D2B">
        <w:trPr>
          <w:trHeight w:val="315"/>
        </w:trPr>
        <w:tc>
          <w:tcPr>
            <w:tcW w:w="851" w:type="dxa"/>
          </w:tcPr>
          <w:p w14:paraId="2DDB414E" w14:textId="609ECF74" w:rsidR="00FF1860" w:rsidRPr="00777B72" w:rsidRDefault="00FF1860" w:rsidP="00FF18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8 d.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65144B" w14:textId="57529F43" w:rsidR="00FF1860" w:rsidRPr="00777B72" w:rsidRDefault="00FF1860" w:rsidP="00FF1860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Kultūros įstaigų vadovų pasitarimas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86F4BC2" w14:textId="4FF2DC8A" w:rsidR="00FF1860" w:rsidRPr="00777B72" w:rsidRDefault="00FF1860" w:rsidP="00FF18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 val. Smalininkų ir Viešvilės kultūros centrai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3A41CDB" w14:textId="77777777" w:rsidR="00FF1860" w:rsidRDefault="00FF1860" w:rsidP="00FF1860">
            <w:pPr>
              <w:rPr>
                <w:szCs w:val="24"/>
              </w:rPr>
            </w:pPr>
            <w:r>
              <w:rPr>
                <w:szCs w:val="24"/>
              </w:rPr>
              <w:t>A. Baliukynaitė</w:t>
            </w:r>
          </w:p>
          <w:p w14:paraId="10BA3476" w14:textId="337A7320" w:rsidR="00FF1860" w:rsidRPr="00777B72" w:rsidRDefault="00FF1860" w:rsidP="00FF1860">
            <w:pPr>
              <w:rPr>
                <w:szCs w:val="24"/>
              </w:rPr>
            </w:pPr>
            <w:r>
              <w:rPr>
                <w:szCs w:val="24"/>
              </w:rPr>
              <w:t>A. Bliundžiuvaitienė</w:t>
            </w:r>
          </w:p>
        </w:tc>
      </w:tr>
      <w:tr w:rsidR="00FF1860" w:rsidRPr="00777B72" w14:paraId="1C05E3FB" w14:textId="77777777" w:rsidTr="00AA4D2B">
        <w:trPr>
          <w:trHeight w:val="315"/>
        </w:trPr>
        <w:tc>
          <w:tcPr>
            <w:tcW w:w="851" w:type="dxa"/>
          </w:tcPr>
          <w:p w14:paraId="474400A3" w14:textId="2907E7A8" w:rsidR="00FF1860" w:rsidRDefault="00FF1860" w:rsidP="00FF18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d.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D954C5" w14:textId="7F54FA8F" w:rsidR="00FF1860" w:rsidRDefault="00FF1860" w:rsidP="00FF1860">
            <w:pPr>
              <w:spacing w:after="240"/>
              <w:jc w:val="both"/>
              <w:rPr>
                <w:szCs w:val="24"/>
              </w:rPr>
            </w:pPr>
            <w:r>
              <w:rPr>
                <w:szCs w:val="24"/>
              </w:rPr>
              <w:t>Kultūros ir meno tarybos pasitarimas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EE1B4E0" w14:textId="77777777" w:rsidR="00FF1860" w:rsidRDefault="00FF1860" w:rsidP="00FF18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val.</w:t>
            </w:r>
          </w:p>
          <w:p w14:paraId="2A95BE18" w14:textId="70EA894E" w:rsidR="00FF1860" w:rsidRDefault="00FF1860" w:rsidP="00FF18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Savivaldybės mažoji salė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DAA5EDB" w14:textId="33C5C854" w:rsidR="00FF1860" w:rsidRPr="00802FCA" w:rsidRDefault="00FF1860" w:rsidP="00FF1860">
            <w:pPr>
              <w:pStyle w:val="Sraopastraipa"/>
              <w:spacing w:after="240"/>
              <w:ind w:hanging="687"/>
              <w:rPr>
                <w:szCs w:val="24"/>
              </w:rPr>
            </w:pPr>
            <w:r>
              <w:rPr>
                <w:szCs w:val="24"/>
              </w:rPr>
              <w:t>A. Bliundžiuvaitienė</w:t>
            </w:r>
          </w:p>
        </w:tc>
      </w:tr>
      <w:tr w:rsidR="00FF1860" w:rsidRPr="00777B72" w14:paraId="138C39AD" w14:textId="77777777" w:rsidTr="00AA4D2B">
        <w:trPr>
          <w:trHeight w:val="315"/>
        </w:trPr>
        <w:tc>
          <w:tcPr>
            <w:tcW w:w="851" w:type="dxa"/>
          </w:tcPr>
          <w:p w14:paraId="5DF8D322" w14:textId="7C096900" w:rsidR="00FF1860" w:rsidRPr="005E0EAC" w:rsidRDefault="00FF1860" w:rsidP="00FF18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 d.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C894EC" w14:textId="11ACE8A5" w:rsidR="00FF1860" w:rsidRPr="00777B72" w:rsidRDefault="00FF1860" w:rsidP="00FF1860">
            <w:pPr>
              <w:spacing w:after="240"/>
              <w:jc w:val="both"/>
              <w:rPr>
                <w:szCs w:val="24"/>
              </w:rPr>
            </w:pPr>
            <w:r>
              <w:t>Švietimo įstaigų vadovų pasitarimas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44F6D95" w14:textId="35B45843" w:rsidR="00FF1860" w:rsidRPr="00777B72" w:rsidRDefault="00FF1860" w:rsidP="00FF1860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10 val. Veliuonos Antano ir Jono Juškų gimnazija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2BA600" w14:textId="3165AB14" w:rsidR="00FF1860" w:rsidRPr="00777B72" w:rsidRDefault="00FF1860" w:rsidP="00FF1860">
            <w:pPr>
              <w:spacing w:after="240"/>
              <w:rPr>
                <w:szCs w:val="24"/>
              </w:rPr>
            </w:pPr>
            <w:r>
              <w:t>A. Baliukynaitė</w:t>
            </w:r>
          </w:p>
        </w:tc>
      </w:tr>
    </w:tbl>
    <w:p w14:paraId="6D0F503B" w14:textId="77777777" w:rsidR="00D41821" w:rsidRPr="00777B72" w:rsidRDefault="00D41821" w:rsidP="002F5523">
      <w:pPr>
        <w:pStyle w:val="Antrats"/>
        <w:tabs>
          <w:tab w:val="clear" w:pos="4153"/>
          <w:tab w:val="clear" w:pos="8306"/>
        </w:tabs>
        <w:rPr>
          <w:b/>
          <w:szCs w:val="24"/>
          <w:lang w:eastAsia="ar-SA"/>
        </w:rPr>
      </w:pPr>
    </w:p>
    <w:p w14:paraId="047CE104" w14:textId="4EC361A5" w:rsidR="002F5523" w:rsidRPr="00777B72" w:rsidRDefault="00255A55" w:rsidP="002F5523">
      <w:pPr>
        <w:pStyle w:val="Antrats"/>
        <w:tabs>
          <w:tab w:val="clear" w:pos="4153"/>
          <w:tab w:val="clear" w:pos="8306"/>
        </w:tabs>
        <w:rPr>
          <w:rFonts w:eastAsia="Calibri"/>
          <w:color w:val="000000"/>
          <w:szCs w:val="24"/>
        </w:rPr>
      </w:pPr>
      <w:r>
        <w:rPr>
          <w:b/>
          <w:szCs w:val="24"/>
          <w:lang w:eastAsia="ar-SA"/>
        </w:rPr>
        <w:t>2</w:t>
      </w:r>
      <w:r w:rsidR="002F5523" w:rsidRPr="00777B72">
        <w:rPr>
          <w:b/>
          <w:szCs w:val="24"/>
          <w:lang w:eastAsia="ar-SA"/>
        </w:rPr>
        <w:t>.</w:t>
      </w:r>
      <w:r w:rsidR="002F5523" w:rsidRPr="00777B72">
        <w:rPr>
          <w:b/>
          <w:color w:val="FF0000"/>
          <w:szCs w:val="24"/>
          <w:lang w:eastAsia="ar-SA"/>
        </w:rPr>
        <w:t xml:space="preserve"> </w:t>
      </w:r>
      <w:r w:rsidR="00755D90" w:rsidRPr="00777B72">
        <w:rPr>
          <w:b/>
          <w:color w:val="000000"/>
          <w:szCs w:val="24"/>
          <w:lang w:eastAsia="ar-SA"/>
        </w:rPr>
        <w:t xml:space="preserve">Konkursai, minėjimai bei kiti renginiai. </w:t>
      </w:r>
    </w:p>
    <w:tbl>
      <w:tblPr>
        <w:tblStyle w:val="Lentelstinklelis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5529"/>
        <w:gridCol w:w="2126"/>
        <w:gridCol w:w="2126"/>
      </w:tblGrid>
      <w:tr w:rsidR="00C920DF" w:rsidRPr="00777B72" w14:paraId="5547A8C8" w14:textId="77777777" w:rsidTr="00FF1860">
        <w:trPr>
          <w:trHeight w:val="315"/>
        </w:trPr>
        <w:tc>
          <w:tcPr>
            <w:tcW w:w="993" w:type="dxa"/>
            <w:hideMark/>
          </w:tcPr>
          <w:p w14:paraId="5619463E" w14:textId="77777777" w:rsidR="00C920DF" w:rsidRPr="00C920DF" w:rsidRDefault="00C920DF" w:rsidP="00C920DF">
            <w:pPr>
              <w:jc w:val="center"/>
              <w:rPr>
                <w:b/>
                <w:bCs/>
                <w:szCs w:val="24"/>
              </w:rPr>
            </w:pPr>
            <w:r w:rsidRPr="00C920DF">
              <w:rPr>
                <w:b/>
                <w:bCs/>
                <w:szCs w:val="24"/>
              </w:rPr>
              <w:t>Data</w:t>
            </w:r>
          </w:p>
        </w:tc>
        <w:tc>
          <w:tcPr>
            <w:tcW w:w="5529" w:type="dxa"/>
            <w:hideMark/>
          </w:tcPr>
          <w:p w14:paraId="22A8A1A6" w14:textId="77777777" w:rsidR="00C920DF" w:rsidRPr="00C920DF" w:rsidRDefault="00C920DF" w:rsidP="00C920DF">
            <w:pPr>
              <w:jc w:val="center"/>
              <w:rPr>
                <w:b/>
                <w:bCs/>
                <w:szCs w:val="24"/>
              </w:rPr>
            </w:pPr>
            <w:r w:rsidRPr="00C920DF">
              <w:rPr>
                <w:b/>
                <w:bCs/>
                <w:szCs w:val="24"/>
              </w:rPr>
              <w:t>Renginio pavadinimas</w:t>
            </w:r>
          </w:p>
        </w:tc>
        <w:tc>
          <w:tcPr>
            <w:tcW w:w="2126" w:type="dxa"/>
            <w:hideMark/>
          </w:tcPr>
          <w:p w14:paraId="3A4E3113" w14:textId="77777777" w:rsidR="00C920DF" w:rsidRPr="00C920DF" w:rsidRDefault="00C920DF" w:rsidP="00C920DF">
            <w:pPr>
              <w:jc w:val="center"/>
              <w:rPr>
                <w:b/>
                <w:bCs/>
                <w:szCs w:val="24"/>
              </w:rPr>
            </w:pPr>
            <w:r w:rsidRPr="00C920DF">
              <w:rPr>
                <w:b/>
                <w:bCs/>
                <w:szCs w:val="24"/>
              </w:rPr>
              <w:t>Laikas ir vieta</w:t>
            </w:r>
          </w:p>
        </w:tc>
        <w:tc>
          <w:tcPr>
            <w:tcW w:w="2126" w:type="dxa"/>
            <w:hideMark/>
          </w:tcPr>
          <w:p w14:paraId="64BD8296" w14:textId="77777777" w:rsidR="00C920DF" w:rsidRPr="00C920DF" w:rsidRDefault="00C920DF" w:rsidP="00C920DF">
            <w:pPr>
              <w:jc w:val="center"/>
              <w:rPr>
                <w:b/>
                <w:bCs/>
                <w:szCs w:val="24"/>
              </w:rPr>
            </w:pPr>
            <w:r w:rsidRPr="00C920DF">
              <w:rPr>
                <w:b/>
                <w:bCs/>
                <w:szCs w:val="24"/>
              </w:rPr>
              <w:t>Organizatorius</w:t>
            </w:r>
          </w:p>
        </w:tc>
      </w:tr>
      <w:tr w:rsidR="000B424F" w:rsidRPr="000B424F" w14:paraId="04E967AC" w14:textId="77777777" w:rsidTr="00FF1860">
        <w:trPr>
          <w:trHeight w:val="315"/>
        </w:trPr>
        <w:tc>
          <w:tcPr>
            <w:tcW w:w="993" w:type="dxa"/>
          </w:tcPr>
          <w:p w14:paraId="5DE99DC2" w14:textId="77777777" w:rsidR="00716879" w:rsidRPr="000B424F" w:rsidRDefault="00716879" w:rsidP="00D760D0">
            <w:pPr>
              <w:jc w:val="center"/>
              <w:rPr>
                <w:szCs w:val="24"/>
              </w:rPr>
            </w:pPr>
          </w:p>
          <w:p w14:paraId="3922D6E6" w14:textId="1377463B" w:rsidR="00D760D0" w:rsidRPr="000B424F" w:rsidRDefault="00716879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3 d.</w:t>
            </w:r>
          </w:p>
        </w:tc>
        <w:tc>
          <w:tcPr>
            <w:tcW w:w="5529" w:type="dxa"/>
            <w:vAlign w:val="bottom"/>
          </w:tcPr>
          <w:p w14:paraId="089B1205" w14:textId="4444A123" w:rsidR="00D760D0" w:rsidRPr="000B424F" w:rsidRDefault="00F5730D" w:rsidP="006507E0">
            <w:pPr>
              <w:spacing w:after="240"/>
              <w:jc w:val="both"/>
              <w:rPr>
                <w:szCs w:val="24"/>
              </w:rPr>
            </w:pPr>
            <w:r w:rsidRPr="000B424F">
              <w:t>Šimkaičių Jono Žemaičio pagrindinės mokyklos 1–4 klasių mokinių edukacija</w:t>
            </w:r>
            <w:r w:rsidR="00802FCA" w:rsidRPr="000B424F">
              <w:t xml:space="preserve"> „O kai aš pas promočiutę buvau“</w:t>
            </w:r>
            <w:r w:rsidRPr="000B424F">
              <w:t>*</w:t>
            </w:r>
          </w:p>
        </w:tc>
        <w:tc>
          <w:tcPr>
            <w:tcW w:w="2126" w:type="dxa"/>
          </w:tcPr>
          <w:p w14:paraId="400F02D6" w14:textId="27DD1052" w:rsidR="00D760D0" w:rsidRPr="000B424F" w:rsidRDefault="00716879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Lietuvos etnografijos muziejus Rumšiškėse</w:t>
            </w:r>
          </w:p>
        </w:tc>
        <w:tc>
          <w:tcPr>
            <w:tcW w:w="2126" w:type="dxa"/>
          </w:tcPr>
          <w:p w14:paraId="1FA95B5C" w14:textId="77777777" w:rsidR="00D760D0" w:rsidRPr="000B424F" w:rsidRDefault="00716879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 xml:space="preserve">J. </w:t>
            </w:r>
            <w:proofErr w:type="spellStart"/>
            <w:r w:rsidRPr="000B424F">
              <w:rPr>
                <w:szCs w:val="24"/>
              </w:rPr>
              <w:t>Bladaitienė</w:t>
            </w:r>
            <w:proofErr w:type="spellEnd"/>
          </w:p>
          <w:p w14:paraId="6889AEDD" w14:textId="77777777" w:rsidR="00716879" w:rsidRPr="000B424F" w:rsidRDefault="00716879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 xml:space="preserve">R. </w:t>
            </w:r>
            <w:proofErr w:type="spellStart"/>
            <w:r w:rsidRPr="000B424F">
              <w:rPr>
                <w:szCs w:val="24"/>
              </w:rPr>
              <w:t>Girdzijauskienė</w:t>
            </w:r>
            <w:proofErr w:type="spellEnd"/>
          </w:p>
          <w:p w14:paraId="19FB5CEC" w14:textId="77777777" w:rsidR="00716879" w:rsidRPr="000B424F" w:rsidRDefault="00716879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 xml:space="preserve">A. </w:t>
            </w:r>
            <w:proofErr w:type="spellStart"/>
            <w:r w:rsidRPr="000B424F">
              <w:rPr>
                <w:szCs w:val="24"/>
              </w:rPr>
              <w:t>Klimaitienė</w:t>
            </w:r>
            <w:proofErr w:type="spellEnd"/>
          </w:p>
          <w:p w14:paraId="1AECAE5A" w14:textId="751721C4" w:rsidR="00716879" w:rsidRPr="000B424F" w:rsidRDefault="00716879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>I. Parnarauskienė</w:t>
            </w:r>
          </w:p>
        </w:tc>
      </w:tr>
      <w:tr w:rsidR="000B424F" w:rsidRPr="000B424F" w14:paraId="33B56F40" w14:textId="77777777" w:rsidTr="00FF1860">
        <w:trPr>
          <w:trHeight w:val="315"/>
        </w:trPr>
        <w:tc>
          <w:tcPr>
            <w:tcW w:w="993" w:type="dxa"/>
          </w:tcPr>
          <w:p w14:paraId="135D8CD9" w14:textId="16A1C107" w:rsidR="00D760D0" w:rsidRPr="000B424F" w:rsidRDefault="00716879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7 d.</w:t>
            </w:r>
          </w:p>
        </w:tc>
        <w:tc>
          <w:tcPr>
            <w:tcW w:w="5529" w:type="dxa"/>
          </w:tcPr>
          <w:p w14:paraId="06F12E29" w14:textId="73C0E6D2" w:rsidR="00D760D0" w:rsidRPr="000B424F" w:rsidRDefault="00716879" w:rsidP="00D760D0">
            <w:pPr>
              <w:jc w:val="both"/>
              <w:rPr>
                <w:szCs w:val="24"/>
              </w:rPr>
            </w:pPr>
            <w:r w:rsidRPr="000B424F">
              <w:t>Šimkaičių Jono Žemaičio pagrindinės mokyklos integruota istorijos ir technologijų pamoka 5 klasei „Baltų verslai ir amatai“, integruota technologijų ir ugdymo karjerai pamoka 9–10 klasėms „Lietuvos ūkio šakos“*</w:t>
            </w:r>
          </w:p>
        </w:tc>
        <w:tc>
          <w:tcPr>
            <w:tcW w:w="2126" w:type="dxa"/>
          </w:tcPr>
          <w:p w14:paraId="6D849FC0" w14:textId="4A67707E" w:rsidR="00D760D0" w:rsidRPr="000B424F" w:rsidRDefault="00716879" w:rsidP="00D760D0">
            <w:pPr>
              <w:jc w:val="center"/>
              <w:rPr>
                <w:szCs w:val="24"/>
              </w:rPr>
            </w:pPr>
            <w:r w:rsidRPr="000B424F">
              <w:t>Raseinių krašto istorijos muziejus, Raseinių technologijos</w:t>
            </w:r>
            <w:r w:rsidR="00802FCA" w:rsidRPr="000B424F">
              <w:t xml:space="preserve"> ir verslo mokykla, AB „Šatrija“</w:t>
            </w:r>
          </w:p>
        </w:tc>
        <w:tc>
          <w:tcPr>
            <w:tcW w:w="2126" w:type="dxa"/>
          </w:tcPr>
          <w:p w14:paraId="13F1862F" w14:textId="5640FFCA" w:rsidR="00D760D0" w:rsidRPr="000B424F" w:rsidRDefault="00716879" w:rsidP="00D760D0">
            <w:pPr>
              <w:rPr>
                <w:szCs w:val="24"/>
              </w:rPr>
            </w:pPr>
            <w:r w:rsidRPr="000B424F">
              <w:t>J. Kundrotienė</w:t>
            </w:r>
            <w:r w:rsidRPr="000B424F">
              <w:br/>
              <w:t>G. Pocienė</w:t>
            </w:r>
            <w:r w:rsidRPr="000B424F">
              <w:br/>
              <w:t xml:space="preserve">R. </w:t>
            </w:r>
            <w:proofErr w:type="spellStart"/>
            <w:r w:rsidRPr="000B424F">
              <w:t>Valutienė</w:t>
            </w:r>
            <w:proofErr w:type="spellEnd"/>
            <w:r w:rsidRPr="000B424F">
              <w:br/>
            </w:r>
          </w:p>
        </w:tc>
      </w:tr>
      <w:tr w:rsidR="000B424F" w:rsidRPr="000B424F" w14:paraId="165D15DF" w14:textId="77777777" w:rsidTr="00FF1860">
        <w:trPr>
          <w:trHeight w:val="315"/>
        </w:trPr>
        <w:tc>
          <w:tcPr>
            <w:tcW w:w="993" w:type="dxa"/>
          </w:tcPr>
          <w:p w14:paraId="093AF513" w14:textId="0E61E1B2" w:rsidR="00D760D0" w:rsidRPr="000B424F" w:rsidRDefault="00716879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8 d.</w:t>
            </w:r>
          </w:p>
        </w:tc>
        <w:tc>
          <w:tcPr>
            <w:tcW w:w="5529" w:type="dxa"/>
            <w:vAlign w:val="bottom"/>
          </w:tcPr>
          <w:p w14:paraId="35D8873C" w14:textId="70961B06" w:rsidR="00D760D0" w:rsidRPr="000B424F" w:rsidRDefault="00716879" w:rsidP="00D760D0">
            <w:pPr>
              <w:jc w:val="both"/>
              <w:rPr>
                <w:szCs w:val="24"/>
              </w:rPr>
            </w:pPr>
            <w:r w:rsidRPr="000B424F">
              <w:t>Jurbarko Vytauto Didžiojo pagrindinės mokyklos 7–8 klasių mokinių edukacinė išvyka į Mol</w:t>
            </w:r>
            <w:r w:rsidR="00312FD0" w:rsidRPr="000B424F">
              <w:t xml:space="preserve">ėtų astronomijos observatoriją </w:t>
            </w:r>
          </w:p>
        </w:tc>
        <w:tc>
          <w:tcPr>
            <w:tcW w:w="2126" w:type="dxa"/>
          </w:tcPr>
          <w:p w14:paraId="4EC8DE84" w14:textId="3618B294" w:rsidR="00D760D0" w:rsidRPr="000B424F" w:rsidRDefault="00716879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8 val. Molėtai</w:t>
            </w:r>
          </w:p>
        </w:tc>
        <w:tc>
          <w:tcPr>
            <w:tcW w:w="2126" w:type="dxa"/>
          </w:tcPr>
          <w:p w14:paraId="163B1198" w14:textId="77777777" w:rsidR="00716879" w:rsidRPr="000B424F" w:rsidRDefault="00716879" w:rsidP="00D760D0">
            <w:r w:rsidRPr="000B424F">
              <w:t xml:space="preserve">L. Jancevičienė </w:t>
            </w:r>
          </w:p>
          <w:p w14:paraId="14F735A3" w14:textId="77777777" w:rsidR="00FF1860" w:rsidRPr="000B424F" w:rsidRDefault="00716879" w:rsidP="00D760D0">
            <w:r w:rsidRPr="000B424F">
              <w:t xml:space="preserve">R. </w:t>
            </w:r>
            <w:proofErr w:type="spellStart"/>
            <w:r w:rsidRPr="000B424F">
              <w:t>Lazdauskienė</w:t>
            </w:r>
            <w:proofErr w:type="spellEnd"/>
          </w:p>
          <w:p w14:paraId="0B0D4001" w14:textId="7CCE9E48" w:rsidR="00D760D0" w:rsidRPr="000B424F" w:rsidRDefault="00716879" w:rsidP="00D760D0">
            <w:pPr>
              <w:rPr>
                <w:szCs w:val="24"/>
              </w:rPr>
            </w:pPr>
            <w:r w:rsidRPr="000B424F">
              <w:t xml:space="preserve">A. </w:t>
            </w:r>
            <w:proofErr w:type="spellStart"/>
            <w:r w:rsidRPr="000B424F">
              <w:t>Muleikienė</w:t>
            </w:r>
            <w:proofErr w:type="spellEnd"/>
          </w:p>
        </w:tc>
      </w:tr>
      <w:tr w:rsidR="000B424F" w:rsidRPr="000B424F" w14:paraId="59F309AE" w14:textId="77777777" w:rsidTr="00FF1860">
        <w:trPr>
          <w:trHeight w:val="1096"/>
        </w:trPr>
        <w:tc>
          <w:tcPr>
            <w:tcW w:w="993" w:type="dxa"/>
          </w:tcPr>
          <w:p w14:paraId="0D1E47CA" w14:textId="36EA714B" w:rsidR="00D760D0" w:rsidRPr="000B424F" w:rsidRDefault="006507E0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8 d.</w:t>
            </w:r>
          </w:p>
        </w:tc>
        <w:tc>
          <w:tcPr>
            <w:tcW w:w="5529" w:type="dxa"/>
            <w:vAlign w:val="bottom"/>
          </w:tcPr>
          <w:p w14:paraId="5DB4D3AB" w14:textId="3DAA9566" w:rsidR="00D760D0" w:rsidRPr="000B424F" w:rsidRDefault="006507E0" w:rsidP="00FF1860">
            <w:pPr>
              <w:jc w:val="both"/>
            </w:pPr>
            <w:r w:rsidRPr="000B424F">
              <w:t xml:space="preserve">Jurbarko „Ąžuoliuko“ mokyklos ikimokyklinės ugdymo grupės „Širdukai“ ir priešmokyklinio ugdymo grupės „Varpeliai“ edukacinė išvyka į Sigito </w:t>
            </w:r>
            <w:proofErr w:type="spellStart"/>
            <w:r w:rsidRPr="000B424F">
              <w:t>Klymanto</w:t>
            </w:r>
            <w:proofErr w:type="spellEnd"/>
            <w:r w:rsidR="00FE1066" w:rsidRPr="000B424F">
              <w:t xml:space="preserve"> sodybą</w:t>
            </w:r>
          </w:p>
        </w:tc>
        <w:tc>
          <w:tcPr>
            <w:tcW w:w="2126" w:type="dxa"/>
          </w:tcPr>
          <w:p w14:paraId="7D29254D" w14:textId="2EE752DE" w:rsidR="00D760D0" w:rsidRPr="000B424F" w:rsidRDefault="006507E0" w:rsidP="00D760D0">
            <w:pPr>
              <w:jc w:val="center"/>
              <w:rPr>
                <w:szCs w:val="24"/>
              </w:rPr>
            </w:pPr>
            <w:r w:rsidRPr="000B424F">
              <w:t xml:space="preserve">9 val. </w:t>
            </w:r>
            <w:proofErr w:type="spellStart"/>
            <w:r w:rsidRPr="000B424F">
              <w:t>Rūgalių</w:t>
            </w:r>
            <w:proofErr w:type="spellEnd"/>
            <w:r w:rsidRPr="000B424F">
              <w:t xml:space="preserve"> km., Tauragės rajonas</w:t>
            </w:r>
          </w:p>
        </w:tc>
        <w:tc>
          <w:tcPr>
            <w:tcW w:w="2126" w:type="dxa"/>
          </w:tcPr>
          <w:p w14:paraId="2E89078A" w14:textId="71F1917A" w:rsidR="00D760D0" w:rsidRPr="000B424F" w:rsidRDefault="006507E0" w:rsidP="00D760D0">
            <w:pPr>
              <w:ind w:right="-250"/>
              <w:rPr>
                <w:szCs w:val="24"/>
              </w:rPr>
            </w:pPr>
            <w:r w:rsidRPr="000B424F">
              <w:rPr>
                <w:szCs w:val="24"/>
              </w:rPr>
              <w:t>G. Sabaliauskienė</w:t>
            </w:r>
          </w:p>
        </w:tc>
      </w:tr>
      <w:tr w:rsidR="000B424F" w:rsidRPr="000B424F" w14:paraId="031A73A6" w14:textId="77777777" w:rsidTr="00FF1860">
        <w:trPr>
          <w:trHeight w:val="315"/>
        </w:trPr>
        <w:tc>
          <w:tcPr>
            <w:tcW w:w="993" w:type="dxa"/>
          </w:tcPr>
          <w:p w14:paraId="7DD88408" w14:textId="3AE2DFB5" w:rsidR="00D760D0" w:rsidRPr="000B424F" w:rsidRDefault="006507E0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9 d.</w:t>
            </w:r>
          </w:p>
        </w:tc>
        <w:tc>
          <w:tcPr>
            <w:tcW w:w="5529" w:type="dxa"/>
            <w:vAlign w:val="bottom"/>
          </w:tcPr>
          <w:p w14:paraId="764E1CFE" w14:textId="4D63E3B9" w:rsidR="00D760D0" w:rsidRPr="000B424F" w:rsidRDefault="006507E0" w:rsidP="006507E0">
            <w:pPr>
              <w:jc w:val="both"/>
            </w:pPr>
            <w:r w:rsidRPr="000B424F">
              <w:t xml:space="preserve">Jurbarko vaikų lopšelio-darželio „Nykštukas“ priešmokyklinio ugdymo grupės „Sveikuoliai“ edukacija „Svečiuose pas bičiulius“  Tauragės r. </w:t>
            </w:r>
            <w:proofErr w:type="spellStart"/>
            <w:r w:rsidRPr="000B424F">
              <w:t>Norkaičių</w:t>
            </w:r>
            <w:proofErr w:type="spellEnd"/>
            <w:r w:rsidRPr="000B424F">
              <w:t xml:space="preserve"> tradicinių amatų ir etnokultūros centre* </w:t>
            </w:r>
          </w:p>
        </w:tc>
        <w:tc>
          <w:tcPr>
            <w:tcW w:w="2126" w:type="dxa"/>
          </w:tcPr>
          <w:p w14:paraId="0C24093A" w14:textId="77777777" w:rsidR="00D760D0" w:rsidRPr="000B424F" w:rsidRDefault="006507E0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9 val.</w:t>
            </w:r>
          </w:p>
          <w:p w14:paraId="2DBB204E" w14:textId="7778BF7F" w:rsidR="006507E0" w:rsidRPr="000B424F" w:rsidRDefault="006507E0" w:rsidP="00D760D0">
            <w:pPr>
              <w:jc w:val="center"/>
              <w:rPr>
                <w:szCs w:val="24"/>
              </w:rPr>
            </w:pPr>
            <w:proofErr w:type="spellStart"/>
            <w:r w:rsidRPr="000B424F">
              <w:rPr>
                <w:szCs w:val="24"/>
              </w:rPr>
              <w:t>Norkaičiai</w:t>
            </w:r>
            <w:proofErr w:type="spellEnd"/>
          </w:p>
        </w:tc>
        <w:tc>
          <w:tcPr>
            <w:tcW w:w="2126" w:type="dxa"/>
          </w:tcPr>
          <w:p w14:paraId="7ED316B1" w14:textId="28621583" w:rsidR="00D760D0" w:rsidRPr="000B424F" w:rsidRDefault="006507E0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 xml:space="preserve">E. </w:t>
            </w:r>
            <w:proofErr w:type="spellStart"/>
            <w:r w:rsidRPr="000B424F">
              <w:rPr>
                <w:szCs w:val="24"/>
              </w:rPr>
              <w:t>Tutorienė</w:t>
            </w:r>
            <w:proofErr w:type="spellEnd"/>
          </w:p>
        </w:tc>
      </w:tr>
      <w:tr w:rsidR="000B424F" w:rsidRPr="000B424F" w14:paraId="49D3BDAD" w14:textId="77777777" w:rsidTr="00FF1860">
        <w:trPr>
          <w:trHeight w:val="315"/>
        </w:trPr>
        <w:tc>
          <w:tcPr>
            <w:tcW w:w="993" w:type="dxa"/>
          </w:tcPr>
          <w:p w14:paraId="69912AB2" w14:textId="179C1AD4" w:rsidR="00745B27" w:rsidRPr="000B424F" w:rsidRDefault="00745B27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iki 10 d.</w:t>
            </w:r>
          </w:p>
        </w:tc>
        <w:tc>
          <w:tcPr>
            <w:tcW w:w="5529" w:type="dxa"/>
            <w:vAlign w:val="bottom"/>
          </w:tcPr>
          <w:p w14:paraId="011FD5D8" w14:textId="64487671" w:rsidR="00745B27" w:rsidRPr="000B424F" w:rsidRDefault="00745B27" w:rsidP="006507E0">
            <w:pPr>
              <w:jc w:val="both"/>
            </w:pPr>
            <w:r w:rsidRPr="000B424F">
              <w:t>Matematikos olimpiados 5–8 klasių mokiniams I etapas</w:t>
            </w:r>
          </w:p>
        </w:tc>
        <w:tc>
          <w:tcPr>
            <w:tcW w:w="2126" w:type="dxa"/>
          </w:tcPr>
          <w:p w14:paraId="3D5B7784" w14:textId="32E2C113" w:rsidR="00745B27" w:rsidRPr="000B424F" w:rsidRDefault="00745B27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 xml:space="preserve">Mokyklose </w:t>
            </w:r>
          </w:p>
        </w:tc>
        <w:tc>
          <w:tcPr>
            <w:tcW w:w="2126" w:type="dxa"/>
          </w:tcPr>
          <w:p w14:paraId="7904D7B2" w14:textId="4015D609" w:rsidR="00745B27" w:rsidRPr="000B424F" w:rsidRDefault="00745B27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>Matematikos mokytojai</w:t>
            </w:r>
          </w:p>
        </w:tc>
      </w:tr>
      <w:tr w:rsidR="000B424F" w:rsidRPr="000B424F" w14:paraId="26354FFE" w14:textId="77777777" w:rsidTr="00FF1860">
        <w:trPr>
          <w:trHeight w:val="315"/>
        </w:trPr>
        <w:tc>
          <w:tcPr>
            <w:tcW w:w="993" w:type="dxa"/>
          </w:tcPr>
          <w:p w14:paraId="159BC5E3" w14:textId="77777777" w:rsidR="006507E0" w:rsidRPr="000B424F" w:rsidRDefault="006507E0" w:rsidP="006507E0">
            <w:pPr>
              <w:jc w:val="center"/>
              <w:rPr>
                <w:szCs w:val="24"/>
              </w:rPr>
            </w:pPr>
          </w:p>
          <w:p w14:paraId="5FE6A080" w14:textId="6CA53D0A" w:rsidR="00D760D0" w:rsidRPr="000B424F" w:rsidRDefault="006507E0" w:rsidP="006507E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10 d.</w:t>
            </w:r>
          </w:p>
        </w:tc>
        <w:tc>
          <w:tcPr>
            <w:tcW w:w="5529" w:type="dxa"/>
            <w:vAlign w:val="bottom"/>
          </w:tcPr>
          <w:p w14:paraId="2DA83B13" w14:textId="2F270BAA" w:rsidR="00D760D0" w:rsidRPr="000B424F" w:rsidRDefault="006507E0" w:rsidP="00FF1860">
            <w:pPr>
              <w:spacing w:before="240" w:after="240"/>
              <w:jc w:val="both"/>
              <w:rPr>
                <w:rStyle w:val="normaltextrun"/>
                <w:szCs w:val="24"/>
                <w:shd w:val="clear" w:color="auto" w:fill="FFFFFF"/>
              </w:rPr>
            </w:pPr>
            <w:r w:rsidRPr="000B424F">
              <w:rPr>
                <w:szCs w:val="24"/>
              </w:rPr>
              <w:t xml:space="preserve">Jurbarko Vytauto Didžiojo pagrindinės mokyklos integruota fizinio ugdymo, istorijos, geografijos, </w:t>
            </w:r>
            <w:r w:rsidRPr="000B424F">
              <w:rPr>
                <w:szCs w:val="24"/>
              </w:rPr>
              <w:lastRenderedPageBreak/>
              <w:t>technologijos ir muzikos pamoka „Pažinkime Sudargo kraštą“*</w:t>
            </w:r>
          </w:p>
        </w:tc>
        <w:tc>
          <w:tcPr>
            <w:tcW w:w="2126" w:type="dxa"/>
          </w:tcPr>
          <w:p w14:paraId="140342F3" w14:textId="77777777" w:rsidR="00AA4D2B" w:rsidRPr="000B424F" w:rsidRDefault="00AA4D2B" w:rsidP="006507E0">
            <w:pPr>
              <w:jc w:val="center"/>
              <w:rPr>
                <w:szCs w:val="24"/>
              </w:rPr>
            </w:pPr>
          </w:p>
          <w:p w14:paraId="627930B8" w14:textId="77777777" w:rsidR="00802FCA" w:rsidRPr="000B424F" w:rsidRDefault="00802FCA" w:rsidP="006507E0">
            <w:pPr>
              <w:jc w:val="center"/>
              <w:rPr>
                <w:szCs w:val="24"/>
              </w:rPr>
            </w:pPr>
          </w:p>
          <w:p w14:paraId="5E4EF3E9" w14:textId="77777777" w:rsidR="00802FCA" w:rsidRPr="000B424F" w:rsidRDefault="00802FCA" w:rsidP="006507E0">
            <w:pPr>
              <w:jc w:val="center"/>
              <w:rPr>
                <w:szCs w:val="24"/>
              </w:rPr>
            </w:pPr>
          </w:p>
          <w:p w14:paraId="29EF02F3" w14:textId="5C2C2191" w:rsidR="006507E0" w:rsidRPr="000B424F" w:rsidRDefault="006507E0" w:rsidP="006507E0">
            <w:pPr>
              <w:jc w:val="center"/>
              <w:rPr>
                <w:szCs w:val="24"/>
              </w:rPr>
            </w:pPr>
            <w:proofErr w:type="spellStart"/>
            <w:r w:rsidRPr="000B424F">
              <w:rPr>
                <w:szCs w:val="24"/>
              </w:rPr>
              <w:t>Sudargas</w:t>
            </w:r>
            <w:proofErr w:type="spellEnd"/>
          </w:p>
        </w:tc>
        <w:tc>
          <w:tcPr>
            <w:tcW w:w="2126" w:type="dxa"/>
          </w:tcPr>
          <w:p w14:paraId="2E03E016" w14:textId="77777777" w:rsidR="006507E0" w:rsidRPr="000B424F" w:rsidRDefault="006507E0" w:rsidP="006507E0">
            <w:pPr>
              <w:ind w:right="-105"/>
            </w:pPr>
            <w:r w:rsidRPr="000B424F">
              <w:lastRenderedPageBreak/>
              <w:t>V. Greičius</w:t>
            </w:r>
          </w:p>
          <w:p w14:paraId="1E517E68" w14:textId="77777777" w:rsidR="006507E0" w:rsidRPr="000B424F" w:rsidRDefault="006507E0" w:rsidP="006507E0">
            <w:pPr>
              <w:ind w:right="-105"/>
            </w:pPr>
            <w:r w:rsidRPr="000B424F">
              <w:t>L. Stanienė</w:t>
            </w:r>
          </w:p>
          <w:p w14:paraId="2CC49F2C" w14:textId="77777777" w:rsidR="006507E0" w:rsidRPr="000B424F" w:rsidRDefault="006507E0" w:rsidP="006507E0">
            <w:pPr>
              <w:ind w:right="-105"/>
            </w:pPr>
            <w:r w:rsidRPr="000B424F">
              <w:lastRenderedPageBreak/>
              <w:t xml:space="preserve">Ž. </w:t>
            </w:r>
            <w:proofErr w:type="spellStart"/>
            <w:r w:rsidRPr="000B424F">
              <w:t>Matukaitienė</w:t>
            </w:r>
            <w:proofErr w:type="spellEnd"/>
          </w:p>
          <w:p w14:paraId="06CBC021" w14:textId="77777777" w:rsidR="006507E0" w:rsidRPr="000B424F" w:rsidRDefault="006507E0" w:rsidP="006507E0">
            <w:pPr>
              <w:ind w:right="-105"/>
            </w:pPr>
            <w:r w:rsidRPr="000B424F">
              <w:t xml:space="preserve">R. </w:t>
            </w:r>
            <w:proofErr w:type="spellStart"/>
            <w:r w:rsidRPr="000B424F">
              <w:t>Sungailienė</w:t>
            </w:r>
            <w:proofErr w:type="spellEnd"/>
          </w:p>
          <w:p w14:paraId="11CE6540" w14:textId="77777777" w:rsidR="006507E0" w:rsidRPr="000B424F" w:rsidRDefault="006507E0" w:rsidP="006507E0">
            <w:pPr>
              <w:ind w:right="-105"/>
            </w:pPr>
            <w:r w:rsidRPr="000B424F">
              <w:t>S. Norkienė</w:t>
            </w:r>
          </w:p>
          <w:p w14:paraId="29A8E3C9" w14:textId="77777777" w:rsidR="006507E0" w:rsidRPr="000B424F" w:rsidRDefault="006507E0" w:rsidP="006507E0">
            <w:pPr>
              <w:ind w:right="-105"/>
            </w:pPr>
            <w:r w:rsidRPr="000B424F">
              <w:t>J. Kundrotienė</w:t>
            </w:r>
          </w:p>
          <w:p w14:paraId="20FBDA41" w14:textId="77777777" w:rsidR="006507E0" w:rsidRPr="000B424F" w:rsidRDefault="006507E0" w:rsidP="006507E0">
            <w:pPr>
              <w:ind w:right="-105"/>
            </w:pPr>
            <w:r w:rsidRPr="000B424F">
              <w:t>R. Antanaitienė</w:t>
            </w:r>
          </w:p>
          <w:p w14:paraId="5150DCD9" w14:textId="450BFFBD" w:rsidR="00D760D0" w:rsidRPr="000B424F" w:rsidRDefault="006507E0" w:rsidP="006507E0">
            <w:pPr>
              <w:ind w:right="-105"/>
              <w:rPr>
                <w:szCs w:val="24"/>
              </w:rPr>
            </w:pPr>
            <w:r w:rsidRPr="000B424F">
              <w:t>J. Laurinaitis</w:t>
            </w:r>
          </w:p>
        </w:tc>
      </w:tr>
      <w:tr w:rsidR="000B424F" w:rsidRPr="000B424F" w14:paraId="7CB8734B" w14:textId="77777777" w:rsidTr="00FF1860">
        <w:trPr>
          <w:trHeight w:val="315"/>
        </w:trPr>
        <w:tc>
          <w:tcPr>
            <w:tcW w:w="993" w:type="dxa"/>
          </w:tcPr>
          <w:p w14:paraId="1B6FB773" w14:textId="6E42E0AB" w:rsidR="00D760D0" w:rsidRPr="000B424F" w:rsidRDefault="006507E0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lastRenderedPageBreak/>
              <w:t>11 d.</w:t>
            </w:r>
          </w:p>
        </w:tc>
        <w:tc>
          <w:tcPr>
            <w:tcW w:w="5529" w:type="dxa"/>
            <w:vAlign w:val="bottom"/>
          </w:tcPr>
          <w:p w14:paraId="27DD68E8" w14:textId="2217609E" w:rsidR="00D760D0" w:rsidRPr="000B424F" w:rsidRDefault="006507E0" w:rsidP="00D760D0">
            <w:pPr>
              <w:jc w:val="both"/>
              <w:rPr>
                <w:szCs w:val="24"/>
              </w:rPr>
            </w:pPr>
            <w:r w:rsidRPr="000B424F">
              <w:rPr>
                <w:szCs w:val="24"/>
              </w:rPr>
              <w:t>Jurbarko r. Veliuonos Antano ir Jono Juškų gimnazijos lietuvių kalbos ir literatūros, istorijos, etnokultūros, dailės, geografijos, informacinių technologijų integruota pamoka „Senieji Druskininkai“ 5, 6, 8 kl. mokiniams*</w:t>
            </w:r>
          </w:p>
        </w:tc>
        <w:tc>
          <w:tcPr>
            <w:tcW w:w="2126" w:type="dxa"/>
          </w:tcPr>
          <w:p w14:paraId="740E539C" w14:textId="222712D8" w:rsidR="00D760D0" w:rsidRPr="000B424F" w:rsidRDefault="006507E0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Druskininkai</w:t>
            </w:r>
          </w:p>
        </w:tc>
        <w:tc>
          <w:tcPr>
            <w:tcW w:w="2126" w:type="dxa"/>
          </w:tcPr>
          <w:p w14:paraId="369076E1" w14:textId="77777777" w:rsidR="006507E0" w:rsidRPr="000B424F" w:rsidRDefault="006507E0" w:rsidP="00D760D0">
            <w:pPr>
              <w:ind w:right="-105"/>
              <w:rPr>
                <w:szCs w:val="24"/>
              </w:rPr>
            </w:pPr>
            <w:r w:rsidRPr="000B424F">
              <w:rPr>
                <w:szCs w:val="24"/>
              </w:rPr>
              <w:t xml:space="preserve">J. </w:t>
            </w:r>
            <w:proofErr w:type="spellStart"/>
            <w:r w:rsidRPr="000B424F">
              <w:rPr>
                <w:szCs w:val="24"/>
              </w:rPr>
              <w:t>Lukenskaitė</w:t>
            </w:r>
            <w:proofErr w:type="spellEnd"/>
            <w:r w:rsidRPr="000B424F">
              <w:rPr>
                <w:szCs w:val="24"/>
              </w:rPr>
              <w:t xml:space="preserve"> </w:t>
            </w:r>
            <w:r w:rsidRPr="000B424F">
              <w:rPr>
                <w:szCs w:val="24"/>
              </w:rPr>
              <w:br/>
              <w:t>R. Rulevičius</w:t>
            </w:r>
          </w:p>
          <w:p w14:paraId="64AA84E0" w14:textId="6997BB0B" w:rsidR="00D760D0" w:rsidRPr="000B424F" w:rsidRDefault="006507E0" w:rsidP="00D760D0">
            <w:pPr>
              <w:ind w:right="-105"/>
            </w:pPr>
            <w:r w:rsidRPr="000B424F">
              <w:rPr>
                <w:szCs w:val="24"/>
              </w:rPr>
              <w:t>L. Šukauskienė</w:t>
            </w:r>
          </w:p>
        </w:tc>
      </w:tr>
      <w:tr w:rsidR="000B424F" w:rsidRPr="000B424F" w14:paraId="3EA4786F" w14:textId="77777777" w:rsidTr="00FF1860">
        <w:trPr>
          <w:trHeight w:val="315"/>
        </w:trPr>
        <w:tc>
          <w:tcPr>
            <w:tcW w:w="993" w:type="dxa"/>
          </w:tcPr>
          <w:p w14:paraId="71746A35" w14:textId="77777777" w:rsidR="006507E0" w:rsidRPr="000B424F" w:rsidRDefault="006507E0" w:rsidP="00D760D0">
            <w:pPr>
              <w:jc w:val="center"/>
              <w:rPr>
                <w:szCs w:val="24"/>
              </w:rPr>
            </w:pPr>
          </w:p>
          <w:p w14:paraId="1A1B6586" w14:textId="77777777" w:rsidR="006507E0" w:rsidRPr="000B424F" w:rsidRDefault="006507E0" w:rsidP="00D760D0">
            <w:pPr>
              <w:jc w:val="center"/>
              <w:rPr>
                <w:szCs w:val="24"/>
              </w:rPr>
            </w:pPr>
          </w:p>
          <w:p w14:paraId="6BB9FC26" w14:textId="01898299" w:rsidR="00D760D0" w:rsidRPr="000B424F" w:rsidRDefault="006507E0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11 d.</w:t>
            </w:r>
          </w:p>
        </w:tc>
        <w:tc>
          <w:tcPr>
            <w:tcW w:w="5529" w:type="dxa"/>
            <w:vAlign w:val="bottom"/>
          </w:tcPr>
          <w:p w14:paraId="590B2B20" w14:textId="76015587" w:rsidR="00D760D0" w:rsidRPr="000B424F" w:rsidRDefault="006507E0" w:rsidP="006507E0">
            <w:pPr>
              <w:spacing w:after="240"/>
              <w:jc w:val="both"/>
            </w:pPr>
            <w:r w:rsidRPr="000B424F">
              <w:t xml:space="preserve">Jurbarko Antano Giedraičio-Giedriaus gimnazijos dailę besimokančių mokinių karjeros diena, edukacinė išvyka, skirta kraštiečio menininko Š. </w:t>
            </w:r>
            <w:proofErr w:type="spellStart"/>
            <w:r w:rsidRPr="000B424F">
              <w:t>Šimulyno</w:t>
            </w:r>
            <w:proofErr w:type="spellEnd"/>
            <w:r w:rsidRPr="000B424F">
              <w:t xml:space="preserve"> metams paminėti*</w:t>
            </w:r>
          </w:p>
        </w:tc>
        <w:tc>
          <w:tcPr>
            <w:tcW w:w="2126" w:type="dxa"/>
          </w:tcPr>
          <w:p w14:paraId="395F3BAA" w14:textId="1B777C4C" w:rsidR="00D760D0" w:rsidRPr="000B424F" w:rsidRDefault="006507E0" w:rsidP="00AA4D2B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Vilniaus dailės akademija,</w:t>
            </w:r>
          </w:p>
          <w:p w14:paraId="1C824511" w14:textId="59834193" w:rsidR="006507E0" w:rsidRPr="000B424F" w:rsidRDefault="006507E0" w:rsidP="00AA4D2B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Taikomosios dailės muziejus</w:t>
            </w:r>
          </w:p>
        </w:tc>
        <w:tc>
          <w:tcPr>
            <w:tcW w:w="2126" w:type="dxa"/>
          </w:tcPr>
          <w:p w14:paraId="2812794F" w14:textId="77777777" w:rsidR="006507E0" w:rsidRPr="000B424F" w:rsidRDefault="006507E0" w:rsidP="00D760D0">
            <w:pPr>
              <w:rPr>
                <w:szCs w:val="24"/>
              </w:rPr>
            </w:pPr>
          </w:p>
          <w:p w14:paraId="67C484F1" w14:textId="77777777" w:rsidR="006507E0" w:rsidRPr="000B424F" w:rsidRDefault="006507E0" w:rsidP="00D760D0">
            <w:pPr>
              <w:rPr>
                <w:szCs w:val="24"/>
              </w:rPr>
            </w:pPr>
          </w:p>
          <w:p w14:paraId="4CA059DE" w14:textId="2C3B0B17" w:rsidR="00D760D0" w:rsidRPr="000B424F" w:rsidRDefault="006507E0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>J. Davidavičienė</w:t>
            </w:r>
          </w:p>
        </w:tc>
      </w:tr>
      <w:tr w:rsidR="000B424F" w:rsidRPr="000B424F" w14:paraId="13C89692" w14:textId="77777777" w:rsidTr="00FF1860">
        <w:trPr>
          <w:trHeight w:val="315"/>
        </w:trPr>
        <w:tc>
          <w:tcPr>
            <w:tcW w:w="993" w:type="dxa"/>
          </w:tcPr>
          <w:p w14:paraId="0783DD74" w14:textId="709880E3" w:rsidR="006507E0" w:rsidRPr="000B424F" w:rsidRDefault="00180C57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11 d.</w:t>
            </w:r>
          </w:p>
        </w:tc>
        <w:tc>
          <w:tcPr>
            <w:tcW w:w="5529" w:type="dxa"/>
            <w:vAlign w:val="bottom"/>
          </w:tcPr>
          <w:p w14:paraId="68D3710C" w14:textId="40A2412B" w:rsidR="006507E0" w:rsidRPr="000B424F" w:rsidRDefault="00180C57" w:rsidP="00D760D0">
            <w:pPr>
              <w:jc w:val="both"/>
            </w:pPr>
            <w:r w:rsidRPr="000B424F">
              <w:t>Jurbarko Vytauto Didžiojo pagrindinės mokyklos Smalininkų Lidijos Meškaitytės skyriaus priešmokyklinės grupės išvyka į Kidulių dvarą, edukacinę programą „Lapų medžioklė“*</w:t>
            </w:r>
          </w:p>
        </w:tc>
        <w:tc>
          <w:tcPr>
            <w:tcW w:w="2126" w:type="dxa"/>
          </w:tcPr>
          <w:p w14:paraId="2BAAE9BC" w14:textId="77777777" w:rsidR="006507E0" w:rsidRPr="000B424F" w:rsidRDefault="00180C57" w:rsidP="00AA4D2B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10 val.</w:t>
            </w:r>
          </w:p>
          <w:p w14:paraId="12A4C542" w14:textId="5D5B37A9" w:rsidR="00180C57" w:rsidRPr="000B424F" w:rsidRDefault="00180C57" w:rsidP="00AA4D2B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Kidulių dvaras</w:t>
            </w:r>
          </w:p>
        </w:tc>
        <w:tc>
          <w:tcPr>
            <w:tcW w:w="2126" w:type="dxa"/>
          </w:tcPr>
          <w:p w14:paraId="56303E08" w14:textId="54D1DE4E" w:rsidR="006507E0" w:rsidRPr="000B424F" w:rsidRDefault="00180C57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 xml:space="preserve">V. Radvilaitė </w:t>
            </w:r>
            <w:proofErr w:type="spellStart"/>
            <w:r w:rsidRPr="000B424F">
              <w:rPr>
                <w:szCs w:val="24"/>
              </w:rPr>
              <w:t>Polockienė</w:t>
            </w:r>
            <w:proofErr w:type="spellEnd"/>
          </w:p>
        </w:tc>
      </w:tr>
      <w:tr w:rsidR="000B424F" w:rsidRPr="000B424F" w14:paraId="07FC1F21" w14:textId="77777777" w:rsidTr="00FF1860">
        <w:trPr>
          <w:trHeight w:val="315"/>
        </w:trPr>
        <w:tc>
          <w:tcPr>
            <w:tcW w:w="993" w:type="dxa"/>
          </w:tcPr>
          <w:p w14:paraId="23016836" w14:textId="465563EC" w:rsidR="006507E0" w:rsidRPr="000B424F" w:rsidRDefault="00180C57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14 d.</w:t>
            </w:r>
          </w:p>
        </w:tc>
        <w:tc>
          <w:tcPr>
            <w:tcW w:w="5529" w:type="dxa"/>
            <w:vAlign w:val="bottom"/>
          </w:tcPr>
          <w:p w14:paraId="08079498" w14:textId="59EB9010" w:rsidR="006507E0" w:rsidRPr="000B424F" w:rsidRDefault="00180C57" w:rsidP="00180C57">
            <w:pPr>
              <w:jc w:val="both"/>
            </w:pPr>
            <w:r w:rsidRPr="000B424F">
              <w:t>Jurbarko r. Eržvilko gimnazijos mokinių dalyvavimas</w:t>
            </w:r>
            <w:r w:rsidRPr="000B424F">
              <w:br/>
              <w:t>„NE-patogaus kino klasė“ festivalyje-edukacijoje „Priklausomybės jaunuolio gyvenime“*</w:t>
            </w:r>
          </w:p>
        </w:tc>
        <w:tc>
          <w:tcPr>
            <w:tcW w:w="2126" w:type="dxa"/>
          </w:tcPr>
          <w:p w14:paraId="25DC4ECE" w14:textId="43ECBC00" w:rsidR="006507E0" w:rsidRPr="000B424F" w:rsidRDefault="00180C57" w:rsidP="00AA4D2B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Kauno kino centras „Romuva“</w:t>
            </w:r>
          </w:p>
        </w:tc>
        <w:tc>
          <w:tcPr>
            <w:tcW w:w="2126" w:type="dxa"/>
          </w:tcPr>
          <w:p w14:paraId="0FC80889" w14:textId="5B22CE06" w:rsidR="006507E0" w:rsidRPr="000B424F" w:rsidRDefault="00180C57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>J. M. Mockutė</w:t>
            </w:r>
          </w:p>
        </w:tc>
      </w:tr>
      <w:tr w:rsidR="000B424F" w:rsidRPr="000B424F" w14:paraId="545D5B4B" w14:textId="77777777" w:rsidTr="00FF1860">
        <w:trPr>
          <w:trHeight w:val="315"/>
        </w:trPr>
        <w:tc>
          <w:tcPr>
            <w:tcW w:w="993" w:type="dxa"/>
          </w:tcPr>
          <w:p w14:paraId="413F5BC6" w14:textId="77777777" w:rsidR="00180C57" w:rsidRPr="000B424F" w:rsidRDefault="00180C57" w:rsidP="00D760D0">
            <w:pPr>
              <w:jc w:val="center"/>
              <w:rPr>
                <w:szCs w:val="24"/>
              </w:rPr>
            </w:pPr>
          </w:p>
          <w:p w14:paraId="54CBAE58" w14:textId="72CE197C" w:rsidR="00AA4D2B" w:rsidRPr="000B424F" w:rsidRDefault="00180C57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15 d.</w:t>
            </w:r>
          </w:p>
        </w:tc>
        <w:tc>
          <w:tcPr>
            <w:tcW w:w="5529" w:type="dxa"/>
            <w:vAlign w:val="bottom"/>
          </w:tcPr>
          <w:p w14:paraId="24EC47CA" w14:textId="24DF96D6" w:rsidR="00AA4D2B" w:rsidRPr="000B424F" w:rsidRDefault="00180C57" w:rsidP="00D760D0">
            <w:pPr>
              <w:jc w:val="both"/>
            </w:pPr>
            <w:r w:rsidRPr="000B424F">
              <w:t xml:space="preserve">Jurbarko „Ąžuoliuko“ mokyklos priešmokyklinio ugdymo grupės „Pelėdžiukai“ edukacinė </w:t>
            </w:r>
            <w:r w:rsidR="00FE1066" w:rsidRPr="000B424F">
              <w:t xml:space="preserve">išvyka į Sigito </w:t>
            </w:r>
            <w:proofErr w:type="spellStart"/>
            <w:r w:rsidR="00FE1066" w:rsidRPr="000B424F">
              <w:t>Klymanto</w:t>
            </w:r>
            <w:proofErr w:type="spellEnd"/>
            <w:r w:rsidR="00FE1066" w:rsidRPr="000B424F">
              <w:t xml:space="preserve"> sodybą</w:t>
            </w:r>
          </w:p>
        </w:tc>
        <w:tc>
          <w:tcPr>
            <w:tcW w:w="2126" w:type="dxa"/>
          </w:tcPr>
          <w:p w14:paraId="178ADC10" w14:textId="59BCF63D" w:rsidR="00A60232" w:rsidRPr="000B424F" w:rsidRDefault="00180C57" w:rsidP="00AA4D2B">
            <w:pPr>
              <w:jc w:val="center"/>
            </w:pPr>
            <w:r w:rsidRPr="000B424F">
              <w:t xml:space="preserve">9 val. </w:t>
            </w:r>
            <w:proofErr w:type="spellStart"/>
            <w:r w:rsidRPr="000B424F">
              <w:t>Rūgalių</w:t>
            </w:r>
            <w:proofErr w:type="spellEnd"/>
            <w:r w:rsidRPr="000B424F">
              <w:t xml:space="preserve"> km., Tauragės rajonas</w:t>
            </w:r>
          </w:p>
        </w:tc>
        <w:tc>
          <w:tcPr>
            <w:tcW w:w="2126" w:type="dxa"/>
          </w:tcPr>
          <w:p w14:paraId="36B09E10" w14:textId="77777777" w:rsidR="00180C57" w:rsidRPr="000B424F" w:rsidRDefault="00180C57" w:rsidP="00A60232"/>
          <w:p w14:paraId="452916D2" w14:textId="451276AD" w:rsidR="00AA4D2B" w:rsidRPr="000B424F" w:rsidRDefault="00180C57" w:rsidP="00A60232">
            <w:r w:rsidRPr="000B424F">
              <w:t>S. Leonavičienė</w:t>
            </w:r>
          </w:p>
        </w:tc>
      </w:tr>
      <w:tr w:rsidR="000B424F" w:rsidRPr="000B424F" w14:paraId="5FBC2223" w14:textId="77777777" w:rsidTr="00FF1860">
        <w:trPr>
          <w:trHeight w:val="315"/>
        </w:trPr>
        <w:tc>
          <w:tcPr>
            <w:tcW w:w="993" w:type="dxa"/>
          </w:tcPr>
          <w:p w14:paraId="1713021C" w14:textId="30AC8B34" w:rsidR="00180C57" w:rsidRPr="000B424F" w:rsidRDefault="00180C57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16 d.</w:t>
            </w:r>
          </w:p>
        </w:tc>
        <w:tc>
          <w:tcPr>
            <w:tcW w:w="5529" w:type="dxa"/>
            <w:vAlign w:val="bottom"/>
          </w:tcPr>
          <w:p w14:paraId="4F449CCD" w14:textId="35E935CA" w:rsidR="00180C57" w:rsidRPr="000B424F" w:rsidRDefault="00180C57" w:rsidP="00180C57">
            <w:pPr>
              <w:spacing w:after="240"/>
              <w:jc w:val="both"/>
            </w:pPr>
            <w:r w:rsidRPr="000B424F">
              <w:t>Jurbarko Vytauto Didžiojo pagrindinės mokyklos Viešvilės skyriaus 9–10 klasių mokinių išvyka į Vilkyškių istorijos inkubatorių*</w:t>
            </w:r>
          </w:p>
        </w:tc>
        <w:tc>
          <w:tcPr>
            <w:tcW w:w="2126" w:type="dxa"/>
          </w:tcPr>
          <w:p w14:paraId="164039E5" w14:textId="3E9D1794" w:rsidR="00180C57" w:rsidRPr="000B424F" w:rsidRDefault="00180C57" w:rsidP="00AA4D2B">
            <w:pPr>
              <w:jc w:val="center"/>
            </w:pPr>
            <w:r w:rsidRPr="000B424F">
              <w:t>10 val. Vilkyškių istorijos inkubatorius</w:t>
            </w:r>
          </w:p>
        </w:tc>
        <w:tc>
          <w:tcPr>
            <w:tcW w:w="2126" w:type="dxa"/>
          </w:tcPr>
          <w:p w14:paraId="38F9BC5E" w14:textId="2637A911" w:rsidR="00180C57" w:rsidRPr="000B424F" w:rsidRDefault="00180C57" w:rsidP="00180C57">
            <w:pPr>
              <w:pStyle w:val="Sraopastraipa"/>
              <w:ind w:left="1080" w:hanging="1052"/>
            </w:pPr>
            <w:r w:rsidRPr="000B424F">
              <w:t xml:space="preserve">I. </w:t>
            </w:r>
            <w:proofErr w:type="spellStart"/>
            <w:r w:rsidRPr="000B424F">
              <w:t>Oičenkienė</w:t>
            </w:r>
            <w:proofErr w:type="spellEnd"/>
          </w:p>
        </w:tc>
      </w:tr>
      <w:tr w:rsidR="000B424F" w:rsidRPr="000B424F" w14:paraId="440E4732" w14:textId="77777777" w:rsidTr="00FF1860">
        <w:trPr>
          <w:trHeight w:val="315"/>
        </w:trPr>
        <w:tc>
          <w:tcPr>
            <w:tcW w:w="993" w:type="dxa"/>
          </w:tcPr>
          <w:p w14:paraId="2BD31F82" w14:textId="1F47C50A" w:rsidR="00180C57" w:rsidRPr="000B424F" w:rsidRDefault="00180C57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16 d.</w:t>
            </w:r>
          </w:p>
        </w:tc>
        <w:tc>
          <w:tcPr>
            <w:tcW w:w="5529" w:type="dxa"/>
            <w:vAlign w:val="bottom"/>
          </w:tcPr>
          <w:p w14:paraId="5D6C7EAA" w14:textId="2618C4EF" w:rsidR="00180C57" w:rsidRPr="000B424F" w:rsidRDefault="00180C57" w:rsidP="00D760D0">
            <w:pPr>
              <w:jc w:val="both"/>
            </w:pPr>
            <w:r w:rsidRPr="000B424F">
              <w:t>Jurbarko Naujamiesčio progimnazijos 3 d klasės mokinių išvyka į Tauragės STEAM centrą *</w:t>
            </w:r>
          </w:p>
        </w:tc>
        <w:tc>
          <w:tcPr>
            <w:tcW w:w="2126" w:type="dxa"/>
          </w:tcPr>
          <w:p w14:paraId="264421B1" w14:textId="1F5EDDA9" w:rsidR="00180C57" w:rsidRPr="000B424F" w:rsidRDefault="00180C57" w:rsidP="00AA4D2B">
            <w:pPr>
              <w:jc w:val="center"/>
            </w:pPr>
            <w:r w:rsidRPr="000B424F">
              <w:t>8 val. Tauragė</w:t>
            </w:r>
          </w:p>
        </w:tc>
        <w:tc>
          <w:tcPr>
            <w:tcW w:w="2126" w:type="dxa"/>
          </w:tcPr>
          <w:p w14:paraId="1ECD464A" w14:textId="2EB43F93" w:rsidR="00180C57" w:rsidRPr="000B424F" w:rsidRDefault="00180C57" w:rsidP="00A60232">
            <w:r w:rsidRPr="000B424F">
              <w:t xml:space="preserve">L. </w:t>
            </w:r>
            <w:proofErr w:type="spellStart"/>
            <w:r w:rsidRPr="000B424F">
              <w:t>Maziliauskienė</w:t>
            </w:r>
            <w:proofErr w:type="spellEnd"/>
          </w:p>
        </w:tc>
      </w:tr>
      <w:tr w:rsidR="000B424F" w:rsidRPr="000B424F" w14:paraId="5B141096" w14:textId="77777777" w:rsidTr="00FF1860">
        <w:trPr>
          <w:trHeight w:val="315"/>
        </w:trPr>
        <w:tc>
          <w:tcPr>
            <w:tcW w:w="993" w:type="dxa"/>
          </w:tcPr>
          <w:p w14:paraId="311C3E7B" w14:textId="767716DD" w:rsidR="00180C57" w:rsidRPr="000B424F" w:rsidRDefault="00180C57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17 d.</w:t>
            </w:r>
          </w:p>
        </w:tc>
        <w:tc>
          <w:tcPr>
            <w:tcW w:w="5529" w:type="dxa"/>
            <w:vAlign w:val="bottom"/>
          </w:tcPr>
          <w:p w14:paraId="2395D318" w14:textId="08D16508" w:rsidR="00180C57" w:rsidRPr="000B424F" w:rsidRDefault="00180C57" w:rsidP="00FD4D22">
            <w:pPr>
              <w:spacing w:after="240"/>
              <w:jc w:val="both"/>
            </w:pPr>
            <w:r w:rsidRPr="000B424F">
              <w:t>Skirsn</w:t>
            </w:r>
            <w:r w:rsidR="00FD4D22" w:rsidRPr="000B424F">
              <w:t>emunės Jurgio Baltrušaičio pagrindinės mokyklos integruota 3–</w:t>
            </w:r>
            <w:r w:rsidRPr="000B424F">
              <w:t>4 kl.</w:t>
            </w:r>
            <w:r w:rsidR="00FD4D22" w:rsidRPr="000B424F">
              <w:t xml:space="preserve"> </w:t>
            </w:r>
            <w:r w:rsidRPr="000B424F">
              <w:t>lietuvių k.</w:t>
            </w:r>
            <w:r w:rsidR="00FD4D22" w:rsidRPr="000B424F">
              <w:t xml:space="preserve"> ir visuomeninio ugdymo pamoka „</w:t>
            </w:r>
            <w:r w:rsidRPr="000B424F">
              <w:t>Da</w:t>
            </w:r>
            <w:r w:rsidR="00FD4D22" w:rsidRPr="000B424F">
              <w:t>raktorinė ir tarpukario mokykla“</w:t>
            </w:r>
            <w:r w:rsidRPr="000B424F">
              <w:t>*</w:t>
            </w:r>
          </w:p>
        </w:tc>
        <w:tc>
          <w:tcPr>
            <w:tcW w:w="2126" w:type="dxa"/>
          </w:tcPr>
          <w:p w14:paraId="45D01476" w14:textId="641D9A3A" w:rsidR="00180C57" w:rsidRPr="000B424F" w:rsidRDefault="00FD4D22" w:rsidP="00AA4D2B">
            <w:pPr>
              <w:jc w:val="center"/>
            </w:pPr>
            <w:r w:rsidRPr="000B424F">
              <w:t>9 val. Veliuonos krašto muziejus</w:t>
            </w:r>
          </w:p>
        </w:tc>
        <w:tc>
          <w:tcPr>
            <w:tcW w:w="2126" w:type="dxa"/>
          </w:tcPr>
          <w:p w14:paraId="04657AAB" w14:textId="77777777" w:rsidR="00180C57" w:rsidRPr="000B424F" w:rsidRDefault="00FD4D22" w:rsidP="00A60232">
            <w:r w:rsidRPr="000B424F">
              <w:t>R. Petrauskienė</w:t>
            </w:r>
          </w:p>
          <w:p w14:paraId="5AADDD6A" w14:textId="4DB7012D" w:rsidR="00FD4D22" w:rsidRPr="000B424F" w:rsidRDefault="00FD4D22" w:rsidP="00A60232">
            <w:r w:rsidRPr="000B424F">
              <w:t xml:space="preserve">R. </w:t>
            </w:r>
            <w:proofErr w:type="spellStart"/>
            <w:r w:rsidRPr="000B424F">
              <w:t>Kriščiokaitienė</w:t>
            </w:r>
            <w:proofErr w:type="spellEnd"/>
          </w:p>
        </w:tc>
      </w:tr>
      <w:tr w:rsidR="000B424F" w:rsidRPr="000B424F" w14:paraId="2C3B3543" w14:textId="77777777" w:rsidTr="00FF1860">
        <w:trPr>
          <w:trHeight w:val="315"/>
        </w:trPr>
        <w:tc>
          <w:tcPr>
            <w:tcW w:w="993" w:type="dxa"/>
          </w:tcPr>
          <w:p w14:paraId="3EBE3BD4" w14:textId="77777777" w:rsidR="00FD4D22" w:rsidRPr="000B424F" w:rsidRDefault="00FD4D22" w:rsidP="00D760D0">
            <w:pPr>
              <w:jc w:val="center"/>
              <w:rPr>
                <w:szCs w:val="24"/>
              </w:rPr>
            </w:pPr>
          </w:p>
          <w:p w14:paraId="230A1247" w14:textId="77777777" w:rsidR="00FD4D22" w:rsidRPr="000B424F" w:rsidRDefault="00FD4D22" w:rsidP="00D760D0">
            <w:pPr>
              <w:jc w:val="center"/>
              <w:rPr>
                <w:szCs w:val="24"/>
              </w:rPr>
            </w:pPr>
          </w:p>
          <w:p w14:paraId="546BF499" w14:textId="77777777" w:rsidR="00FD4D22" w:rsidRPr="000B424F" w:rsidRDefault="00FD4D22" w:rsidP="00D760D0">
            <w:pPr>
              <w:jc w:val="center"/>
              <w:rPr>
                <w:szCs w:val="24"/>
              </w:rPr>
            </w:pPr>
          </w:p>
          <w:p w14:paraId="0A41381C" w14:textId="4F6A3FC6" w:rsidR="00180C57" w:rsidRPr="000B424F" w:rsidRDefault="00FD4D22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17 d.</w:t>
            </w:r>
          </w:p>
        </w:tc>
        <w:tc>
          <w:tcPr>
            <w:tcW w:w="5529" w:type="dxa"/>
            <w:vAlign w:val="bottom"/>
          </w:tcPr>
          <w:p w14:paraId="031248E4" w14:textId="03A71ACB" w:rsidR="00180C57" w:rsidRPr="000B424F" w:rsidRDefault="00FD4D22" w:rsidP="00312FD0">
            <w:pPr>
              <w:spacing w:after="240"/>
              <w:jc w:val="both"/>
            </w:pPr>
            <w:r w:rsidRPr="000B424F">
              <w:t>Rajoninė 5–8 klasių mokinių matematikos olimpiada*</w:t>
            </w:r>
          </w:p>
        </w:tc>
        <w:tc>
          <w:tcPr>
            <w:tcW w:w="2126" w:type="dxa"/>
          </w:tcPr>
          <w:p w14:paraId="765ED207" w14:textId="77777777" w:rsidR="00180C57" w:rsidRPr="000B424F" w:rsidRDefault="00FD4D22" w:rsidP="00AA4D2B">
            <w:pPr>
              <w:jc w:val="center"/>
            </w:pPr>
            <w:r w:rsidRPr="000B424F">
              <w:t>10 val.</w:t>
            </w:r>
          </w:p>
          <w:p w14:paraId="6F830793" w14:textId="741756EF" w:rsidR="00FD4D22" w:rsidRPr="000B424F" w:rsidRDefault="00FD4D22" w:rsidP="00AA4D2B">
            <w:pPr>
              <w:jc w:val="center"/>
            </w:pPr>
            <w:r w:rsidRPr="000B424F">
              <w:t>Jurbarko Vytauto Didžiojo</w:t>
            </w:r>
            <w:r w:rsidR="00802FCA" w:rsidRPr="000B424F">
              <w:t xml:space="preserve"> pagrindinė mokykla</w:t>
            </w:r>
          </w:p>
        </w:tc>
        <w:tc>
          <w:tcPr>
            <w:tcW w:w="2126" w:type="dxa"/>
          </w:tcPr>
          <w:p w14:paraId="4B6B4095" w14:textId="77777777" w:rsidR="00802FCA" w:rsidRPr="000B424F" w:rsidRDefault="00802FCA" w:rsidP="00A60232"/>
          <w:p w14:paraId="6C9975E8" w14:textId="77777777" w:rsidR="00802FCA" w:rsidRPr="000B424F" w:rsidRDefault="00802FCA" w:rsidP="00A60232"/>
          <w:p w14:paraId="564D470E" w14:textId="77777777" w:rsidR="00802FCA" w:rsidRPr="000B424F" w:rsidRDefault="00802FCA" w:rsidP="00A60232"/>
          <w:p w14:paraId="10C68DD1" w14:textId="20C0F2D6" w:rsidR="00180C57" w:rsidRPr="000B424F" w:rsidRDefault="00745B27" w:rsidP="00A60232">
            <w:r w:rsidRPr="000B424F">
              <w:t>L. Knašienė</w:t>
            </w:r>
          </w:p>
        </w:tc>
      </w:tr>
      <w:tr w:rsidR="000B424F" w:rsidRPr="000B424F" w14:paraId="28340546" w14:textId="77777777" w:rsidTr="00FF1860">
        <w:trPr>
          <w:trHeight w:val="315"/>
        </w:trPr>
        <w:tc>
          <w:tcPr>
            <w:tcW w:w="993" w:type="dxa"/>
          </w:tcPr>
          <w:p w14:paraId="06C3AB5F" w14:textId="5FB55FB0" w:rsidR="00D760D0" w:rsidRPr="000B424F" w:rsidRDefault="00FD4D22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18 d.</w:t>
            </w:r>
          </w:p>
        </w:tc>
        <w:tc>
          <w:tcPr>
            <w:tcW w:w="5529" w:type="dxa"/>
            <w:vAlign w:val="bottom"/>
          </w:tcPr>
          <w:p w14:paraId="1B921D4D" w14:textId="0F2C49A8" w:rsidR="00D760D0" w:rsidRPr="000B424F" w:rsidRDefault="00FD4D22" w:rsidP="00AA4D2B">
            <w:pPr>
              <w:jc w:val="both"/>
            </w:pPr>
            <w:r w:rsidRPr="000B424F">
              <w:t xml:space="preserve">Jurbarko „Ąžuoliuko“ mokyklos „Varpelių“ priešmokyklinės ugdymo grupės edukacinė išvyka į </w:t>
            </w:r>
            <w:proofErr w:type="spellStart"/>
            <w:r w:rsidRPr="000B424F">
              <w:t>Pašaltuonį</w:t>
            </w:r>
            <w:proofErr w:type="spellEnd"/>
            <w:r w:rsidRPr="000B424F">
              <w:t xml:space="preserve">, A. </w:t>
            </w:r>
            <w:proofErr w:type="spellStart"/>
            <w:r w:rsidRPr="000B424F">
              <w:t>Jackio</w:t>
            </w:r>
            <w:proofErr w:type="spellEnd"/>
            <w:r w:rsidRPr="000B424F">
              <w:t xml:space="preserve"> pienininkystės ūkį, vykdant šviečiamosios gyv</w:t>
            </w:r>
            <w:r w:rsidR="00FE1066" w:rsidRPr="000B424F">
              <w:t>ulininkystės I modulio programą</w:t>
            </w:r>
          </w:p>
        </w:tc>
        <w:tc>
          <w:tcPr>
            <w:tcW w:w="2126" w:type="dxa"/>
          </w:tcPr>
          <w:p w14:paraId="3CBB9472" w14:textId="77777777" w:rsidR="00D760D0" w:rsidRPr="000B424F" w:rsidRDefault="00FD4D22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9.30 val.</w:t>
            </w:r>
          </w:p>
          <w:p w14:paraId="4F7AD8E1" w14:textId="7BAB70EC" w:rsidR="00FD4D22" w:rsidRPr="000B424F" w:rsidRDefault="00FD4D22" w:rsidP="00D760D0">
            <w:pPr>
              <w:jc w:val="center"/>
              <w:rPr>
                <w:szCs w:val="24"/>
              </w:rPr>
            </w:pPr>
            <w:proofErr w:type="spellStart"/>
            <w:r w:rsidRPr="000B424F">
              <w:rPr>
                <w:szCs w:val="24"/>
              </w:rPr>
              <w:t>Pašaltuonio</w:t>
            </w:r>
            <w:proofErr w:type="spellEnd"/>
            <w:r w:rsidRPr="000B424F">
              <w:rPr>
                <w:szCs w:val="24"/>
              </w:rPr>
              <w:t xml:space="preserve"> kaimas</w:t>
            </w:r>
          </w:p>
        </w:tc>
        <w:tc>
          <w:tcPr>
            <w:tcW w:w="2126" w:type="dxa"/>
          </w:tcPr>
          <w:p w14:paraId="2A8EA245" w14:textId="77777777" w:rsidR="00D760D0" w:rsidRPr="000B424F" w:rsidRDefault="00FD4D22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 xml:space="preserve">I. </w:t>
            </w:r>
            <w:proofErr w:type="spellStart"/>
            <w:r w:rsidRPr="000B424F">
              <w:rPr>
                <w:szCs w:val="24"/>
              </w:rPr>
              <w:t>Krikštanienė</w:t>
            </w:r>
            <w:proofErr w:type="spellEnd"/>
          </w:p>
          <w:p w14:paraId="36DF1BA3" w14:textId="386BD27D" w:rsidR="00FD4D22" w:rsidRPr="000B424F" w:rsidRDefault="00FD4D22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>G. Sabaliauskienė</w:t>
            </w:r>
          </w:p>
        </w:tc>
      </w:tr>
      <w:tr w:rsidR="000B424F" w:rsidRPr="000B424F" w14:paraId="5E826AB9" w14:textId="77777777" w:rsidTr="00FF1860">
        <w:trPr>
          <w:trHeight w:val="315"/>
        </w:trPr>
        <w:tc>
          <w:tcPr>
            <w:tcW w:w="993" w:type="dxa"/>
          </w:tcPr>
          <w:p w14:paraId="5731ECB4" w14:textId="77777777" w:rsidR="00FF1860" w:rsidRPr="000B424F" w:rsidRDefault="00FF1860" w:rsidP="00D760D0">
            <w:pPr>
              <w:jc w:val="center"/>
              <w:rPr>
                <w:szCs w:val="24"/>
              </w:rPr>
            </w:pPr>
          </w:p>
          <w:p w14:paraId="31528903" w14:textId="77777777" w:rsidR="00FF1860" w:rsidRPr="000B424F" w:rsidRDefault="00FF1860" w:rsidP="00D760D0">
            <w:pPr>
              <w:jc w:val="center"/>
              <w:rPr>
                <w:szCs w:val="24"/>
              </w:rPr>
            </w:pPr>
          </w:p>
          <w:p w14:paraId="2C793BA5" w14:textId="4C451F76" w:rsidR="00F65864" w:rsidRPr="000B424F" w:rsidRDefault="00F65864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18 d.</w:t>
            </w:r>
          </w:p>
        </w:tc>
        <w:tc>
          <w:tcPr>
            <w:tcW w:w="5529" w:type="dxa"/>
            <w:vAlign w:val="bottom"/>
          </w:tcPr>
          <w:p w14:paraId="41F1EB8E" w14:textId="201EBD4C" w:rsidR="00F65864" w:rsidRPr="000B424F" w:rsidRDefault="00F65864" w:rsidP="00FF1860">
            <w:pPr>
              <w:spacing w:after="240"/>
              <w:rPr>
                <w:sz w:val="22"/>
              </w:rPr>
            </w:pPr>
            <w:r w:rsidRPr="000B424F">
              <w:t>Veliuonos Antano ir Jono Juškų gimnazijos,  Seredžiaus Stasio Šimkaus skyriaus- daugiafunkcio centro  ir Klausučių Stasio Santvaro skyriaus  integruota pamoka 1</w:t>
            </w:r>
            <w:r w:rsidRPr="000B424F">
              <w:rPr>
                <w:sz w:val="20"/>
              </w:rPr>
              <w:t>–</w:t>
            </w:r>
            <w:r w:rsidRPr="000B424F">
              <w:t>4 klasių mokiniams</w:t>
            </w:r>
            <w:r w:rsidRPr="000B424F">
              <w:rPr>
                <w:sz w:val="22"/>
              </w:rPr>
              <w:t xml:space="preserve"> </w:t>
            </w:r>
            <w:r w:rsidRPr="000B424F">
              <w:t>,,Rudens mozaika“*</w:t>
            </w:r>
          </w:p>
        </w:tc>
        <w:tc>
          <w:tcPr>
            <w:tcW w:w="2126" w:type="dxa"/>
          </w:tcPr>
          <w:p w14:paraId="5650CE05" w14:textId="5B6671D1" w:rsidR="00F65864" w:rsidRPr="000B424F" w:rsidRDefault="00F65864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10 val.</w:t>
            </w:r>
          </w:p>
          <w:p w14:paraId="78E66C6A" w14:textId="169E8BD0" w:rsidR="00F65864" w:rsidRPr="000B424F" w:rsidRDefault="00F65864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Veliuonos Antano ir Jono Juškų Seredžiaus Stasio Šimkaus skyrius-daugiafunkcis centras</w:t>
            </w:r>
          </w:p>
        </w:tc>
        <w:tc>
          <w:tcPr>
            <w:tcW w:w="2126" w:type="dxa"/>
          </w:tcPr>
          <w:p w14:paraId="77BECFED" w14:textId="77777777" w:rsidR="00FF1860" w:rsidRPr="000B424F" w:rsidRDefault="00FF1860" w:rsidP="00D760D0">
            <w:pPr>
              <w:rPr>
                <w:szCs w:val="24"/>
              </w:rPr>
            </w:pPr>
          </w:p>
          <w:p w14:paraId="6E3BC0A0" w14:textId="77777777" w:rsidR="00FF1860" w:rsidRPr="000B424F" w:rsidRDefault="00FF1860" w:rsidP="00D760D0">
            <w:pPr>
              <w:rPr>
                <w:szCs w:val="24"/>
              </w:rPr>
            </w:pPr>
          </w:p>
          <w:p w14:paraId="3ADA29CD" w14:textId="0429552B" w:rsidR="00F65864" w:rsidRPr="000B424F" w:rsidRDefault="00F65864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 xml:space="preserve">D. </w:t>
            </w:r>
            <w:proofErr w:type="spellStart"/>
            <w:r w:rsidRPr="000B424F">
              <w:rPr>
                <w:szCs w:val="24"/>
              </w:rPr>
              <w:t>Nekriošienė</w:t>
            </w:r>
            <w:proofErr w:type="spellEnd"/>
          </w:p>
        </w:tc>
      </w:tr>
      <w:tr w:rsidR="000B424F" w:rsidRPr="000B424F" w14:paraId="3269BE93" w14:textId="77777777" w:rsidTr="00FF1860">
        <w:trPr>
          <w:trHeight w:val="315"/>
        </w:trPr>
        <w:tc>
          <w:tcPr>
            <w:tcW w:w="993" w:type="dxa"/>
          </w:tcPr>
          <w:p w14:paraId="1D683565" w14:textId="74FC859B" w:rsidR="00FD4D22" w:rsidRPr="000B424F" w:rsidRDefault="00FD4D22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lastRenderedPageBreak/>
              <w:t>23 d.</w:t>
            </w:r>
          </w:p>
        </w:tc>
        <w:tc>
          <w:tcPr>
            <w:tcW w:w="5529" w:type="dxa"/>
            <w:vAlign w:val="bottom"/>
          </w:tcPr>
          <w:p w14:paraId="41D525A1" w14:textId="01198AC9" w:rsidR="00FD4D22" w:rsidRPr="000B424F" w:rsidRDefault="00FD4D22" w:rsidP="00FD4D22">
            <w:pPr>
              <w:spacing w:after="240"/>
              <w:jc w:val="both"/>
            </w:pPr>
            <w:r w:rsidRPr="000B424F">
              <w:t>Jurbarko vaikų lopšelio-darželio „Nykštukas“ ugdytinių komandos išvyka į LTOK programos „Olimpinė karta“ sporto renginį „Augame olimpiečiais“*</w:t>
            </w:r>
          </w:p>
        </w:tc>
        <w:tc>
          <w:tcPr>
            <w:tcW w:w="2126" w:type="dxa"/>
          </w:tcPr>
          <w:p w14:paraId="4BEDFDDC" w14:textId="77777777" w:rsidR="00FD4D22" w:rsidRPr="000B424F" w:rsidRDefault="00FD4D22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10 val.</w:t>
            </w:r>
          </w:p>
          <w:p w14:paraId="29116556" w14:textId="5F4E0762" w:rsidR="00FD4D22" w:rsidRPr="000B424F" w:rsidRDefault="00FD4D22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Vilkaviškio sporto centras</w:t>
            </w:r>
          </w:p>
        </w:tc>
        <w:tc>
          <w:tcPr>
            <w:tcW w:w="2126" w:type="dxa"/>
          </w:tcPr>
          <w:p w14:paraId="01673813" w14:textId="77777777" w:rsidR="00FD4D22" w:rsidRPr="000B424F" w:rsidRDefault="00FF7B11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 xml:space="preserve">L. </w:t>
            </w:r>
            <w:proofErr w:type="spellStart"/>
            <w:r w:rsidRPr="000B424F">
              <w:rPr>
                <w:szCs w:val="24"/>
              </w:rPr>
              <w:t>Nagrockienė</w:t>
            </w:r>
            <w:proofErr w:type="spellEnd"/>
          </w:p>
          <w:p w14:paraId="1B695189" w14:textId="37642C91" w:rsidR="00FF7B11" w:rsidRPr="000B424F" w:rsidRDefault="00FF7B11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>A. Sadauskienė</w:t>
            </w:r>
          </w:p>
        </w:tc>
      </w:tr>
      <w:tr w:rsidR="000B424F" w:rsidRPr="000B424F" w14:paraId="366BE91C" w14:textId="77777777" w:rsidTr="00FF1860">
        <w:trPr>
          <w:trHeight w:val="315"/>
        </w:trPr>
        <w:tc>
          <w:tcPr>
            <w:tcW w:w="993" w:type="dxa"/>
          </w:tcPr>
          <w:p w14:paraId="1A6F49E7" w14:textId="6FDED547" w:rsidR="00745B27" w:rsidRPr="000B424F" w:rsidRDefault="00745B27" w:rsidP="00D760D0">
            <w:pPr>
              <w:jc w:val="center"/>
              <w:rPr>
                <w:szCs w:val="24"/>
              </w:rPr>
            </w:pPr>
          </w:p>
          <w:p w14:paraId="4196DD73" w14:textId="24A8256A" w:rsidR="00FD4D22" w:rsidRPr="000B424F" w:rsidRDefault="00FD4D22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24 d.</w:t>
            </w:r>
          </w:p>
        </w:tc>
        <w:tc>
          <w:tcPr>
            <w:tcW w:w="5529" w:type="dxa"/>
            <w:vAlign w:val="bottom"/>
          </w:tcPr>
          <w:p w14:paraId="53BA546D" w14:textId="604BF48F" w:rsidR="00FD4D22" w:rsidRPr="000B424F" w:rsidRDefault="00FD4D22" w:rsidP="00745B27">
            <w:pPr>
              <w:spacing w:after="240"/>
              <w:jc w:val="both"/>
            </w:pPr>
            <w:r w:rsidRPr="000B424F">
              <w:t xml:space="preserve">Jurbarko Antano Sodeikos meno mokyklos </w:t>
            </w:r>
            <w:r w:rsidR="00745B27" w:rsidRPr="000B424F">
              <w:t>edukacinė išvyka „Dailininko-lėlininko profesija“*</w:t>
            </w:r>
          </w:p>
        </w:tc>
        <w:tc>
          <w:tcPr>
            <w:tcW w:w="2126" w:type="dxa"/>
          </w:tcPr>
          <w:p w14:paraId="4C75E1F0" w14:textId="77777777" w:rsidR="00745B27" w:rsidRPr="000B424F" w:rsidRDefault="00745B27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10 val.</w:t>
            </w:r>
          </w:p>
          <w:p w14:paraId="2E45B6A9" w14:textId="5CF209FC" w:rsidR="00FD4D22" w:rsidRPr="000B424F" w:rsidRDefault="00745B27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Kauno valstybinis lėlių teatras</w:t>
            </w:r>
          </w:p>
        </w:tc>
        <w:tc>
          <w:tcPr>
            <w:tcW w:w="2126" w:type="dxa"/>
          </w:tcPr>
          <w:p w14:paraId="4A2AE72A" w14:textId="77777777" w:rsidR="00FD4D22" w:rsidRPr="000B424F" w:rsidRDefault="00745B27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 xml:space="preserve">I. </w:t>
            </w:r>
            <w:proofErr w:type="spellStart"/>
            <w:r w:rsidRPr="000B424F">
              <w:rPr>
                <w:szCs w:val="24"/>
              </w:rPr>
              <w:t>Bosaitė</w:t>
            </w:r>
            <w:proofErr w:type="spellEnd"/>
          </w:p>
          <w:p w14:paraId="1D4604DC" w14:textId="77777777" w:rsidR="00745B27" w:rsidRPr="000B424F" w:rsidRDefault="00745B27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 xml:space="preserve">L. </w:t>
            </w:r>
            <w:proofErr w:type="spellStart"/>
            <w:r w:rsidRPr="000B424F">
              <w:rPr>
                <w:szCs w:val="24"/>
              </w:rPr>
              <w:t>Rušienė</w:t>
            </w:r>
            <w:proofErr w:type="spellEnd"/>
          </w:p>
          <w:p w14:paraId="437D3BCC" w14:textId="0CAE7EE0" w:rsidR="00745B27" w:rsidRPr="000B424F" w:rsidRDefault="00745B27" w:rsidP="00D760D0">
            <w:pPr>
              <w:rPr>
                <w:szCs w:val="24"/>
              </w:rPr>
            </w:pPr>
          </w:p>
        </w:tc>
      </w:tr>
      <w:tr w:rsidR="000B424F" w:rsidRPr="000B424F" w14:paraId="6F523546" w14:textId="77777777" w:rsidTr="00FF1860">
        <w:trPr>
          <w:trHeight w:val="315"/>
        </w:trPr>
        <w:tc>
          <w:tcPr>
            <w:tcW w:w="993" w:type="dxa"/>
          </w:tcPr>
          <w:p w14:paraId="6BA98149" w14:textId="01A8F74E" w:rsidR="00FD4D22" w:rsidRPr="000B424F" w:rsidRDefault="00745B27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24 d.</w:t>
            </w:r>
          </w:p>
        </w:tc>
        <w:tc>
          <w:tcPr>
            <w:tcW w:w="5529" w:type="dxa"/>
            <w:vAlign w:val="bottom"/>
          </w:tcPr>
          <w:p w14:paraId="60D1B73E" w14:textId="2AEC70F8" w:rsidR="00FD4D22" w:rsidRPr="000B424F" w:rsidRDefault="00745B27" w:rsidP="00AA4D2B">
            <w:pPr>
              <w:jc w:val="both"/>
            </w:pPr>
            <w:r w:rsidRPr="000B424F">
              <w:t>Jurbarko „Ąžuoliuko“ mokyklos „Pelėdžiukų“ ir „Giliukų“ priešmokyklinio ugdymo grupių edukacinė išvyka „Vėjo spalva – žalia“ į vėjo</w:t>
            </w:r>
            <w:r w:rsidR="00FE1066" w:rsidRPr="000B424F">
              <w:t xml:space="preserve"> jėgainių parką Tauragės rajone</w:t>
            </w:r>
          </w:p>
        </w:tc>
        <w:tc>
          <w:tcPr>
            <w:tcW w:w="2126" w:type="dxa"/>
          </w:tcPr>
          <w:p w14:paraId="59F7411E" w14:textId="77777777" w:rsidR="00FD4D22" w:rsidRPr="000B424F" w:rsidRDefault="00745B27" w:rsidP="00745B27">
            <w:pPr>
              <w:jc w:val="center"/>
            </w:pPr>
            <w:r w:rsidRPr="000B424F">
              <w:t xml:space="preserve">8.40 val. </w:t>
            </w:r>
          </w:p>
          <w:p w14:paraId="686FAAC0" w14:textId="7D8A088B" w:rsidR="00745B27" w:rsidRPr="000B424F" w:rsidRDefault="00745B27" w:rsidP="00745B27">
            <w:pPr>
              <w:jc w:val="center"/>
              <w:rPr>
                <w:szCs w:val="24"/>
              </w:rPr>
            </w:pPr>
            <w:r w:rsidRPr="000B424F">
              <w:t>Tauragės rajonas</w:t>
            </w:r>
          </w:p>
        </w:tc>
        <w:tc>
          <w:tcPr>
            <w:tcW w:w="2126" w:type="dxa"/>
          </w:tcPr>
          <w:p w14:paraId="4BBC7C7E" w14:textId="77777777" w:rsidR="00745B27" w:rsidRPr="000B424F" w:rsidRDefault="00745B27" w:rsidP="00D760D0">
            <w:r w:rsidRPr="000B424F">
              <w:t>L. Stankūnienė</w:t>
            </w:r>
          </w:p>
          <w:p w14:paraId="083074A3" w14:textId="77777777" w:rsidR="00745B27" w:rsidRPr="000B424F" w:rsidRDefault="00745B27" w:rsidP="00745B27">
            <w:r w:rsidRPr="000B424F">
              <w:t xml:space="preserve">R. </w:t>
            </w:r>
            <w:proofErr w:type="spellStart"/>
            <w:r w:rsidRPr="000B424F">
              <w:t>Grygelytė</w:t>
            </w:r>
            <w:proofErr w:type="spellEnd"/>
          </w:p>
          <w:p w14:paraId="173ED70F" w14:textId="77777777" w:rsidR="00745B27" w:rsidRPr="000B424F" w:rsidRDefault="00745B27" w:rsidP="00745B27">
            <w:r w:rsidRPr="000B424F">
              <w:t>S. Leonavičienė</w:t>
            </w:r>
          </w:p>
          <w:p w14:paraId="1EF670CD" w14:textId="39B54B11" w:rsidR="00FD4D22" w:rsidRPr="000B424F" w:rsidRDefault="00745B27" w:rsidP="00745B27">
            <w:pPr>
              <w:rPr>
                <w:szCs w:val="24"/>
              </w:rPr>
            </w:pPr>
            <w:r w:rsidRPr="000B424F">
              <w:t>A. Lingaitytė</w:t>
            </w:r>
          </w:p>
        </w:tc>
      </w:tr>
      <w:tr w:rsidR="000B424F" w:rsidRPr="000B424F" w14:paraId="70C68AAE" w14:textId="77777777" w:rsidTr="00FF1860">
        <w:trPr>
          <w:trHeight w:val="315"/>
        </w:trPr>
        <w:tc>
          <w:tcPr>
            <w:tcW w:w="993" w:type="dxa"/>
          </w:tcPr>
          <w:p w14:paraId="7005BFE9" w14:textId="77777777" w:rsidR="00FF1860" w:rsidRPr="000B424F" w:rsidRDefault="00FF1860" w:rsidP="00D760D0">
            <w:pPr>
              <w:jc w:val="center"/>
              <w:rPr>
                <w:szCs w:val="24"/>
              </w:rPr>
            </w:pPr>
          </w:p>
          <w:p w14:paraId="02149F6D" w14:textId="0742D6FA" w:rsidR="00FD4D22" w:rsidRPr="000B424F" w:rsidRDefault="00207CAC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24 d.</w:t>
            </w:r>
          </w:p>
        </w:tc>
        <w:tc>
          <w:tcPr>
            <w:tcW w:w="5529" w:type="dxa"/>
            <w:vAlign w:val="bottom"/>
          </w:tcPr>
          <w:p w14:paraId="6C34C70D" w14:textId="6E4C8CC8" w:rsidR="00FD4D22" w:rsidRPr="000B424F" w:rsidRDefault="00207CAC" w:rsidP="00FF1860">
            <w:pPr>
              <w:spacing w:after="240"/>
              <w:jc w:val="both"/>
            </w:pPr>
            <w:r w:rsidRPr="000B424F">
              <w:t>Jurbarko rajono priešmokyklinio ugdymo ugdytiniams sportinis pramoginis renginys</w:t>
            </w:r>
            <w:r w:rsidR="00FF1860" w:rsidRPr="000B424F">
              <w:t xml:space="preserve"> „Žaisk, judėk, netingėk“*</w:t>
            </w:r>
          </w:p>
        </w:tc>
        <w:tc>
          <w:tcPr>
            <w:tcW w:w="2126" w:type="dxa"/>
          </w:tcPr>
          <w:p w14:paraId="5A30F602" w14:textId="77777777" w:rsidR="00FD4D22" w:rsidRPr="000B424F" w:rsidRDefault="00FF1860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10 val.</w:t>
            </w:r>
          </w:p>
          <w:p w14:paraId="3FC52F3E" w14:textId="61BC4A6F" w:rsidR="00FF1860" w:rsidRPr="000B424F" w:rsidRDefault="00FF1860" w:rsidP="00D760D0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Jurbarkų darželis-mokykla</w:t>
            </w:r>
          </w:p>
        </w:tc>
        <w:tc>
          <w:tcPr>
            <w:tcW w:w="2126" w:type="dxa"/>
          </w:tcPr>
          <w:p w14:paraId="27A03BA4" w14:textId="77777777" w:rsidR="00FF1860" w:rsidRPr="000B424F" w:rsidRDefault="00FF1860" w:rsidP="00D760D0">
            <w:pPr>
              <w:rPr>
                <w:szCs w:val="24"/>
              </w:rPr>
            </w:pPr>
          </w:p>
          <w:p w14:paraId="0AB22F20" w14:textId="3F81622D" w:rsidR="00FD4D22" w:rsidRPr="000B424F" w:rsidRDefault="00FF1860" w:rsidP="00D760D0">
            <w:pPr>
              <w:rPr>
                <w:szCs w:val="24"/>
              </w:rPr>
            </w:pPr>
            <w:r w:rsidRPr="000B424F">
              <w:rPr>
                <w:szCs w:val="24"/>
              </w:rPr>
              <w:t>I. Gelžinytė</w:t>
            </w:r>
          </w:p>
        </w:tc>
      </w:tr>
    </w:tbl>
    <w:p w14:paraId="3F537FE9" w14:textId="5D86FC77" w:rsidR="00D41821" w:rsidRPr="000B424F" w:rsidRDefault="00D41821">
      <w:pPr>
        <w:pStyle w:val="Antrats"/>
        <w:tabs>
          <w:tab w:val="clear" w:pos="4153"/>
          <w:tab w:val="clear" w:pos="8306"/>
        </w:tabs>
      </w:pPr>
    </w:p>
    <w:p w14:paraId="0BEAFBA6" w14:textId="27C27B6D" w:rsidR="009D376E" w:rsidRPr="000B424F" w:rsidRDefault="009D376E" w:rsidP="009D376E">
      <w:pPr>
        <w:rPr>
          <w:szCs w:val="24"/>
        </w:rPr>
      </w:pPr>
      <w:r w:rsidRPr="000B424F">
        <w:rPr>
          <w:b/>
          <w:bCs/>
          <w:szCs w:val="24"/>
        </w:rPr>
        <w:t>* Kultūros ir sporto įstaigų renginius galite rasti www.jurbarkas.lt skiltyje – renginiai</w:t>
      </w:r>
    </w:p>
    <w:p w14:paraId="50C4BDE9" w14:textId="7FE1F697" w:rsidR="009D376E" w:rsidRPr="000B424F" w:rsidRDefault="00736C60" w:rsidP="009D376E">
      <w:pPr>
        <w:rPr>
          <w:szCs w:val="24"/>
        </w:rPr>
      </w:pPr>
      <w:hyperlink r:id="rId9" w:history="1">
        <w:r w:rsidR="005E0EAC" w:rsidRPr="000B424F">
          <w:rPr>
            <w:rStyle w:val="Hipersaitas"/>
          </w:rPr>
          <w:t>https://www.jurbarkas.lt/renginiu-kalendorius/</w:t>
        </w:r>
      </w:hyperlink>
      <w:r w:rsidR="005E0EAC" w:rsidRPr="000B424F">
        <w:t xml:space="preserve"> </w:t>
      </w:r>
    </w:p>
    <w:p w14:paraId="36A8EC54" w14:textId="41227A30" w:rsidR="009D376E" w:rsidRPr="000B424F" w:rsidRDefault="009D376E" w:rsidP="009D376E">
      <w:pPr>
        <w:rPr>
          <w:szCs w:val="24"/>
        </w:rPr>
      </w:pPr>
      <w:r w:rsidRPr="000B424F">
        <w:rPr>
          <w:b/>
          <w:bCs/>
          <w:szCs w:val="24"/>
        </w:rPr>
        <w:t xml:space="preserve">* Jurbarko švietimo centro </w:t>
      </w:r>
      <w:r w:rsidR="005E0EAC" w:rsidRPr="000B424F">
        <w:rPr>
          <w:b/>
          <w:bCs/>
          <w:szCs w:val="24"/>
        </w:rPr>
        <w:t>liepos</w:t>
      </w:r>
      <w:r w:rsidR="00CD3222" w:rsidRPr="000B424F">
        <w:rPr>
          <w:b/>
          <w:bCs/>
          <w:szCs w:val="24"/>
        </w:rPr>
        <w:t xml:space="preserve">, </w:t>
      </w:r>
      <w:r w:rsidR="005E0EAC" w:rsidRPr="000B424F">
        <w:rPr>
          <w:b/>
          <w:bCs/>
          <w:szCs w:val="24"/>
        </w:rPr>
        <w:t>rugpjūčio</w:t>
      </w:r>
      <w:r w:rsidRPr="000B424F">
        <w:rPr>
          <w:b/>
          <w:bCs/>
          <w:szCs w:val="24"/>
        </w:rPr>
        <w:t xml:space="preserve"> mėnesio veiklos plan</w:t>
      </w:r>
      <w:r w:rsidR="00CD3222" w:rsidRPr="000B424F">
        <w:rPr>
          <w:b/>
          <w:bCs/>
          <w:szCs w:val="24"/>
        </w:rPr>
        <w:t>us</w:t>
      </w:r>
      <w:r w:rsidRPr="000B424F">
        <w:rPr>
          <w:b/>
          <w:bCs/>
          <w:szCs w:val="24"/>
        </w:rPr>
        <w:t xml:space="preserve"> galite rasti:</w:t>
      </w:r>
    </w:p>
    <w:p w14:paraId="097F1CFF" w14:textId="77777777" w:rsidR="009D376E" w:rsidRPr="000B424F" w:rsidRDefault="00736C60" w:rsidP="009D376E">
      <w:pPr>
        <w:pStyle w:val="Antrats"/>
        <w:rPr>
          <w:szCs w:val="24"/>
        </w:rPr>
      </w:pPr>
      <w:hyperlink r:id="rId10" w:history="1">
        <w:r w:rsidR="009D376E" w:rsidRPr="000B424F">
          <w:rPr>
            <w:rStyle w:val="Hipersaitas"/>
            <w:szCs w:val="24"/>
          </w:rPr>
          <w:t>https://www.jurbarkosc.lt/svietimo-centras/menesio-renginiu-planai</w:t>
        </w:r>
      </w:hyperlink>
    </w:p>
    <w:p w14:paraId="7B8B434D" w14:textId="77777777" w:rsidR="00755D90" w:rsidRPr="000B424F" w:rsidRDefault="00755D90" w:rsidP="00DE27AF">
      <w:pPr>
        <w:tabs>
          <w:tab w:val="left" w:pos="3510"/>
        </w:tabs>
        <w:suppressAutoHyphens/>
        <w:rPr>
          <w:b/>
          <w:lang w:eastAsia="ar-SA"/>
        </w:rPr>
      </w:pPr>
    </w:p>
    <w:p w14:paraId="5B2BFFA8" w14:textId="7F2ECB44" w:rsidR="00DE27AF" w:rsidRPr="000B424F" w:rsidRDefault="00255A55" w:rsidP="00DE27AF">
      <w:pPr>
        <w:tabs>
          <w:tab w:val="left" w:pos="3510"/>
        </w:tabs>
        <w:suppressAutoHyphens/>
        <w:rPr>
          <w:b/>
          <w:lang w:eastAsia="ar-SA"/>
        </w:rPr>
      </w:pPr>
      <w:r w:rsidRPr="000B424F">
        <w:rPr>
          <w:b/>
          <w:lang w:eastAsia="ar-SA"/>
        </w:rPr>
        <w:t>3</w:t>
      </w:r>
      <w:r w:rsidR="00DE27AF" w:rsidRPr="000B424F">
        <w:rPr>
          <w:b/>
          <w:lang w:eastAsia="ar-SA"/>
        </w:rPr>
        <w:t>. Skyriaus specialistų darbas Skyriuje ir įstaigose.</w:t>
      </w:r>
    </w:p>
    <w:tbl>
      <w:tblPr>
        <w:tblStyle w:val="Lentelstinklelis"/>
        <w:tblW w:w="10632" w:type="dxa"/>
        <w:tblInd w:w="-856" w:type="dxa"/>
        <w:tblLook w:val="04A0" w:firstRow="1" w:lastRow="0" w:firstColumn="1" w:lastColumn="0" w:noHBand="0" w:noVBand="1"/>
      </w:tblPr>
      <w:tblGrid>
        <w:gridCol w:w="1304"/>
        <w:gridCol w:w="7060"/>
        <w:gridCol w:w="2268"/>
      </w:tblGrid>
      <w:tr w:rsidR="000B424F" w:rsidRPr="000B424F" w14:paraId="46EDF96E" w14:textId="77777777" w:rsidTr="00207CAC">
        <w:trPr>
          <w:trHeight w:val="315"/>
        </w:trPr>
        <w:tc>
          <w:tcPr>
            <w:tcW w:w="1304" w:type="dxa"/>
            <w:tcBorders>
              <w:bottom w:val="single" w:sz="4" w:space="0" w:color="auto"/>
            </w:tcBorders>
            <w:hideMark/>
          </w:tcPr>
          <w:p w14:paraId="4F7EFCF6" w14:textId="77777777" w:rsidR="00FC590A" w:rsidRPr="000B424F" w:rsidRDefault="00FC590A" w:rsidP="00FC590A">
            <w:pPr>
              <w:jc w:val="center"/>
              <w:rPr>
                <w:b/>
                <w:bCs/>
                <w:szCs w:val="24"/>
              </w:rPr>
            </w:pPr>
            <w:r w:rsidRPr="000B424F">
              <w:rPr>
                <w:b/>
                <w:bCs/>
                <w:szCs w:val="24"/>
              </w:rPr>
              <w:t>Data</w:t>
            </w:r>
          </w:p>
        </w:tc>
        <w:tc>
          <w:tcPr>
            <w:tcW w:w="7060" w:type="dxa"/>
            <w:tcBorders>
              <w:bottom w:val="single" w:sz="4" w:space="0" w:color="auto"/>
            </w:tcBorders>
            <w:hideMark/>
          </w:tcPr>
          <w:p w14:paraId="55BB4EE5" w14:textId="77777777" w:rsidR="00FC590A" w:rsidRPr="000B424F" w:rsidRDefault="00FC590A" w:rsidP="00FC590A">
            <w:pPr>
              <w:jc w:val="center"/>
              <w:rPr>
                <w:b/>
                <w:bCs/>
                <w:szCs w:val="24"/>
              </w:rPr>
            </w:pPr>
            <w:r w:rsidRPr="000B424F">
              <w:rPr>
                <w:b/>
                <w:bCs/>
                <w:szCs w:val="24"/>
              </w:rPr>
              <w:t>Veiklos pobūdis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14:paraId="0DCE85C1" w14:textId="77777777" w:rsidR="00FC590A" w:rsidRPr="000B424F" w:rsidRDefault="00FC590A" w:rsidP="003A781E">
            <w:pPr>
              <w:rPr>
                <w:b/>
                <w:bCs/>
                <w:szCs w:val="24"/>
              </w:rPr>
            </w:pPr>
            <w:r w:rsidRPr="000B424F">
              <w:rPr>
                <w:b/>
                <w:bCs/>
                <w:szCs w:val="24"/>
              </w:rPr>
              <w:t>Vykdytojas</w:t>
            </w:r>
          </w:p>
        </w:tc>
      </w:tr>
      <w:tr w:rsidR="000B424F" w:rsidRPr="000B424F" w14:paraId="58E5C0AA" w14:textId="77777777" w:rsidTr="00207CAC">
        <w:trPr>
          <w:trHeight w:val="3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345" w14:textId="49979E3B" w:rsidR="00FC590A" w:rsidRPr="000B424F" w:rsidRDefault="00312FD0" w:rsidP="00FC590A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Spalis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D87" w14:textId="5677ABC0" w:rsidR="00FC590A" w:rsidRPr="000B424F" w:rsidRDefault="00745B27" w:rsidP="00FC590A">
            <w:pPr>
              <w:rPr>
                <w:szCs w:val="24"/>
              </w:rPr>
            </w:pPr>
            <w:r w:rsidRPr="000B424F">
              <w:rPr>
                <w:szCs w:val="24"/>
              </w:rPr>
              <w:t>Bendrojo ugdymo mokyklų aplinkos duomenys (2-mokykla statistinė ataskaita)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E7B" w14:textId="44EB43DF" w:rsidR="00FC590A" w:rsidRPr="000B424F" w:rsidRDefault="005116B2" w:rsidP="003A781E">
            <w:pPr>
              <w:rPr>
                <w:szCs w:val="24"/>
              </w:rPr>
            </w:pPr>
            <w:r w:rsidRPr="000B424F">
              <w:rPr>
                <w:szCs w:val="24"/>
              </w:rPr>
              <w:t>L. Knašienė</w:t>
            </w:r>
          </w:p>
        </w:tc>
      </w:tr>
      <w:tr w:rsidR="000B424F" w:rsidRPr="000B424F" w14:paraId="2F622779" w14:textId="77777777" w:rsidTr="00207CAC">
        <w:trPr>
          <w:trHeight w:val="31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5943" w14:textId="5A57492E" w:rsidR="005E0EAC" w:rsidRPr="000B424F" w:rsidRDefault="00207CAC" w:rsidP="0003604F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Spalis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20C0" w14:textId="619F505C" w:rsidR="005E0EAC" w:rsidRPr="000B424F" w:rsidRDefault="00207CAC" w:rsidP="0003604F">
            <w:pPr>
              <w:rPr>
                <w:szCs w:val="24"/>
              </w:rPr>
            </w:pPr>
            <w:r w:rsidRPr="000B424F">
              <w:rPr>
                <w:szCs w:val="24"/>
              </w:rPr>
              <w:t>Tarybos sprendimų projektų rengimas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8FA3" w14:textId="37DAD3C8" w:rsidR="005E0EAC" w:rsidRPr="000B424F" w:rsidRDefault="00207CAC" w:rsidP="0003604F">
            <w:pPr>
              <w:rPr>
                <w:szCs w:val="24"/>
              </w:rPr>
            </w:pPr>
            <w:r w:rsidRPr="000B424F">
              <w:rPr>
                <w:szCs w:val="24"/>
              </w:rPr>
              <w:t>Skyriaus specialistai</w:t>
            </w:r>
          </w:p>
        </w:tc>
      </w:tr>
    </w:tbl>
    <w:p w14:paraId="22EC3991" w14:textId="77777777" w:rsidR="00FC590A" w:rsidRPr="000B424F" w:rsidRDefault="00FC590A">
      <w:pPr>
        <w:pStyle w:val="Antrats"/>
        <w:tabs>
          <w:tab w:val="clear" w:pos="4153"/>
          <w:tab w:val="clear" w:pos="8306"/>
        </w:tabs>
        <w:rPr>
          <w:sz w:val="20"/>
        </w:rPr>
      </w:pPr>
    </w:p>
    <w:p w14:paraId="1B50FEBD" w14:textId="40B18518" w:rsidR="00FD3D11" w:rsidRPr="000B424F" w:rsidRDefault="00255A55" w:rsidP="00FD3D11">
      <w:pPr>
        <w:tabs>
          <w:tab w:val="left" w:pos="2160"/>
          <w:tab w:val="left" w:pos="3810"/>
          <w:tab w:val="left" w:pos="4185"/>
        </w:tabs>
        <w:suppressAutoHyphens/>
        <w:rPr>
          <w:b/>
          <w:lang w:eastAsia="ar-SA"/>
        </w:rPr>
      </w:pPr>
      <w:r w:rsidRPr="000B424F">
        <w:rPr>
          <w:b/>
          <w:lang w:eastAsia="ar-SA"/>
        </w:rPr>
        <w:t>4</w:t>
      </w:r>
      <w:r w:rsidR="00FD3D11" w:rsidRPr="000B424F">
        <w:rPr>
          <w:b/>
          <w:lang w:eastAsia="ar-SA"/>
        </w:rPr>
        <w:t>. Informacijos pateikimas Skyriui.</w:t>
      </w:r>
    </w:p>
    <w:tbl>
      <w:tblPr>
        <w:tblStyle w:val="Lentelstinklelis"/>
        <w:tblW w:w="10632" w:type="dxa"/>
        <w:tblInd w:w="-856" w:type="dxa"/>
        <w:tblLook w:val="04A0" w:firstRow="1" w:lastRow="0" w:firstColumn="1" w:lastColumn="0" w:noHBand="0" w:noVBand="1"/>
      </w:tblPr>
      <w:tblGrid>
        <w:gridCol w:w="1277"/>
        <w:gridCol w:w="7087"/>
        <w:gridCol w:w="2268"/>
      </w:tblGrid>
      <w:tr w:rsidR="000B424F" w:rsidRPr="000B424F" w14:paraId="59B742A3" w14:textId="77777777" w:rsidTr="00207CAC">
        <w:trPr>
          <w:trHeight w:val="315"/>
        </w:trPr>
        <w:tc>
          <w:tcPr>
            <w:tcW w:w="1277" w:type="dxa"/>
          </w:tcPr>
          <w:p w14:paraId="5A024753" w14:textId="77777777" w:rsidR="00A76E0E" w:rsidRPr="000B424F" w:rsidRDefault="00A76E0E" w:rsidP="000E0CA7">
            <w:pPr>
              <w:jc w:val="center"/>
              <w:rPr>
                <w:b/>
                <w:bCs/>
                <w:szCs w:val="24"/>
              </w:rPr>
            </w:pPr>
            <w:r w:rsidRPr="000B424F">
              <w:rPr>
                <w:b/>
                <w:bCs/>
                <w:szCs w:val="24"/>
              </w:rPr>
              <w:t>Data</w:t>
            </w:r>
          </w:p>
        </w:tc>
        <w:tc>
          <w:tcPr>
            <w:tcW w:w="7087" w:type="dxa"/>
          </w:tcPr>
          <w:p w14:paraId="24771E5C" w14:textId="77777777" w:rsidR="00A76E0E" w:rsidRPr="000B424F" w:rsidRDefault="00A76E0E" w:rsidP="000E0CA7">
            <w:pPr>
              <w:jc w:val="center"/>
              <w:rPr>
                <w:b/>
                <w:bCs/>
                <w:szCs w:val="24"/>
              </w:rPr>
            </w:pPr>
            <w:r w:rsidRPr="000B424F">
              <w:rPr>
                <w:b/>
                <w:bCs/>
                <w:szCs w:val="24"/>
              </w:rPr>
              <w:t>Dokumento, informacijos pavadinimas</w:t>
            </w:r>
          </w:p>
        </w:tc>
        <w:tc>
          <w:tcPr>
            <w:tcW w:w="2268" w:type="dxa"/>
          </w:tcPr>
          <w:p w14:paraId="08D475C9" w14:textId="77777777" w:rsidR="00A76E0E" w:rsidRPr="000B424F" w:rsidRDefault="00A76E0E" w:rsidP="000E0CA7">
            <w:pPr>
              <w:jc w:val="center"/>
              <w:rPr>
                <w:b/>
                <w:bCs/>
                <w:szCs w:val="24"/>
              </w:rPr>
            </w:pPr>
            <w:r w:rsidRPr="000B424F">
              <w:rPr>
                <w:b/>
                <w:bCs/>
                <w:szCs w:val="24"/>
              </w:rPr>
              <w:t>Gavėjas</w:t>
            </w:r>
          </w:p>
        </w:tc>
      </w:tr>
      <w:tr w:rsidR="000B424F" w:rsidRPr="000B424F" w14:paraId="23E84DCA" w14:textId="77777777" w:rsidTr="00207CAC">
        <w:trPr>
          <w:trHeight w:val="315"/>
        </w:trPr>
        <w:tc>
          <w:tcPr>
            <w:tcW w:w="1277" w:type="dxa"/>
          </w:tcPr>
          <w:p w14:paraId="041F73D1" w14:textId="6BD0058C" w:rsidR="00777B72" w:rsidRPr="000B424F" w:rsidRDefault="005116B2" w:rsidP="00777B72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iki 5 d.</w:t>
            </w:r>
          </w:p>
        </w:tc>
        <w:tc>
          <w:tcPr>
            <w:tcW w:w="7087" w:type="dxa"/>
          </w:tcPr>
          <w:p w14:paraId="45AAC4D5" w14:textId="62C03B50" w:rsidR="00777B72" w:rsidRPr="000B424F" w:rsidRDefault="005116B2" w:rsidP="00777B72">
            <w:pPr>
              <w:jc w:val="both"/>
              <w:rPr>
                <w:szCs w:val="24"/>
                <w:lang w:eastAsia="ar-SA"/>
              </w:rPr>
            </w:pPr>
            <w:r w:rsidRPr="000B424F">
              <w:t xml:space="preserve">Informacija apie įstaigų renginius </w:t>
            </w:r>
            <w:r w:rsidR="00745B27" w:rsidRPr="000B424F">
              <w:t>spalio</w:t>
            </w:r>
            <w:r w:rsidRPr="000B424F">
              <w:t xml:space="preserve"> mėnesį (siųsti el. paštu)</w:t>
            </w:r>
          </w:p>
        </w:tc>
        <w:tc>
          <w:tcPr>
            <w:tcW w:w="2268" w:type="dxa"/>
          </w:tcPr>
          <w:p w14:paraId="434E0A27" w14:textId="423CCA50" w:rsidR="00777B72" w:rsidRPr="000B424F" w:rsidRDefault="005116B2" w:rsidP="00777B72">
            <w:pPr>
              <w:rPr>
                <w:lang w:eastAsia="ar-SA"/>
              </w:rPr>
            </w:pPr>
            <w:r w:rsidRPr="000B424F">
              <w:rPr>
                <w:lang w:eastAsia="ar-SA"/>
              </w:rPr>
              <w:t>D. Jaramavičienė</w:t>
            </w:r>
          </w:p>
        </w:tc>
      </w:tr>
      <w:tr w:rsidR="000B424F" w:rsidRPr="000B424F" w14:paraId="079DEF04" w14:textId="77777777" w:rsidTr="00207CAC">
        <w:trPr>
          <w:trHeight w:val="315"/>
        </w:trPr>
        <w:tc>
          <w:tcPr>
            <w:tcW w:w="1277" w:type="dxa"/>
          </w:tcPr>
          <w:p w14:paraId="529E9DD2" w14:textId="0B90D23C" w:rsidR="00207CAC" w:rsidRPr="000B424F" w:rsidRDefault="00207CAC" w:rsidP="00777B72">
            <w:pPr>
              <w:jc w:val="center"/>
              <w:rPr>
                <w:szCs w:val="24"/>
              </w:rPr>
            </w:pPr>
            <w:r w:rsidRPr="000B424F">
              <w:rPr>
                <w:szCs w:val="24"/>
              </w:rPr>
              <w:t>iki 20 d.</w:t>
            </w:r>
          </w:p>
        </w:tc>
        <w:tc>
          <w:tcPr>
            <w:tcW w:w="7087" w:type="dxa"/>
          </w:tcPr>
          <w:p w14:paraId="2A195639" w14:textId="58B51365" w:rsidR="00207CAC" w:rsidRPr="000B424F" w:rsidRDefault="00207CAC" w:rsidP="00777B72">
            <w:pPr>
              <w:jc w:val="both"/>
            </w:pPr>
            <w:r w:rsidRPr="000B424F">
              <w:t>Informacija apie kultūros įstaigų renginius lapkričio mėnesį (renginių kalendoriuje)</w:t>
            </w:r>
          </w:p>
        </w:tc>
        <w:tc>
          <w:tcPr>
            <w:tcW w:w="2268" w:type="dxa"/>
          </w:tcPr>
          <w:p w14:paraId="290D8B18" w14:textId="77777777" w:rsidR="00207CAC" w:rsidRPr="000B424F" w:rsidRDefault="00207CAC" w:rsidP="00777B72">
            <w:pPr>
              <w:rPr>
                <w:lang w:eastAsia="ar-SA"/>
              </w:rPr>
            </w:pPr>
          </w:p>
        </w:tc>
      </w:tr>
      <w:tr w:rsidR="000B424F" w:rsidRPr="000B424F" w14:paraId="0E06A5AA" w14:textId="77777777" w:rsidTr="00207CAC">
        <w:trPr>
          <w:trHeight w:val="315"/>
        </w:trPr>
        <w:tc>
          <w:tcPr>
            <w:tcW w:w="1277" w:type="dxa"/>
          </w:tcPr>
          <w:p w14:paraId="3702D6A1" w14:textId="16FD68BE" w:rsidR="00777B72" w:rsidRPr="000B424F" w:rsidRDefault="00B25A1C" w:rsidP="00777B72">
            <w:pPr>
              <w:jc w:val="center"/>
              <w:rPr>
                <w:szCs w:val="24"/>
                <w:lang w:eastAsia="ar-SA"/>
              </w:rPr>
            </w:pPr>
            <w:r w:rsidRPr="000B424F">
              <w:rPr>
                <w:szCs w:val="24"/>
                <w:lang w:eastAsia="ar-SA"/>
              </w:rPr>
              <w:t>i</w:t>
            </w:r>
            <w:r w:rsidR="005116B2" w:rsidRPr="000B424F">
              <w:rPr>
                <w:szCs w:val="24"/>
                <w:lang w:eastAsia="ar-SA"/>
              </w:rPr>
              <w:t>ki 25 d.</w:t>
            </w:r>
          </w:p>
        </w:tc>
        <w:tc>
          <w:tcPr>
            <w:tcW w:w="7087" w:type="dxa"/>
          </w:tcPr>
          <w:p w14:paraId="02F0A334" w14:textId="1FFFF7DB" w:rsidR="00777B72" w:rsidRPr="000B424F" w:rsidRDefault="005116B2" w:rsidP="00777B72">
            <w:pPr>
              <w:jc w:val="both"/>
            </w:pPr>
            <w:r w:rsidRPr="000B424F">
              <w:t xml:space="preserve">Informacija apie renginius, </w:t>
            </w:r>
            <w:r w:rsidR="00745B27" w:rsidRPr="000B424F">
              <w:t>kuriuos norite įtraukti į lapkričio</w:t>
            </w:r>
            <w:r w:rsidRPr="000B424F">
              <w:t xml:space="preserve"> mėn. veiklos planą (pildyti Diske: renginio pavadinimas, laikas ir vieta, atsakingas, ar reikalingas pavėžėjimas)</w:t>
            </w:r>
          </w:p>
        </w:tc>
        <w:tc>
          <w:tcPr>
            <w:tcW w:w="2268" w:type="dxa"/>
          </w:tcPr>
          <w:p w14:paraId="64B1A4A8" w14:textId="62508409" w:rsidR="00777B72" w:rsidRPr="000B424F" w:rsidRDefault="005116B2" w:rsidP="00777B72">
            <w:pPr>
              <w:rPr>
                <w:szCs w:val="24"/>
                <w:lang w:eastAsia="ar-SA"/>
              </w:rPr>
            </w:pPr>
            <w:r w:rsidRPr="000B424F">
              <w:rPr>
                <w:szCs w:val="24"/>
                <w:lang w:eastAsia="ar-SA"/>
              </w:rPr>
              <w:t>D. Jaramavičienė</w:t>
            </w:r>
          </w:p>
        </w:tc>
      </w:tr>
      <w:tr w:rsidR="00207CAC" w:rsidRPr="000B424F" w14:paraId="0D6F382E" w14:textId="77777777" w:rsidTr="00207CAC">
        <w:trPr>
          <w:trHeight w:val="315"/>
        </w:trPr>
        <w:tc>
          <w:tcPr>
            <w:tcW w:w="1277" w:type="dxa"/>
          </w:tcPr>
          <w:p w14:paraId="785AAA13" w14:textId="7C5A0038" w:rsidR="00207CAC" w:rsidRPr="000B424F" w:rsidRDefault="00207CAC" w:rsidP="00777B72">
            <w:pPr>
              <w:jc w:val="center"/>
              <w:rPr>
                <w:szCs w:val="24"/>
                <w:lang w:eastAsia="ar-SA"/>
              </w:rPr>
            </w:pPr>
            <w:r w:rsidRPr="000B424F">
              <w:rPr>
                <w:szCs w:val="24"/>
                <w:lang w:eastAsia="ar-SA"/>
              </w:rPr>
              <w:t>iki 30 d.</w:t>
            </w:r>
          </w:p>
        </w:tc>
        <w:tc>
          <w:tcPr>
            <w:tcW w:w="7087" w:type="dxa"/>
          </w:tcPr>
          <w:p w14:paraId="493B9C3A" w14:textId="75F4921D" w:rsidR="00207CAC" w:rsidRPr="000B424F" w:rsidRDefault="00207CAC" w:rsidP="00777B72">
            <w:pPr>
              <w:jc w:val="both"/>
            </w:pPr>
            <w:r w:rsidRPr="000B424F">
              <w:t xml:space="preserve">Mokinių, dalyvausiančių </w:t>
            </w:r>
            <w:r w:rsidRPr="000B424F">
              <w:rPr>
                <w:szCs w:val="24"/>
                <w14:ligatures w14:val="standardContextual"/>
              </w:rPr>
              <w:t xml:space="preserve">Lietuvos mokinių etninės kultūros olimpiadoje, sąrašai (el. paštu  </w:t>
            </w:r>
            <w:proofErr w:type="spellStart"/>
            <w:r w:rsidRPr="000B424F">
              <w:rPr>
                <w:szCs w:val="24"/>
                <w14:ligatures w14:val="standardContextual"/>
              </w:rPr>
              <w:t>d.jaramaviciene@jurbarkas.lt</w:t>
            </w:r>
            <w:proofErr w:type="spellEnd"/>
            <w:r w:rsidRPr="000B424F">
              <w:rPr>
                <w:szCs w:val="24"/>
                <w14:ligatures w14:val="standardContextual"/>
              </w:rPr>
              <w:t>)</w:t>
            </w:r>
          </w:p>
        </w:tc>
        <w:tc>
          <w:tcPr>
            <w:tcW w:w="2268" w:type="dxa"/>
          </w:tcPr>
          <w:p w14:paraId="0EE54AB2" w14:textId="41E7D574" w:rsidR="00207CAC" w:rsidRPr="000B424F" w:rsidRDefault="00207CAC" w:rsidP="00777B72">
            <w:pPr>
              <w:rPr>
                <w:szCs w:val="24"/>
                <w:lang w:eastAsia="ar-SA"/>
              </w:rPr>
            </w:pPr>
            <w:r w:rsidRPr="000B424F">
              <w:rPr>
                <w:szCs w:val="24"/>
                <w:lang w:eastAsia="ar-SA"/>
              </w:rPr>
              <w:t>D. Jaramavičienė</w:t>
            </w:r>
          </w:p>
        </w:tc>
      </w:tr>
      <w:tr w:rsidR="000B424F" w:rsidRPr="000B424F" w14:paraId="7C221761" w14:textId="77777777" w:rsidTr="00207CAC">
        <w:trPr>
          <w:trHeight w:val="315"/>
        </w:trPr>
        <w:tc>
          <w:tcPr>
            <w:tcW w:w="1277" w:type="dxa"/>
          </w:tcPr>
          <w:p w14:paraId="191980B0" w14:textId="189C4AB0" w:rsidR="00207CAC" w:rsidRPr="000B424F" w:rsidRDefault="00207CAC" w:rsidP="00777B72">
            <w:pPr>
              <w:jc w:val="center"/>
              <w:rPr>
                <w:szCs w:val="24"/>
                <w:lang w:eastAsia="ar-SA"/>
              </w:rPr>
            </w:pPr>
            <w:r w:rsidRPr="000B424F">
              <w:rPr>
                <w:szCs w:val="24"/>
                <w:lang w:eastAsia="ar-SA"/>
              </w:rPr>
              <w:t>iki 31 d.</w:t>
            </w:r>
          </w:p>
        </w:tc>
        <w:tc>
          <w:tcPr>
            <w:tcW w:w="7087" w:type="dxa"/>
          </w:tcPr>
          <w:p w14:paraId="026A9FDB" w14:textId="04C50B05" w:rsidR="00207CAC" w:rsidRPr="000B424F" w:rsidRDefault="00207CAC" w:rsidP="00777B72">
            <w:pPr>
              <w:jc w:val="both"/>
            </w:pPr>
            <w:r w:rsidRPr="000B424F">
              <w:t>Pasiūlymai dėl įžymiems kraštiečiams dedikuotų 2025 m. paskelbimo Jurbarko rajono savivaldybėje</w:t>
            </w:r>
          </w:p>
        </w:tc>
        <w:tc>
          <w:tcPr>
            <w:tcW w:w="2268" w:type="dxa"/>
          </w:tcPr>
          <w:p w14:paraId="4F83535E" w14:textId="70214796" w:rsidR="00207CAC" w:rsidRPr="000B424F" w:rsidRDefault="00207CAC" w:rsidP="00777B72">
            <w:pPr>
              <w:rPr>
                <w:szCs w:val="24"/>
                <w:lang w:eastAsia="ar-SA"/>
              </w:rPr>
            </w:pPr>
            <w:r w:rsidRPr="000B424F">
              <w:rPr>
                <w:szCs w:val="24"/>
                <w:lang w:eastAsia="ar-SA"/>
              </w:rPr>
              <w:t>A. Bliundžiuvaitienė</w:t>
            </w:r>
          </w:p>
        </w:tc>
      </w:tr>
    </w:tbl>
    <w:p w14:paraId="4C00ACC4" w14:textId="77777777" w:rsidR="000E2C7E" w:rsidRPr="000B424F" w:rsidRDefault="000E2C7E" w:rsidP="000E2C7E">
      <w:pPr>
        <w:suppressAutoHyphens/>
        <w:ind w:firstLine="720"/>
        <w:rPr>
          <w:sz w:val="16"/>
          <w:szCs w:val="16"/>
          <w:lang w:eastAsia="ar-SA"/>
        </w:rPr>
      </w:pPr>
    </w:p>
    <w:p w14:paraId="50F0B198" w14:textId="77777777" w:rsidR="000E2C7E" w:rsidRPr="000B424F" w:rsidRDefault="000E2C7E" w:rsidP="000E2C7E">
      <w:pPr>
        <w:suppressAutoHyphens/>
        <w:ind w:firstLine="720"/>
        <w:rPr>
          <w:szCs w:val="24"/>
          <w:lang w:eastAsia="ar-SA"/>
        </w:rPr>
      </w:pPr>
      <w:r w:rsidRPr="000B424F">
        <w:rPr>
          <w:szCs w:val="24"/>
          <w:lang w:eastAsia="ar-SA"/>
        </w:rPr>
        <w:t>Pastabos:</w:t>
      </w:r>
    </w:p>
    <w:p w14:paraId="3CD9FE9E" w14:textId="1F340DC8" w:rsidR="000E2C7E" w:rsidRPr="000B424F" w:rsidRDefault="000E2C7E" w:rsidP="000E2C7E">
      <w:pPr>
        <w:suppressAutoHyphens/>
        <w:ind w:firstLine="720"/>
        <w:jc w:val="both"/>
        <w:rPr>
          <w:szCs w:val="24"/>
          <w:lang w:eastAsia="ar-SA"/>
        </w:rPr>
      </w:pPr>
      <w:r w:rsidRPr="000B424F">
        <w:rPr>
          <w:szCs w:val="24"/>
          <w:lang w:eastAsia="ar-SA"/>
        </w:rPr>
        <w:t xml:space="preserve">1. Švietimo, kultūros ir sporto įstaigų </w:t>
      </w:r>
      <w:r w:rsidR="002C16E1" w:rsidRPr="000B424F">
        <w:rPr>
          <w:szCs w:val="24"/>
          <w:lang w:eastAsia="ar-SA"/>
        </w:rPr>
        <w:t>rugsėjo</w:t>
      </w:r>
      <w:r w:rsidRPr="000B424F">
        <w:rPr>
          <w:szCs w:val="24"/>
          <w:lang w:eastAsia="ar-SA"/>
        </w:rPr>
        <w:t xml:space="preserve"> mėnesi</w:t>
      </w:r>
      <w:r w:rsidR="002C16E1" w:rsidRPr="000B424F">
        <w:rPr>
          <w:szCs w:val="24"/>
          <w:lang w:eastAsia="ar-SA"/>
        </w:rPr>
        <w:t>o</w:t>
      </w:r>
      <w:r w:rsidRPr="000B424F">
        <w:rPr>
          <w:szCs w:val="24"/>
          <w:lang w:eastAsia="ar-SA"/>
        </w:rPr>
        <w:t xml:space="preserve"> renginių planai skelbiami įstaigų internetinėse svetainėse. </w:t>
      </w:r>
    </w:p>
    <w:p w14:paraId="1CABF37D" w14:textId="417ECC7E" w:rsidR="000E2C7E" w:rsidRPr="000B424F" w:rsidRDefault="000E2C7E" w:rsidP="002B3301">
      <w:pPr>
        <w:suppressAutoHyphens/>
        <w:ind w:firstLine="720"/>
        <w:jc w:val="both"/>
        <w:rPr>
          <w:rFonts w:ascii="!_Times" w:hAnsi="!_Times"/>
          <w:b/>
          <w:sz w:val="16"/>
          <w:szCs w:val="16"/>
          <w:lang w:eastAsia="ar-SA"/>
        </w:rPr>
      </w:pPr>
      <w:r w:rsidRPr="000B424F">
        <w:rPr>
          <w:szCs w:val="24"/>
          <w:lang w:eastAsia="ar-SA"/>
        </w:rPr>
        <w:t>2. Švietimo įstaigos, vykdamos į ženklu * pažymėtus renginius, gali užsisakyti transportą.</w:t>
      </w:r>
    </w:p>
    <w:p w14:paraId="591AE37E" w14:textId="1B2C22E1" w:rsidR="005F1436" w:rsidRPr="000B424F" w:rsidRDefault="000E2C7E" w:rsidP="00207CAC">
      <w:pPr>
        <w:jc w:val="center"/>
      </w:pPr>
      <w:r w:rsidRPr="000B424F">
        <w:rPr>
          <w:szCs w:val="24"/>
          <w:lang w:eastAsia="ar-SA"/>
        </w:rPr>
        <w:t>_________________</w:t>
      </w:r>
      <w:r w:rsidR="00207CAC" w:rsidRPr="000B424F">
        <w:rPr>
          <w:rFonts w:ascii="Arial" w:hAnsi="Arial" w:cs="Arial"/>
          <w:sz w:val="28"/>
          <w:szCs w:val="28"/>
          <w14:ligatures w14:val="standardContextual"/>
        </w:rPr>
        <w:t> </w:t>
      </w:r>
    </w:p>
    <w:p w14:paraId="3FBC99FE" w14:textId="77777777" w:rsidR="00FD3D11" w:rsidRPr="000B424F" w:rsidRDefault="00FD3D11" w:rsidP="005F1436"/>
    <w:sectPr w:rsidR="00FD3D11" w:rsidRPr="000B424F" w:rsidSect="005776BF">
      <w:headerReference w:type="even" r:id="rId11"/>
      <w:headerReference w:type="default" r:id="rId12"/>
      <w:pgSz w:w="11906" w:h="16838" w:code="9"/>
      <w:pgMar w:top="709" w:right="680" w:bottom="851" w:left="1701" w:header="1134" w:footer="726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26AB7" w14:textId="77777777" w:rsidR="00736C60" w:rsidRDefault="00736C60">
      <w:r>
        <w:separator/>
      </w:r>
    </w:p>
  </w:endnote>
  <w:endnote w:type="continuationSeparator" w:id="0">
    <w:p w14:paraId="72D93AAA" w14:textId="77777777" w:rsidR="00736C60" w:rsidRDefault="0073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!_Times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F45FD" w14:textId="77777777" w:rsidR="00736C60" w:rsidRDefault="00736C60">
      <w:r>
        <w:separator/>
      </w:r>
    </w:p>
  </w:footnote>
  <w:footnote w:type="continuationSeparator" w:id="0">
    <w:p w14:paraId="558E489D" w14:textId="77777777" w:rsidR="00736C60" w:rsidRDefault="00736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6AF4C" w14:textId="77777777" w:rsidR="005F3FAA" w:rsidRDefault="005F3FA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A1FEA9A" w14:textId="77777777" w:rsidR="005F3FAA" w:rsidRDefault="005F3FA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F7A02" w14:textId="77777777" w:rsidR="005F3FAA" w:rsidRDefault="005F3FAA">
    <w:pPr>
      <w:pStyle w:val="Antrats"/>
      <w:framePr w:wrap="around" w:vAnchor="text" w:hAnchor="margin" w:xAlign="center" w:y="1"/>
      <w:rPr>
        <w:rStyle w:val="Puslapionumeris"/>
      </w:rPr>
    </w:pPr>
  </w:p>
  <w:p w14:paraId="15787C9D" w14:textId="77777777" w:rsidR="005F3FAA" w:rsidRDefault="005F3FA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2DC7"/>
    <w:multiLevelType w:val="hybridMultilevel"/>
    <w:tmpl w:val="BAE46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F1B78"/>
    <w:multiLevelType w:val="hybridMultilevel"/>
    <w:tmpl w:val="05480518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80B28"/>
    <w:multiLevelType w:val="hybridMultilevel"/>
    <w:tmpl w:val="96AA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862D3"/>
    <w:multiLevelType w:val="hybridMultilevel"/>
    <w:tmpl w:val="9746EA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7334A"/>
    <w:multiLevelType w:val="hybridMultilevel"/>
    <w:tmpl w:val="ED02EF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27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F20A71"/>
    <w:multiLevelType w:val="hybridMultilevel"/>
    <w:tmpl w:val="1B9475D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D3F03"/>
    <w:multiLevelType w:val="hybridMultilevel"/>
    <w:tmpl w:val="71F8BE00"/>
    <w:lvl w:ilvl="0" w:tplc="159A3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24D25"/>
    <w:multiLevelType w:val="hybridMultilevel"/>
    <w:tmpl w:val="9FD06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C90E3C"/>
    <w:multiLevelType w:val="hybridMultilevel"/>
    <w:tmpl w:val="B0B6D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261F75"/>
    <w:multiLevelType w:val="hybridMultilevel"/>
    <w:tmpl w:val="3E70C44C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revisionView w:inkAnnotation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71"/>
    <w:rsid w:val="00002C17"/>
    <w:rsid w:val="00007A27"/>
    <w:rsid w:val="00017AB6"/>
    <w:rsid w:val="00022C43"/>
    <w:rsid w:val="000258E0"/>
    <w:rsid w:val="000371F9"/>
    <w:rsid w:val="00054C09"/>
    <w:rsid w:val="000678F6"/>
    <w:rsid w:val="00075F98"/>
    <w:rsid w:val="00080E34"/>
    <w:rsid w:val="00081D03"/>
    <w:rsid w:val="00084CE3"/>
    <w:rsid w:val="000965DC"/>
    <w:rsid w:val="00097B02"/>
    <w:rsid w:val="000A18C4"/>
    <w:rsid w:val="000A6B87"/>
    <w:rsid w:val="000B2826"/>
    <w:rsid w:val="000B424F"/>
    <w:rsid w:val="000C5B6F"/>
    <w:rsid w:val="000C5D27"/>
    <w:rsid w:val="000C7CD6"/>
    <w:rsid w:val="000E2C7E"/>
    <w:rsid w:val="000F7B92"/>
    <w:rsid w:val="00113FA0"/>
    <w:rsid w:val="0012304C"/>
    <w:rsid w:val="001273C5"/>
    <w:rsid w:val="00162BB0"/>
    <w:rsid w:val="001657D8"/>
    <w:rsid w:val="00166253"/>
    <w:rsid w:val="00171A88"/>
    <w:rsid w:val="001729C1"/>
    <w:rsid w:val="00180C57"/>
    <w:rsid w:val="00181C57"/>
    <w:rsid w:val="00182167"/>
    <w:rsid w:val="001851D8"/>
    <w:rsid w:val="001A1601"/>
    <w:rsid w:val="001A7DD3"/>
    <w:rsid w:val="001C55CF"/>
    <w:rsid w:val="001C59A3"/>
    <w:rsid w:val="001C5E52"/>
    <w:rsid w:val="001D54CB"/>
    <w:rsid w:val="001D5FFE"/>
    <w:rsid w:val="001D7D56"/>
    <w:rsid w:val="00207CAC"/>
    <w:rsid w:val="00252B9F"/>
    <w:rsid w:val="00255A55"/>
    <w:rsid w:val="00263A9B"/>
    <w:rsid w:val="00272653"/>
    <w:rsid w:val="00296E1B"/>
    <w:rsid w:val="002A5CBD"/>
    <w:rsid w:val="002B0F75"/>
    <w:rsid w:val="002B3301"/>
    <w:rsid w:val="002C07A2"/>
    <w:rsid w:val="002C16E1"/>
    <w:rsid w:val="002E3152"/>
    <w:rsid w:val="002F08D7"/>
    <w:rsid w:val="002F08E1"/>
    <w:rsid w:val="002F483E"/>
    <w:rsid w:val="002F5523"/>
    <w:rsid w:val="00300794"/>
    <w:rsid w:val="00302A40"/>
    <w:rsid w:val="0030784D"/>
    <w:rsid w:val="00312FD0"/>
    <w:rsid w:val="00334CF2"/>
    <w:rsid w:val="00337AA5"/>
    <w:rsid w:val="00347A27"/>
    <w:rsid w:val="00375B6B"/>
    <w:rsid w:val="003869D8"/>
    <w:rsid w:val="00395763"/>
    <w:rsid w:val="0039585D"/>
    <w:rsid w:val="003A781E"/>
    <w:rsid w:val="003B135E"/>
    <w:rsid w:val="003E22A9"/>
    <w:rsid w:val="003E3ABA"/>
    <w:rsid w:val="003E5814"/>
    <w:rsid w:val="004012A6"/>
    <w:rsid w:val="004019B5"/>
    <w:rsid w:val="00433AD0"/>
    <w:rsid w:val="00435BBE"/>
    <w:rsid w:val="00441787"/>
    <w:rsid w:val="00447428"/>
    <w:rsid w:val="0045678D"/>
    <w:rsid w:val="00463785"/>
    <w:rsid w:val="00465A05"/>
    <w:rsid w:val="00474B3D"/>
    <w:rsid w:val="004877AF"/>
    <w:rsid w:val="00487B7F"/>
    <w:rsid w:val="004954B5"/>
    <w:rsid w:val="004A07A0"/>
    <w:rsid w:val="004A65C7"/>
    <w:rsid w:val="004A6962"/>
    <w:rsid w:val="004B0A8B"/>
    <w:rsid w:val="004C17AB"/>
    <w:rsid w:val="004D1C54"/>
    <w:rsid w:val="005116B2"/>
    <w:rsid w:val="00513527"/>
    <w:rsid w:val="00516E57"/>
    <w:rsid w:val="00521710"/>
    <w:rsid w:val="00531FEB"/>
    <w:rsid w:val="005357B5"/>
    <w:rsid w:val="00542440"/>
    <w:rsid w:val="005776BF"/>
    <w:rsid w:val="00584E16"/>
    <w:rsid w:val="00587CBA"/>
    <w:rsid w:val="00593EB7"/>
    <w:rsid w:val="005A2BDA"/>
    <w:rsid w:val="005C72D6"/>
    <w:rsid w:val="005D1A08"/>
    <w:rsid w:val="005D2C08"/>
    <w:rsid w:val="005D3AD5"/>
    <w:rsid w:val="005E0EAC"/>
    <w:rsid w:val="005E1ACE"/>
    <w:rsid w:val="005E44A1"/>
    <w:rsid w:val="005E6810"/>
    <w:rsid w:val="005F1436"/>
    <w:rsid w:val="005F3FAA"/>
    <w:rsid w:val="006054D6"/>
    <w:rsid w:val="00605DC5"/>
    <w:rsid w:val="00622CB4"/>
    <w:rsid w:val="00631D46"/>
    <w:rsid w:val="00633932"/>
    <w:rsid w:val="006507E0"/>
    <w:rsid w:val="006558B1"/>
    <w:rsid w:val="00674327"/>
    <w:rsid w:val="006A3723"/>
    <w:rsid w:val="006D23A8"/>
    <w:rsid w:val="006D6772"/>
    <w:rsid w:val="006E075D"/>
    <w:rsid w:val="006E353B"/>
    <w:rsid w:val="006E45BD"/>
    <w:rsid w:val="006E4A45"/>
    <w:rsid w:val="00702487"/>
    <w:rsid w:val="00716879"/>
    <w:rsid w:val="00720EBE"/>
    <w:rsid w:val="00736C60"/>
    <w:rsid w:val="00745B27"/>
    <w:rsid w:val="00745F36"/>
    <w:rsid w:val="00755D90"/>
    <w:rsid w:val="007569F8"/>
    <w:rsid w:val="00764FEA"/>
    <w:rsid w:val="007703AC"/>
    <w:rsid w:val="00772449"/>
    <w:rsid w:val="00777B72"/>
    <w:rsid w:val="00790326"/>
    <w:rsid w:val="00794386"/>
    <w:rsid w:val="007A2A29"/>
    <w:rsid w:val="007A5B20"/>
    <w:rsid w:val="007C4116"/>
    <w:rsid w:val="007F6E4C"/>
    <w:rsid w:val="00802FCA"/>
    <w:rsid w:val="00845EC6"/>
    <w:rsid w:val="00846114"/>
    <w:rsid w:val="008608BD"/>
    <w:rsid w:val="00862DFB"/>
    <w:rsid w:val="00863246"/>
    <w:rsid w:val="008714C0"/>
    <w:rsid w:val="00875668"/>
    <w:rsid w:val="008814B0"/>
    <w:rsid w:val="00892311"/>
    <w:rsid w:val="008A1218"/>
    <w:rsid w:val="008A5BD9"/>
    <w:rsid w:val="008B72B0"/>
    <w:rsid w:val="008C716D"/>
    <w:rsid w:val="008E6670"/>
    <w:rsid w:val="008F442F"/>
    <w:rsid w:val="00917C29"/>
    <w:rsid w:val="0092294A"/>
    <w:rsid w:val="009264DA"/>
    <w:rsid w:val="009301F6"/>
    <w:rsid w:val="0093242C"/>
    <w:rsid w:val="00937DD8"/>
    <w:rsid w:val="00940936"/>
    <w:rsid w:val="00943AF5"/>
    <w:rsid w:val="009508AE"/>
    <w:rsid w:val="0095381B"/>
    <w:rsid w:val="00957C28"/>
    <w:rsid w:val="009652EF"/>
    <w:rsid w:val="009A1C5A"/>
    <w:rsid w:val="009A2374"/>
    <w:rsid w:val="009B4D5C"/>
    <w:rsid w:val="009C2D13"/>
    <w:rsid w:val="009D376E"/>
    <w:rsid w:val="009D7333"/>
    <w:rsid w:val="009F0D58"/>
    <w:rsid w:val="00A148F7"/>
    <w:rsid w:val="00A20745"/>
    <w:rsid w:val="00A25D35"/>
    <w:rsid w:val="00A3184D"/>
    <w:rsid w:val="00A331E3"/>
    <w:rsid w:val="00A339AC"/>
    <w:rsid w:val="00A43B08"/>
    <w:rsid w:val="00A50739"/>
    <w:rsid w:val="00A50D22"/>
    <w:rsid w:val="00A60232"/>
    <w:rsid w:val="00A64602"/>
    <w:rsid w:val="00A76E0E"/>
    <w:rsid w:val="00A777F6"/>
    <w:rsid w:val="00A818EB"/>
    <w:rsid w:val="00A9693F"/>
    <w:rsid w:val="00AA4D2B"/>
    <w:rsid w:val="00AA6B85"/>
    <w:rsid w:val="00AB27B3"/>
    <w:rsid w:val="00AB34CC"/>
    <w:rsid w:val="00AB6F56"/>
    <w:rsid w:val="00AC26B2"/>
    <w:rsid w:val="00AD452A"/>
    <w:rsid w:val="00AE4A16"/>
    <w:rsid w:val="00B00710"/>
    <w:rsid w:val="00B136E5"/>
    <w:rsid w:val="00B25A1C"/>
    <w:rsid w:val="00B35ADD"/>
    <w:rsid w:val="00B46649"/>
    <w:rsid w:val="00B77916"/>
    <w:rsid w:val="00B8206A"/>
    <w:rsid w:val="00B8336A"/>
    <w:rsid w:val="00BA74F7"/>
    <w:rsid w:val="00BB01C4"/>
    <w:rsid w:val="00BB6736"/>
    <w:rsid w:val="00BB7C9C"/>
    <w:rsid w:val="00BC22A3"/>
    <w:rsid w:val="00BD622D"/>
    <w:rsid w:val="00BD7271"/>
    <w:rsid w:val="00BE15ED"/>
    <w:rsid w:val="00BE674F"/>
    <w:rsid w:val="00BE6F2A"/>
    <w:rsid w:val="00BF02E6"/>
    <w:rsid w:val="00BF3326"/>
    <w:rsid w:val="00BF7FD2"/>
    <w:rsid w:val="00C075AF"/>
    <w:rsid w:val="00C11E71"/>
    <w:rsid w:val="00C17627"/>
    <w:rsid w:val="00C17995"/>
    <w:rsid w:val="00C23F71"/>
    <w:rsid w:val="00C3027B"/>
    <w:rsid w:val="00C601D0"/>
    <w:rsid w:val="00C758F9"/>
    <w:rsid w:val="00C920DF"/>
    <w:rsid w:val="00CD2630"/>
    <w:rsid w:val="00CD3222"/>
    <w:rsid w:val="00CD6B5E"/>
    <w:rsid w:val="00D10AD6"/>
    <w:rsid w:val="00D21C89"/>
    <w:rsid w:val="00D271FF"/>
    <w:rsid w:val="00D30C55"/>
    <w:rsid w:val="00D41821"/>
    <w:rsid w:val="00D456A6"/>
    <w:rsid w:val="00D46EA0"/>
    <w:rsid w:val="00D5204C"/>
    <w:rsid w:val="00D64613"/>
    <w:rsid w:val="00D723F4"/>
    <w:rsid w:val="00D760D0"/>
    <w:rsid w:val="00D97F91"/>
    <w:rsid w:val="00DB5886"/>
    <w:rsid w:val="00DB6361"/>
    <w:rsid w:val="00DC32C1"/>
    <w:rsid w:val="00DC60EE"/>
    <w:rsid w:val="00DE27AF"/>
    <w:rsid w:val="00DF2C93"/>
    <w:rsid w:val="00E004A8"/>
    <w:rsid w:val="00E07419"/>
    <w:rsid w:val="00E24A78"/>
    <w:rsid w:val="00E333E6"/>
    <w:rsid w:val="00E46A5D"/>
    <w:rsid w:val="00E60B8A"/>
    <w:rsid w:val="00E63B49"/>
    <w:rsid w:val="00E73BE2"/>
    <w:rsid w:val="00E87370"/>
    <w:rsid w:val="00E94A80"/>
    <w:rsid w:val="00EA0393"/>
    <w:rsid w:val="00EA6739"/>
    <w:rsid w:val="00EB450B"/>
    <w:rsid w:val="00ED397B"/>
    <w:rsid w:val="00ED422C"/>
    <w:rsid w:val="00EF21C4"/>
    <w:rsid w:val="00F016D6"/>
    <w:rsid w:val="00F14B35"/>
    <w:rsid w:val="00F37F6E"/>
    <w:rsid w:val="00F456F7"/>
    <w:rsid w:val="00F56534"/>
    <w:rsid w:val="00F5730D"/>
    <w:rsid w:val="00F65864"/>
    <w:rsid w:val="00F85F78"/>
    <w:rsid w:val="00F95888"/>
    <w:rsid w:val="00FA19F3"/>
    <w:rsid w:val="00FA50C1"/>
    <w:rsid w:val="00FB75D1"/>
    <w:rsid w:val="00FC590A"/>
    <w:rsid w:val="00FD3D11"/>
    <w:rsid w:val="00FD4D22"/>
    <w:rsid w:val="00FE1066"/>
    <w:rsid w:val="00FF0737"/>
    <w:rsid w:val="00FF1860"/>
    <w:rsid w:val="00FF1EDE"/>
    <w:rsid w:val="00FF6E28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E8200"/>
  <w15:docId w15:val="{95519003-6338-4C23-8EE4-E5CDDA30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prastasis">
    <w:name w:val="Normal"/>
    <w:qFormat/>
    <w:rsid w:val="00C11E71"/>
    <w:rPr>
      <w:sz w:val="24"/>
    </w:rPr>
  </w:style>
  <w:style w:type="paragraph" w:styleId="Antrat1">
    <w:name w:val="heading 1"/>
    <w:basedOn w:val="prastasis"/>
    <w:next w:val="prastasis"/>
    <w:qFormat/>
    <w:rsid w:val="00C11E71"/>
    <w:pPr>
      <w:keepNext/>
      <w:jc w:val="center"/>
      <w:outlineLvl w:val="0"/>
    </w:pPr>
    <w:rPr>
      <w:b/>
      <w:lang w:val="en-US"/>
    </w:rPr>
  </w:style>
  <w:style w:type="paragraph" w:styleId="Antrat3">
    <w:name w:val="heading 3"/>
    <w:basedOn w:val="prastasis"/>
    <w:next w:val="prastasis"/>
    <w:qFormat/>
    <w:rsid w:val="00C11E71"/>
    <w:pPr>
      <w:keepNext/>
      <w:jc w:val="center"/>
      <w:outlineLvl w:val="2"/>
    </w:pPr>
    <w:rPr>
      <w:b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11E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C11E71"/>
    <w:pPr>
      <w:tabs>
        <w:tab w:val="center" w:pos="4153"/>
        <w:tab w:val="right" w:pos="8306"/>
      </w:tabs>
    </w:pPr>
  </w:style>
  <w:style w:type="character" w:styleId="Hipersaitas">
    <w:name w:val="Hyperlink"/>
    <w:rsid w:val="00C11E71"/>
    <w:rPr>
      <w:color w:val="auto"/>
      <w:u w:val="none"/>
    </w:rPr>
  </w:style>
  <w:style w:type="character" w:styleId="Puslapionumeris">
    <w:name w:val="page number"/>
    <w:basedOn w:val="Numatytasispastraiposriftas"/>
    <w:rsid w:val="00C11E71"/>
  </w:style>
  <w:style w:type="paragraph" w:styleId="Pagrindiniotekstotrauka">
    <w:name w:val="Body Text Indent"/>
    <w:basedOn w:val="prastasis"/>
    <w:rsid w:val="00C11E71"/>
    <w:pPr>
      <w:ind w:firstLine="851"/>
    </w:pPr>
  </w:style>
  <w:style w:type="paragraph" w:styleId="Pagrindinistekstas">
    <w:name w:val="Body Text"/>
    <w:basedOn w:val="prastasis"/>
    <w:rsid w:val="00C11E71"/>
    <w:pPr>
      <w:jc w:val="both"/>
    </w:pPr>
  </w:style>
  <w:style w:type="paragraph" w:styleId="Pavadinimas">
    <w:name w:val="Title"/>
    <w:basedOn w:val="prastasis"/>
    <w:qFormat/>
    <w:rsid w:val="00C11E71"/>
    <w:pPr>
      <w:jc w:val="center"/>
    </w:pPr>
    <w:rPr>
      <w:b/>
      <w:bCs/>
      <w:szCs w:val="24"/>
      <w:lang w:val="en-US"/>
    </w:rPr>
  </w:style>
  <w:style w:type="paragraph" w:styleId="Pagrindiniotekstotrauka2">
    <w:name w:val="Body Text Indent 2"/>
    <w:basedOn w:val="prastasis"/>
    <w:rsid w:val="00C11E71"/>
    <w:pPr>
      <w:spacing w:before="120" w:after="120"/>
      <w:ind w:firstLine="720"/>
      <w:jc w:val="both"/>
    </w:pPr>
    <w:rPr>
      <w:szCs w:val="24"/>
    </w:rPr>
  </w:style>
  <w:style w:type="paragraph" w:styleId="Pagrindinistekstas2">
    <w:name w:val="Body Text 2"/>
    <w:basedOn w:val="prastasis"/>
    <w:rsid w:val="00C11E71"/>
    <w:pPr>
      <w:jc w:val="both"/>
    </w:pPr>
    <w:rPr>
      <w:sz w:val="22"/>
    </w:rPr>
  </w:style>
  <w:style w:type="character" w:customStyle="1" w:styleId="AntratsDiagrama">
    <w:name w:val="Antraštės Diagrama"/>
    <w:link w:val="Antrats"/>
    <w:uiPriority w:val="99"/>
    <w:rsid w:val="002F5523"/>
    <w:rPr>
      <w:sz w:val="24"/>
    </w:rPr>
  </w:style>
  <w:style w:type="paragraph" w:styleId="Sraopastraipa">
    <w:name w:val="List Paragraph"/>
    <w:basedOn w:val="prastasis"/>
    <w:qFormat/>
    <w:rsid w:val="001657D8"/>
    <w:pPr>
      <w:ind w:left="720"/>
      <w:contextualSpacing/>
    </w:pPr>
  </w:style>
  <w:style w:type="table" w:styleId="Lentelstinklelis">
    <w:name w:val="Table Grid"/>
    <w:basedOn w:val="prastojilentel"/>
    <w:rsid w:val="0053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viesus">
    <w:name w:val="Grid Table Light"/>
    <w:basedOn w:val="prastojilentel"/>
    <w:rsid w:val="006E35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erirtashipersaitas">
    <w:name w:val="FollowedHyperlink"/>
    <w:basedOn w:val="Numatytasispastraiposriftas"/>
    <w:rsid w:val="00E24A78"/>
    <w:rPr>
      <w:color w:val="954F72" w:themeColor="followedHyperlink"/>
      <w:u w:val="single"/>
    </w:rPr>
  </w:style>
  <w:style w:type="paragraph" w:customStyle="1" w:styleId="Default">
    <w:name w:val="Default"/>
    <w:rsid w:val="00252B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rsid w:val="005F143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5F143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E0EAC"/>
    <w:rPr>
      <w:color w:val="605E5C"/>
      <w:shd w:val="clear" w:color="auto" w:fill="E1DFDD"/>
    </w:rPr>
  </w:style>
  <w:style w:type="character" w:customStyle="1" w:styleId="normaltextrun">
    <w:name w:val="normaltextrun"/>
    <w:basedOn w:val="Numatytasispastraiposriftas"/>
    <w:rsid w:val="00A50739"/>
  </w:style>
  <w:style w:type="character" w:customStyle="1" w:styleId="eop">
    <w:name w:val="eop"/>
    <w:basedOn w:val="Numatytasispastraiposriftas"/>
    <w:rsid w:val="00A50739"/>
  </w:style>
  <w:style w:type="character" w:styleId="Komentaronuoroda">
    <w:name w:val="annotation reference"/>
    <w:basedOn w:val="Numatytasispastraiposriftas"/>
    <w:rsid w:val="009264D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264D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9264DA"/>
  </w:style>
  <w:style w:type="paragraph" w:styleId="Komentarotema">
    <w:name w:val="annotation subject"/>
    <w:basedOn w:val="Komentarotekstas"/>
    <w:next w:val="Komentarotekstas"/>
    <w:link w:val="KomentarotemaDiagrama"/>
    <w:rsid w:val="009264D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926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urbarkosc.lt/svietimo-centras/menesio-renginiu-plan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rbarkas.lt/renginiu-kalendoriu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t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BACC5-CFF8-4058-8400-FAAE56EA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atsakymas.dot</Template>
  <TotalTime>298</TotalTime>
  <Pages>4</Pages>
  <Words>5403</Words>
  <Characters>3080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</vt:lpstr>
      <vt:lpstr>Del</vt:lpstr>
    </vt:vector>
  </TitlesOfParts>
  <Company>Sveikatos apsaugos ministerija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</dc:title>
  <dc:creator>Egle</dc:creator>
  <cp:lastModifiedBy>Ramunė</cp:lastModifiedBy>
  <cp:revision>29</cp:revision>
  <cp:lastPrinted>2024-09-30T06:31:00Z</cp:lastPrinted>
  <dcterms:created xsi:type="dcterms:W3CDTF">2024-07-01T12:40:00Z</dcterms:created>
  <dcterms:modified xsi:type="dcterms:W3CDTF">2024-10-01T07:45:00Z</dcterms:modified>
</cp:coreProperties>
</file>