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9F8C" w14:textId="77777777" w:rsidR="00C11E71" w:rsidRPr="00F95888" w:rsidRDefault="00C11E71"/>
    <w:p w14:paraId="718A8377" w14:textId="23D162EF" w:rsidR="00D456A6" w:rsidRPr="00F95888" w:rsidRDefault="00DC60EE" w:rsidP="00D456A6">
      <w:pPr>
        <w:jc w:val="center"/>
      </w:pPr>
      <w:r w:rsidRPr="00F95888">
        <w:rPr>
          <w:noProof/>
        </w:rPr>
        <w:drawing>
          <wp:inline distT="0" distB="0" distL="0" distR="0" wp14:anchorId="183A0259" wp14:editId="540B972D">
            <wp:extent cx="552450" cy="666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629D" w14:textId="77777777" w:rsidR="00D456A6" w:rsidRPr="00F95888" w:rsidRDefault="00D456A6" w:rsidP="00D456A6">
      <w:pPr>
        <w:jc w:val="center"/>
        <w:rPr>
          <w:b/>
          <w:bCs/>
        </w:rPr>
      </w:pPr>
    </w:p>
    <w:p w14:paraId="2CEE20F0" w14:textId="77777777" w:rsidR="00D456A6" w:rsidRPr="00F95888" w:rsidRDefault="00D456A6" w:rsidP="00D456A6">
      <w:pPr>
        <w:jc w:val="center"/>
        <w:rPr>
          <w:b/>
        </w:rPr>
      </w:pPr>
      <w:r w:rsidRPr="00F95888">
        <w:rPr>
          <w:b/>
        </w:rPr>
        <w:t xml:space="preserve">JURBARKO RAJONO SAVIVALDYBĖS ADMINISTRACIJOS </w:t>
      </w:r>
    </w:p>
    <w:p w14:paraId="46727359" w14:textId="77777777" w:rsidR="00D456A6" w:rsidRPr="00F95888" w:rsidRDefault="00633932" w:rsidP="00D456A6">
      <w:pPr>
        <w:jc w:val="center"/>
        <w:rPr>
          <w:b/>
        </w:rPr>
      </w:pPr>
      <w:r w:rsidRPr="00F95888">
        <w:rPr>
          <w:b/>
        </w:rPr>
        <w:t>ŠVIETIMO, KULTŪROS IR SPORTO SKYRIUS</w:t>
      </w:r>
    </w:p>
    <w:p w14:paraId="2FC00735" w14:textId="77777777" w:rsidR="00D456A6" w:rsidRPr="00F95888" w:rsidRDefault="00D456A6" w:rsidP="00D456A6"/>
    <w:p w14:paraId="74E148FA" w14:textId="77777777" w:rsidR="00D456A6" w:rsidRPr="00F95888" w:rsidRDefault="00D456A6"/>
    <w:p w14:paraId="01B99F07" w14:textId="77777777" w:rsidR="00D456A6" w:rsidRPr="00F95888" w:rsidRDefault="00D456A6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D456A6" w:rsidRPr="00F95888" w14:paraId="7E76B674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49167AED" w14:textId="77777777" w:rsidR="00D456A6" w:rsidRPr="00F95888" w:rsidRDefault="00D456A6" w:rsidP="00007A27">
            <w:pPr>
              <w:pStyle w:val="Antrat1"/>
              <w:rPr>
                <w:caps/>
                <w:szCs w:val="24"/>
                <w:lang w:val="lt-LT"/>
              </w:rPr>
            </w:pPr>
            <w:r w:rsidRPr="00F95888">
              <w:rPr>
                <w:caps/>
                <w:szCs w:val="24"/>
                <w:lang w:val="lt-LT"/>
              </w:rPr>
              <w:t>ĮSAKYMAS</w:t>
            </w:r>
          </w:p>
        </w:tc>
      </w:tr>
      <w:tr w:rsidR="00D456A6" w:rsidRPr="00F95888" w14:paraId="32595519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1B054C7F" w14:textId="43883FC7" w:rsidR="00D456A6" w:rsidRPr="00F95888" w:rsidRDefault="005A2BDA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F95888">
              <w:rPr>
                <w:b/>
              </w:rPr>
              <w:t>DĖL JURBARKO RAJONO SAVIVALDYBĖS ADMINISTRACIJOS ŠVIETIMO, KULTŪROS IR SPORTO SKYRIAUS BEI KITŲ ĮSTAIGŲ 202</w:t>
            </w:r>
            <w:r w:rsidR="007A1DAB">
              <w:rPr>
                <w:b/>
              </w:rPr>
              <w:t>5</w:t>
            </w:r>
            <w:r w:rsidRPr="00F95888">
              <w:rPr>
                <w:b/>
              </w:rPr>
              <w:t xml:space="preserve"> METŲ </w:t>
            </w:r>
            <w:r w:rsidR="002150B1">
              <w:rPr>
                <w:b/>
              </w:rPr>
              <w:t>RUGSĖJO</w:t>
            </w:r>
            <w:r w:rsidR="00F37F6E" w:rsidRPr="00F95888">
              <w:rPr>
                <w:b/>
              </w:rPr>
              <w:t xml:space="preserve"> </w:t>
            </w:r>
            <w:r w:rsidRPr="00F95888">
              <w:rPr>
                <w:b/>
              </w:rPr>
              <w:t>MĖNESIO VEIKLOS PLANO PATVIRTINIMO</w:t>
            </w:r>
          </w:p>
          <w:p w14:paraId="2B42879D" w14:textId="36914CDD" w:rsidR="005A2BDA" w:rsidRPr="00F95888" w:rsidRDefault="005A2BDA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</w:p>
        </w:tc>
      </w:tr>
      <w:tr w:rsidR="00D456A6" w:rsidRPr="00F95888" w14:paraId="4B30E0FD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2822695D" w14:textId="77777777" w:rsidR="00D456A6" w:rsidRPr="00F95888" w:rsidRDefault="00D456A6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</w:p>
        </w:tc>
      </w:tr>
      <w:tr w:rsidR="00D456A6" w:rsidRPr="00F95888" w14:paraId="42BCC066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2D341956" w14:textId="0328B980" w:rsidR="00D456A6" w:rsidRPr="00F95888" w:rsidRDefault="00F37F6E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  <w:r w:rsidRPr="00F95888">
              <w:t>202</w:t>
            </w:r>
            <w:r w:rsidR="007A1DAB">
              <w:t xml:space="preserve">5 m. </w:t>
            </w:r>
            <w:r w:rsidR="001A58D4">
              <w:t>balandžio</w:t>
            </w:r>
            <w:r w:rsidR="007A1DAB">
              <w:t xml:space="preserve">   d.</w:t>
            </w:r>
            <w:r w:rsidR="00EF21C4" w:rsidRPr="00F95888">
              <w:t xml:space="preserve"> </w:t>
            </w:r>
            <w:r w:rsidR="00D456A6" w:rsidRPr="00F95888">
              <w:t xml:space="preserve">Nr. </w:t>
            </w:r>
            <w:r w:rsidR="000A6B87" w:rsidRPr="00F95888">
              <w:t>ŠS6-</w:t>
            </w:r>
          </w:p>
        </w:tc>
      </w:tr>
      <w:tr w:rsidR="00D456A6" w:rsidRPr="00F95888" w14:paraId="20F0622B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5E2DDFD2" w14:textId="77777777" w:rsidR="00D456A6" w:rsidRPr="00F95888" w:rsidRDefault="00D456A6" w:rsidP="00007A27">
            <w:pPr>
              <w:jc w:val="center"/>
            </w:pPr>
            <w:r w:rsidRPr="00F95888">
              <w:t>Jurbarkas</w:t>
            </w:r>
          </w:p>
        </w:tc>
      </w:tr>
    </w:tbl>
    <w:p w14:paraId="40F2CE28" w14:textId="77777777" w:rsidR="00C11E71" w:rsidRPr="00F95888" w:rsidRDefault="00C11E71"/>
    <w:p w14:paraId="3DDBB9C3" w14:textId="77777777" w:rsidR="00C11E71" w:rsidRPr="00F95888" w:rsidRDefault="00C11E71"/>
    <w:p w14:paraId="31723087" w14:textId="77777777" w:rsidR="00C11E71" w:rsidRPr="00F95888" w:rsidRDefault="00C11E71">
      <w:pPr>
        <w:jc w:val="both"/>
      </w:pPr>
    </w:p>
    <w:p w14:paraId="04BC77D9" w14:textId="77777777" w:rsidR="002F5523" w:rsidRPr="00F95888" w:rsidRDefault="002F5523" w:rsidP="002F5523">
      <w:pPr>
        <w:ind w:firstLine="720"/>
        <w:jc w:val="both"/>
        <w:rPr>
          <w:szCs w:val="24"/>
        </w:rPr>
      </w:pPr>
      <w:r w:rsidRPr="00F95888">
        <w:rPr>
          <w:szCs w:val="24"/>
        </w:rPr>
        <w:t>Vadovaudamasi Jurbarko rajono savivaldybės administracijos Švietimo, kultūros ir sporto skyriaus nuostatų, patvirtintų Jurbarko rajono savivaldybės administracijos direktoriaus 2022 m. lapkričio 3 d. įsakymu Nr. O1-1343 „Dėl Jurbarko rajono savivaldybės administracijos Švietimo, kultūros ir sporto skyriaus nuostatų patvirtinimo“, 20.9 papunkčiu ir 26 punktu,</w:t>
      </w:r>
    </w:p>
    <w:p w14:paraId="4D4E7A47" w14:textId="75C366CF" w:rsidR="002F5523" w:rsidRPr="00F95888" w:rsidRDefault="002F5523" w:rsidP="002F5523">
      <w:pPr>
        <w:jc w:val="both"/>
      </w:pPr>
      <w:r w:rsidRPr="00F95888">
        <w:rPr>
          <w:szCs w:val="24"/>
        </w:rPr>
        <w:tab/>
      </w:r>
      <w:r w:rsidRPr="00F95888">
        <w:rPr>
          <w:spacing w:val="100"/>
          <w:szCs w:val="24"/>
        </w:rPr>
        <w:t xml:space="preserve">tvirtinu </w:t>
      </w:r>
      <w:r w:rsidRPr="00F95888">
        <w:rPr>
          <w:szCs w:val="24"/>
        </w:rPr>
        <w:t>Jurbarko rajono savivaldybės administracijos Švietimo, kultūros ir sporto skyriaus bei kitų įstaigų 202</w:t>
      </w:r>
      <w:r w:rsidR="001A58D4">
        <w:rPr>
          <w:szCs w:val="24"/>
        </w:rPr>
        <w:t>5</w:t>
      </w:r>
      <w:r w:rsidRPr="00F95888">
        <w:rPr>
          <w:szCs w:val="24"/>
        </w:rPr>
        <w:t xml:space="preserve"> metų </w:t>
      </w:r>
      <w:r w:rsidR="002150B1">
        <w:rPr>
          <w:szCs w:val="24"/>
        </w:rPr>
        <w:t>rugsėjo</w:t>
      </w:r>
      <w:r w:rsidRPr="00F95888">
        <w:rPr>
          <w:szCs w:val="24"/>
        </w:rPr>
        <w:t xml:space="preserve"> mėnesio veiklos planą (pridedama).</w:t>
      </w:r>
    </w:p>
    <w:p w14:paraId="56B5C358" w14:textId="77777777" w:rsidR="00C11E71" w:rsidRPr="00F95888" w:rsidRDefault="00C11E71">
      <w:pPr>
        <w:jc w:val="both"/>
      </w:pPr>
    </w:p>
    <w:p w14:paraId="1613E0BC" w14:textId="77777777" w:rsidR="00C11E71" w:rsidRPr="00F95888" w:rsidRDefault="00C11E71">
      <w:pPr>
        <w:jc w:val="both"/>
      </w:pPr>
    </w:p>
    <w:p w14:paraId="13A15701" w14:textId="77777777" w:rsidR="00C11E71" w:rsidRPr="00F95888" w:rsidRDefault="00C11E71">
      <w:pPr>
        <w:jc w:val="both"/>
      </w:pPr>
    </w:p>
    <w:p w14:paraId="2F937883" w14:textId="77777777" w:rsidR="00C11E71" w:rsidRPr="00F95888" w:rsidRDefault="00C11E71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  <w:gridCol w:w="4410"/>
      </w:tblGrid>
      <w:tr w:rsidR="00C11E71" w:rsidRPr="00F95888" w14:paraId="7A26D5BB" w14:textId="77777777">
        <w:trPr>
          <w:trHeight w:val="180"/>
        </w:trPr>
        <w:tc>
          <w:tcPr>
            <w:tcW w:w="4410" w:type="dxa"/>
          </w:tcPr>
          <w:p w14:paraId="47830771" w14:textId="1D174509" w:rsidR="00C11E71" w:rsidRPr="00F95888" w:rsidRDefault="005A2BDA">
            <w:r w:rsidRPr="00F95888">
              <w:t>Vedėja</w:t>
            </w:r>
          </w:p>
        </w:tc>
        <w:tc>
          <w:tcPr>
            <w:tcW w:w="4410" w:type="dxa"/>
          </w:tcPr>
          <w:p w14:paraId="08C14954" w14:textId="769C8A08" w:rsidR="00C11E71" w:rsidRPr="00F95888" w:rsidRDefault="005A2BDA">
            <w:pPr>
              <w:jc w:val="right"/>
            </w:pPr>
            <w:r w:rsidRPr="00F95888">
              <w:t xml:space="preserve">Aušra </w:t>
            </w:r>
            <w:proofErr w:type="spellStart"/>
            <w:r w:rsidRPr="00F95888">
              <w:t>Baliukynaitė</w:t>
            </w:r>
            <w:proofErr w:type="spellEnd"/>
          </w:p>
        </w:tc>
      </w:tr>
    </w:tbl>
    <w:p w14:paraId="3EE26C4E" w14:textId="20C01E1F" w:rsidR="00C11E71" w:rsidRPr="00F95888" w:rsidRDefault="00C11E71">
      <w:pPr>
        <w:jc w:val="both"/>
      </w:pPr>
    </w:p>
    <w:p w14:paraId="0F61D277" w14:textId="77777777" w:rsidR="00C11E71" w:rsidRPr="00F95888" w:rsidRDefault="00C11E71"/>
    <w:p w14:paraId="36D3E8D0" w14:textId="77777777" w:rsidR="00C11E71" w:rsidRPr="00F95888" w:rsidRDefault="00C11E71"/>
    <w:p w14:paraId="7A973545" w14:textId="77777777" w:rsidR="00C11E71" w:rsidRPr="00F95888" w:rsidRDefault="00C11E71"/>
    <w:p w14:paraId="15E3A3BC" w14:textId="77777777" w:rsidR="00C11E71" w:rsidRPr="00F95888" w:rsidRDefault="00C11E71"/>
    <w:p w14:paraId="590D2CF3" w14:textId="77777777" w:rsidR="00C11E71" w:rsidRPr="00F95888" w:rsidRDefault="00C11E71"/>
    <w:p w14:paraId="69825552" w14:textId="77777777" w:rsidR="00C11E71" w:rsidRPr="00F95888" w:rsidRDefault="00C11E71"/>
    <w:p w14:paraId="48100BF9" w14:textId="77777777" w:rsidR="00C11E71" w:rsidRPr="00F95888" w:rsidRDefault="00C11E71"/>
    <w:p w14:paraId="2AA8197D" w14:textId="77777777" w:rsidR="00C11E71" w:rsidRPr="00F95888" w:rsidRDefault="00C11E71"/>
    <w:p w14:paraId="0DE69593" w14:textId="77777777" w:rsidR="00C11E71" w:rsidRPr="00F95888" w:rsidRDefault="00C11E71"/>
    <w:p w14:paraId="6204CE9D" w14:textId="77777777" w:rsidR="00C11E71" w:rsidRPr="00F95888" w:rsidRDefault="00C11E71"/>
    <w:p w14:paraId="6D774F4C" w14:textId="77777777" w:rsidR="00C11E71" w:rsidRPr="00F95888" w:rsidRDefault="00C11E71"/>
    <w:p w14:paraId="152A16E4" w14:textId="77777777" w:rsidR="00C11E71" w:rsidRPr="00F95888" w:rsidRDefault="00C11E71"/>
    <w:p w14:paraId="0ABCDB1C" w14:textId="77777777" w:rsidR="00C11E71" w:rsidRPr="00F95888" w:rsidRDefault="00C11E71"/>
    <w:p w14:paraId="0A2E7015" w14:textId="77777777" w:rsidR="00C11E71" w:rsidRPr="00F95888" w:rsidRDefault="00C11E71"/>
    <w:p w14:paraId="328E7DDE" w14:textId="77777777" w:rsidR="00C11E71" w:rsidRPr="00F95888" w:rsidRDefault="00C11E71"/>
    <w:p w14:paraId="77DA1678" w14:textId="77777777" w:rsidR="00C11E71" w:rsidRPr="00F95888" w:rsidRDefault="00E60B8A">
      <w:r w:rsidRPr="00F95888">
        <w:t>Parengė</w:t>
      </w:r>
    </w:p>
    <w:p w14:paraId="1C7E3EB4" w14:textId="0FF1C4AE" w:rsidR="005A2BDA" w:rsidRPr="00F95888" w:rsidRDefault="00AB23E4" w:rsidP="005A2BDA">
      <w:r>
        <w:t>Daiva Jokimienė</w:t>
      </w:r>
    </w:p>
    <w:p w14:paraId="167DE98B" w14:textId="2B17DB73" w:rsidR="00C11E71" w:rsidRPr="00F95888" w:rsidRDefault="005A2BDA" w:rsidP="005A2BDA">
      <w:r w:rsidRPr="00F95888">
        <w:t>202</w:t>
      </w:r>
      <w:r w:rsidR="00AB23E4">
        <w:t>5</w:t>
      </w:r>
      <w:r w:rsidRPr="00F95888">
        <w:t>-0</w:t>
      </w:r>
      <w:r w:rsidR="002150B1">
        <w:t>8</w:t>
      </w:r>
      <w:r w:rsidRPr="00F95888">
        <w:t>-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9654"/>
      </w:tblGrid>
      <w:tr w:rsidR="002F5523" w:rsidRPr="00F95888" w14:paraId="688F987E" w14:textId="77777777" w:rsidTr="00007A27">
        <w:tc>
          <w:tcPr>
            <w:tcW w:w="9654" w:type="dxa"/>
            <w:vAlign w:val="center"/>
          </w:tcPr>
          <w:p w14:paraId="05286ABB" w14:textId="77777777" w:rsidR="002B3301" w:rsidRPr="00F95888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7A933D81" w14:textId="77777777" w:rsidR="002B3301" w:rsidRPr="00F95888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16442817" w14:textId="77777777" w:rsidR="002B3301" w:rsidRPr="00F95888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777542C6" w14:textId="77777777" w:rsidR="002F5523" w:rsidRPr="00F95888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F95888">
              <w:rPr>
                <w:szCs w:val="24"/>
              </w:rPr>
              <w:lastRenderedPageBreak/>
              <w:t>PATVIRTINTA</w:t>
            </w:r>
          </w:p>
        </w:tc>
      </w:tr>
      <w:tr w:rsidR="002F5523" w:rsidRPr="00F95888" w14:paraId="3396AF57" w14:textId="77777777" w:rsidTr="00007A27">
        <w:tc>
          <w:tcPr>
            <w:tcW w:w="9654" w:type="dxa"/>
            <w:vAlign w:val="center"/>
          </w:tcPr>
          <w:p w14:paraId="67DA0FA2" w14:textId="77777777" w:rsidR="002F5523" w:rsidRPr="00F95888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F95888">
              <w:rPr>
                <w:szCs w:val="24"/>
              </w:rPr>
              <w:lastRenderedPageBreak/>
              <w:t>Jurbarko rajono savivaldybės administracijos</w:t>
            </w:r>
          </w:p>
        </w:tc>
      </w:tr>
      <w:tr w:rsidR="002F5523" w:rsidRPr="00F95888" w14:paraId="1BA5D181" w14:textId="77777777" w:rsidTr="00007A27">
        <w:tc>
          <w:tcPr>
            <w:tcW w:w="9654" w:type="dxa"/>
            <w:vAlign w:val="center"/>
          </w:tcPr>
          <w:p w14:paraId="36D16F41" w14:textId="77777777" w:rsidR="002F5523" w:rsidRPr="00F95888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F95888">
              <w:rPr>
                <w:szCs w:val="24"/>
              </w:rPr>
              <w:t>Švietimo, kultūros ir sporto skyriaus vedėjo</w:t>
            </w:r>
          </w:p>
        </w:tc>
      </w:tr>
      <w:tr w:rsidR="002F5523" w:rsidRPr="00F95888" w14:paraId="4825885C" w14:textId="77777777" w:rsidTr="00007A27">
        <w:tc>
          <w:tcPr>
            <w:tcW w:w="9654" w:type="dxa"/>
          </w:tcPr>
          <w:p w14:paraId="436300E1" w14:textId="4AF5CB5D" w:rsidR="002F5523" w:rsidRPr="00F95888" w:rsidRDefault="005A2BDA" w:rsidP="00F37F6E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b/>
                <w:caps/>
                <w:szCs w:val="24"/>
              </w:rPr>
            </w:pPr>
            <w:r w:rsidRPr="00F95888">
              <w:t>202</w:t>
            </w:r>
            <w:r w:rsidR="00AB23E4">
              <w:t xml:space="preserve">5 m. </w:t>
            </w:r>
            <w:r w:rsidR="002150B1">
              <w:t>rugpjūčio</w:t>
            </w:r>
            <w:r w:rsidR="001A58D4">
              <w:t xml:space="preserve"> </w:t>
            </w:r>
            <w:r w:rsidR="00AB23E4">
              <w:t xml:space="preserve"> </w:t>
            </w:r>
            <w:r w:rsidR="00F37F6E" w:rsidRPr="00F95888">
              <w:t xml:space="preserve"> </w:t>
            </w:r>
            <w:r w:rsidR="00487B7F" w:rsidRPr="00F95888">
              <w:t>d.</w:t>
            </w:r>
            <w:r w:rsidR="002F5523" w:rsidRPr="00F95888">
              <w:t xml:space="preserve"> įsakymu Nr.</w:t>
            </w:r>
            <w:r w:rsidR="001D7D56" w:rsidRPr="00F95888">
              <w:t xml:space="preserve"> ŠS6-</w:t>
            </w:r>
          </w:p>
        </w:tc>
      </w:tr>
    </w:tbl>
    <w:p w14:paraId="62ED1C58" w14:textId="77777777" w:rsidR="002F5523" w:rsidRPr="00F95888" w:rsidRDefault="002F5523" w:rsidP="002F5523">
      <w:pPr>
        <w:pStyle w:val="Antrats"/>
        <w:tabs>
          <w:tab w:val="clear" w:pos="4153"/>
          <w:tab w:val="clear" w:pos="8306"/>
        </w:tabs>
      </w:pPr>
    </w:p>
    <w:p w14:paraId="3D653D87" w14:textId="77777777" w:rsidR="002F5523" w:rsidRPr="00F95888" w:rsidRDefault="002F5523" w:rsidP="002F5523">
      <w:pPr>
        <w:suppressAutoHyphens/>
        <w:jc w:val="center"/>
        <w:rPr>
          <w:b/>
          <w:szCs w:val="24"/>
          <w:lang w:eastAsia="ar-SA"/>
        </w:rPr>
      </w:pPr>
      <w:r w:rsidRPr="00F95888">
        <w:rPr>
          <w:b/>
          <w:szCs w:val="24"/>
          <w:lang w:eastAsia="ar-SA"/>
        </w:rPr>
        <w:t xml:space="preserve">Jurbarko rajono savivaldybės administracijos </w:t>
      </w:r>
    </w:p>
    <w:p w14:paraId="6FF62A8C" w14:textId="77777777" w:rsidR="002F5523" w:rsidRPr="00F95888" w:rsidRDefault="002F5523" w:rsidP="002F5523">
      <w:pPr>
        <w:suppressAutoHyphens/>
        <w:jc w:val="center"/>
        <w:rPr>
          <w:b/>
          <w:szCs w:val="24"/>
          <w:lang w:eastAsia="ar-SA"/>
        </w:rPr>
      </w:pPr>
      <w:r w:rsidRPr="00F95888">
        <w:rPr>
          <w:b/>
          <w:szCs w:val="24"/>
          <w:lang w:eastAsia="ar-SA"/>
        </w:rPr>
        <w:t xml:space="preserve">Švietimo, kultūros ir sporto skyriaus bei kitų įstaigų </w:t>
      </w:r>
    </w:p>
    <w:p w14:paraId="51CB3A24" w14:textId="09EDEC40" w:rsidR="002F5523" w:rsidRPr="00F95888" w:rsidRDefault="002F5523" w:rsidP="002F5523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  <w:lang w:eastAsia="ar-SA"/>
        </w:rPr>
      </w:pPr>
      <w:r w:rsidRPr="00F95888">
        <w:rPr>
          <w:b/>
          <w:szCs w:val="24"/>
          <w:lang w:eastAsia="ar-SA"/>
        </w:rPr>
        <w:t>202</w:t>
      </w:r>
      <w:r w:rsidR="00AB23E4">
        <w:rPr>
          <w:b/>
          <w:szCs w:val="24"/>
          <w:lang w:eastAsia="ar-SA"/>
        </w:rPr>
        <w:t>5</w:t>
      </w:r>
      <w:r w:rsidRPr="00F95888">
        <w:rPr>
          <w:b/>
          <w:szCs w:val="24"/>
          <w:lang w:eastAsia="ar-SA"/>
        </w:rPr>
        <w:t xml:space="preserve"> metų </w:t>
      </w:r>
      <w:r w:rsidR="002150B1">
        <w:rPr>
          <w:b/>
          <w:szCs w:val="24"/>
          <w:lang w:eastAsia="ar-SA"/>
        </w:rPr>
        <w:t>rugsėjo</w:t>
      </w:r>
      <w:r w:rsidRPr="00F95888">
        <w:rPr>
          <w:b/>
          <w:szCs w:val="24"/>
          <w:lang w:eastAsia="ar-SA"/>
        </w:rPr>
        <w:t xml:space="preserve"> mėnesio veiklos planas</w:t>
      </w:r>
    </w:p>
    <w:p w14:paraId="7C824586" w14:textId="77777777" w:rsidR="002F5523" w:rsidRPr="00F95888" w:rsidRDefault="002F5523" w:rsidP="002F5523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  <w:lang w:eastAsia="ar-SA"/>
        </w:rPr>
      </w:pPr>
    </w:p>
    <w:p w14:paraId="2CB22CB4" w14:textId="77777777" w:rsidR="002F5523" w:rsidRPr="00F95888" w:rsidRDefault="002F5523" w:rsidP="002F5523">
      <w:pPr>
        <w:suppressAutoHyphens/>
        <w:rPr>
          <w:b/>
          <w:szCs w:val="24"/>
          <w:lang w:eastAsia="ar-SA"/>
        </w:rPr>
      </w:pPr>
      <w:r w:rsidRPr="00F95888">
        <w:rPr>
          <w:b/>
          <w:szCs w:val="24"/>
          <w:lang w:eastAsia="ar-SA"/>
        </w:rPr>
        <w:t>1. Posėdžiai, pasitarimai ir kiti vadybiniai, metodiniai bei kvalifikacijos tobulinimo renginiai.</w:t>
      </w:r>
    </w:p>
    <w:tbl>
      <w:tblPr>
        <w:tblStyle w:val="Lentelstinklelis"/>
        <w:tblW w:w="9921" w:type="dxa"/>
        <w:tblInd w:w="-289" w:type="dxa"/>
        <w:tblLook w:val="04A0" w:firstRow="1" w:lastRow="0" w:firstColumn="1" w:lastColumn="0" w:noHBand="0" w:noVBand="1"/>
      </w:tblPr>
      <w:tblGrid>
        <w:gridCol w:w="1417"/>
        <w:gridCol w:w="3827"/>
        <w:gridCol w:w="2268"/>
        <w:gridCol w:w="2409"/>
      </w:tblGrid>
      <w:tr w:rsidR="002150B1" w:rsidRPr="002150B1" w14:paraId="4D984140" w14:textId="77777777" w:rsidTr="002150B1">
        <w:trPr>
          <w:trHeight w:val="315"/>
        </w:trPr>
        <w:tc>
          <w:tcPr>
            <w:tcW w:w="1417" w:type="dxa"/>
            <w:vAlign w:val="center"/>
            <w:hideMark/>
          </w:tcPr>
          <w:p w14:paraId="10E33600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Data</w:t>
            </w:r>
          </w:p>
        </w:tc>
        <w:tc>
          <w:tcPr>
            <w:tcW w:w="3827" w:type="dxa"/>
            <w:vAlign w:val="center"/>
            <w:hideMark/>
          </w:tcPr>
          <w:p w14:paraId="779B56CB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Renginio pavadinimas ir temos</w:t>
            </w:r>
          </w:p>
        </w:tc>
        <w:tc>
          <w:tcPr>
            <w:tcW w:w="2268" w:type="dxa"/>
            <w:vAlign w:val="center"/>
            <w:hideMark/>
          </w:tcPr>
          <w:p w14:paraId="1D5D9DD0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Laikas ir vieta</w:t>
            </w:r>
          </w:p>
        </w:tc>
        <w:tc>
          <w:tcPr>
            <w:tcW w:w="2409" w:type="dxa"/>
            <w:vAlign w:val="center"/>
            <w:hideMark/>
          </w:tcPr>
          <w:p w14:paraId="2B7BF5FA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Organizatorius</w:t>
            </w:r>
          </w:p>
        </w:tc>
      </w:tr>
      <w:tr w:rsidR="002150B1" w:rsidRPr="002150B1" w14:paraId="09BA6DF4" w14:textId="77777777" w:rsidTr="002150B1">
        <w:trPr>
          <w:trHeight w:val="315"/>
        </w:trPr>
        <w:tc>
          <w:tcPr>
            <w:tcW w:w="1417" w:type="dxa"/>
            <w:hideMark/>
          </w:tcPr>
          <w:p w14:paraId="650C0E63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8 d.</w:t>
            </w:r>
          </w:p>
        </w:tc>
        <w:tc>
          <w:tcPr>
            <w:tcW w:w="3827" w:type="dxa"/>
            <w:hideMark/>
          </w:tcPr>
          <w:p w14:paraId="1A90D983" w14:textId="77777777" w:rsidR="002150B1" w:rsidRPr="002150B1" w:rsidRDefault="002150B1" w:rsidP="002150B1">
            <w:pPr>
              <w:pStyle w:val="Antrats"/>
              <w:jc w:val="both"/>
            </w:pPr>
            <w:r w:rsidRPr="002150B1">
              <w:t>Vadovavimo ir lyderystės mokymai – kaip tapti efektyviu mokytoju? (TŪM 26 veikla)</w:t>
            </w:r>
          </w:p>
        </w:tc>
        <w:tc>
          <w:tcPr>
            <w:tcW w:w="2268" w:type="dxa"/>
            <w:hideMark/>
          </w:tcPr>
          <w:p w14:paraId="3FFF5C96" w14:textId="77777777" w:rsidR="002150B1" w:rsidRDefault="002150B1" w:rsidP="002150B1">
            <w:pPr>
              <w:pStyle w:val="Antrats"/>
              <w:jc w:val="center"/>
            </w:pPr>
            <w:r w:rsidRPr="002150B1">
              <w:t xml:space="preserve">17 val. </w:t>
            </w:r>
          </w:p>
          <w:p w14:paraId="41F53F7F" w14:textId="4D4A8C90" w:rsidR="002150B1" w:rsidRPr="002150B1" w:rsidRDefault="002150B1" w:rsidP="002150B1">
            <w:pPr>
              <w:pStyle w:val="Antrats"/>
              <w:jc w:val="center"/>
            </w:pPr>
            <w:r w:rsidRPr="002150B1">
              <w:t>Nuotoliniu būdu</w:t>
            </w:r>
          </w:p>
        </w:tc>
        <w:tc>
          <w:tcPr>
            <w:tcW w:w="2409" w:type="dxa"/>
            <w:hideMark/>
          </w:tcPr>
          <w:p w14:paraId="7891BADB" w14:textId="77777777" w:rsidR="002150B1" w:rsidRPr="002150B1" w:rsidRDefault="002150B1" w:rsidP="002150B1">
            <w:pPr>
              <w:pStyle w:val="Antrats"/>
            </w:pPr>
            <w:r w:rsidRPr="002150B1">
              <w:t xml:space="preserve">Ž. </w:t>
            </w:r>
            <w:proofErr w:type="spellStart"/>
            <w:r w:rsidRPr="002150B1">
              <w:t>Bacevičė</w:t>
            </w:r>
            <w:proofErr w:type="spellEnd"/>
          </w:p>
        </w:tc>
      </w:tr>
      <w:tr w:rsidR="002150B1" w:rsidRPr="002150B1" w14:paraId="0F2FEA16" w14:textId="77777777" w:rsidTr="008036DC">
        <w:trPr>
          <w:trHeight w:val="315"/>
        </w:trPr>
        <w:tc>
          <w:tcPr>
            <w:tcW w:w="1417" w:type="dxa"/>
          </w:tcPr>
          <w:p w14:paraId="555AEA03" w14:textId="67B5918A" w:rsidR="002150B1" w:rsidRPr="002150B1" w:rsidRDefault="002150B1" w:rsidP="002150B1">
            <w:pPr>
              <w:pStyle w:val="Antrats"/>
              <w:jc w:val="center"/>
            </w:pPr>
            <w:r>
              <w:t>9 d.</w:t>
            </w:r>
          </w:p>
        </w:tc>
        <w:tc>
          <w:tcPr>
            <w:tcW w:w="3827" w:type="dxa"/>
          </w:tcPr>
          <w:p w14:paraId="1BD04A70" w14:textId="52932C2E" w:rsidR="002150B1" w:rsidRPr="002150B1" w:rsidRDefault="002150B1" w:rsidP="002150B1">
            <w:pPr>
              <w:pStyle w:val="Antrats"/>
              <w:jc w:val="both"/>
            </w:pPr>
            <w:r>
              <w:t>Kultūros įstaigų vadovų pasitarimas</w:t>
            </w:r>
          </w:p>
        </w:tc>
        <w:tc>
          <w:tcPr>
            <w:tcW w:w="2268" w:type="dxa"/>
          </w:tcPr>
          <w:p w14:paraId="2C52633E" w14:textId="3533D3C4" w:rsidR="002150B1" w:rsidRPr="008036DC" w:rsidRDefault="002150B1" w:rsidP="002150B1">
            <w:pPr>
              <w:pStyle w:val="Antrats"/>
              <w:jc w:val="center"/>
            </w:pPr>
            <w:r w:rsidRPr="008036DC">
              <w:t>10 val.</w:t>
            </w:r>
          </w:p>
          <w:p w14:paraId="20C459E5" w14:textId="3A64F033" w:rsidR="002150B1" w:rsidRPr="002150B1" w:rsidRDefault="002150B1" w:rsidP="002150B1">
            <w:pPr>
              <w:pStyle w:val="Antrats"/>
              <w:jc w:val="center"/>
            </w:pPr>
            <w:r w:rsidRPr="008036DC">
              <w:t>Jurbarko r. savivaldybės mažoji salė</w:t>
            </w:r>
          </w:p>
        </w:tc>
        <w:tc>
          <w:tcPr>
            <w:tcW w:w="2409" w:type="dxa"/>
          </w:tcPr>
          <w:p w14:paraId="41CA561C" w14:textId="77777777" w:rsidR="002150B1" w:rsidRDefault="002150B1" w:rsidP="002150B1">
            <w:pPr>
              <w:pStyle w:val="Antrats"/>
            </w:pPr>
            <w:r w:rsidRPr="002150B1">
              <w:t xml:space="preserve">A. </w:t>
            </w:r>
            <w:proofErr w:type="spellStart"/>
            <w:r w:rsidRPr="002150B1">
              <w:t>Baliukynaitė</w:t>
            </w:r>
            <w:proofErr w:type="spellEnd"/>
          </w:p>
          <w:p w14:paraId="27B96A4E" w14:textId="609BF7FB" w:rsidR="002150B1" w:rsidRPr="002150B1" w:rsidRDefault="002150B1" w:rsidP="002150B1">
            <w:pPr>
              <w:pStyle w:val="Antrats"/>
            </w:pPr>
            <w:r>
              <w:t xml:space="preserve">A. </w:t>
            </w:r>
            <w:proofErr w:type="spellStart"/>
            <w:r>
              <w:t>Bliundžiuvaitienė</w:t>
            </w:r>
            <w:proofErr w:type="spellEnd"/>
          </w:p>
        </w:tc>
      </w:tr>
      <w:tr w:rsidR="002150B1" w:rsidRPr="002150B1" w14:paraId="0EABE72E" w14:textId="77777777" w:rsidTr="002150B1">
        <w:trPr>
          <w:trHeight w:val="315"/>
        </w:trPr>
        <w:tc>
          <w:tcPr>
            <w:tcW w:w="1417" w:type="dxa"/>
            <w:hideMark/>
          </w:tcPr>
          <w:p w14:paraId="5018EFFF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17 d.</w:t>
            </w:r>
          </w:p>
        </w:tc>
        <w:tc>
          <w:tcPr>
            <w:tcW w:w="3827" w:type="dxa"/>
            <w:hideMark/>
          </w:tcPr>
          <w:p w14:paraId="67BBF8FA" w14:textId="79807043" w:rsidR="002150B1" w:rsidRPr="002150B1" w:rsidRDefault="002150B1" w:rsidP="002150B1">
            <w:pPr>
              <w:pStyle w:val="Antrats"/>
              <w:jc w:val="both"/>
            </w:pPr>
            <w:r w:rsidRPr="002150B1">
              <w:t>Paskaita Jurbarko Vytauto Didžiojo pagrindinės mokyklos pedagoginei bendruomenei „Psichosocialinis saugumas ir emocinė gerovė mokykloje – kaip užtikrinti, kad visi mokiniai jaustųsi gerbiami ir saugūs. Elgesio modeliai“ (Įtraukios bendruomenės kūrimas, TŪM 27</w:t>
            </w:r>
            <w:r w:rsidR="006F08A0">
              <w:t> </w:t>
            </w:r>
            <w:r w:rsidRPr="002150B1">
              <w:t xml:space="preserve"> veikla)</w:t>
            </w:r>
          </w:p>
        </w:tc>
        <w:tc>
          <w:tcPr>
            <w:tcW w:w="2268" w:type="dxa"/>
            <w:hideMark/>
          </w:tcPr>
          <w:p w14:paraId="47E3CEC7" w14:textId="77777777" w:rsidR="002150B1" w:rsidRDefault="002150B1" w:rsidP="002150B1">
            <w:pPr>
              <w:pStyle w:val="Antrats"/>
              <w:jc w:val="center"/>
            </w:pPr>
            <w:r w:rsidRPr="002150B1">
              <w:t xml:space="preserve">14 val. </w:t>
            </w:r>
          </w:p>
          <w:p w14:paraId="314B8BE0" w14:textId="2F64C4EF" w:rsidR="002150B1" w:rsidRPr="002150B1" w:rsidRDefault="002150B1" w:rsidP="002150B1">
            <w:pPr>
              <w:pStyle w:val="Antrats"/>
              <w:jc w:val="center"/>
            </w:pPr>
            <w:r w:rsidRPr="002150B1">
              <w:t>Vytauto Didžiojo pagrindinė mokykla</w:t>
            </w:r>
          </w:p>
        </w:tc>
        <w:tc>
          <w:tcPr>
            <w:tcW w:w="2409" w:type="dxa"/>
            <w:hideMark/>
          </w:tcPr>
          <w:p w14:paraId="3A41F049" w14:textId="77777777" w:rsidR="002150B1" w:rsidRPr="002150B1" w:rsidRDefault="002150B1" w:rsidP="002150B1">
            <w:pPr>
              <w:pStyle w:val="Antrats"/>
            </w:pPr>
            <w:r w:rsidRPr="002150B1">
              <w:t xml:space="preserve">G. </w:t>
            </w:r>
            <w:proofErr w:type="spellStart"/>
            <w:r w:rsidRPr="002150B1">
              <w:t>Milkeraitytė</w:t>
            </w:r>
            <w:proofErr w:type="spellEnd"/>
          </w:p>
        </w:tc>
      </w:tr>
      <w:tr w:rsidR="002150B1" w:rsidRPr="002150B1" w14:paraId="4CF9CE05" w14:textId="77777777" w:rsidTr="002150B1">
        <w:trPr>
          <w:trHeight w:val="315"/>
        </w:trPr>
        <w:tc>
          <w:tcPr>
            <w:tcW w:w="1417" w:type="dxa"/>
            <w:hideMark/>
          </w:tcPr>
          <w:p w14:paraId="73D08E33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24 d.</w:t>
            </w:r>
          </w:p>
        </w:tc>
        <w:tc>
          <w:tcPr>
            <w:tcW w:w="3827" w:type="dxa"/>
            <w:hideMark/>
          </w:tcPr>
          <w:p w14:paraId="22EC271A" w14:textId="4F5FC27C" w:rsidR="002150B1" w:rsidRPr="002150B1" w:rsidRDefault="002150B1" w:rsidP="002150B1">
            <w:pPr>
              <w:pStyle w:val="Antrats"/>
              <w:jc w:val="both"/>
            </w:pPr>
            <w:proofErr w:type="spellStart"/>
            <w:r w:rsidRPr="002150B1">
              <w:t>Mokytojystės</w:t>
            </w:r>
            <w:proofErr w:type="spellEnd"/>
            <w:r w:rsidRPr="002150B1">
              <w:t xml:space="preserve"> klubas (TŪM 39</w:t>
            </w:r>
            <w:r w:rsidR="006F08A0">
              <w:t> </w:t>
            </w:r>
            <w:r w:rsidRPr="002150B1">
              <w:t xml:space="preserve"> veikla)</w:t>
            </w:r>
          </w:p>
        </w:tc>
        <w:tc>
          <w:tcPr>
            <w:tcW w:w="2268" w:type="dxa"/>
            <w:hideMark/>
          </w:tcPr>
          <w:p w14:paraId="23A83188" w14:textId="77777777" w:rsidR="002150B1" w:rsidRDefault="002150B1" w:rsidP="002150B1">
            <w:pPr>
              <w:pStyle w:val="Antrats"/>
              <w:jc w:val="center"/>
            </w:pPr>
            <w:r w:rsidRPr="002150B1">
              <w:t xml:space="preserve">15 val. </w:t>
            </w:r>
          </w:p>
          <w:p w14:paraId="58A4CB90" w14:textId="09808CDA" w:rsidR="002150B1" w:rsidRPr="002150B1" w:rsidRDefault="002150B1" w:rsidP="002150B1">
            <w:pPr>
              <w:pStyle w:val="Antrats"/>
              <w:jc w:val="center"/>
            </w:pPr>
            <w:r w:rsidRPr="002150B1">
              <w:t>Jurbarko švietimo centras</w:t>
            </w:r>
          </w:p>
        </w:tc>
        <w:tc>
          <w:tcPr>
            <w:tcW w:w="2409" w:type="dxa"/>
            <w:hideMark/>
          </w:tcPr>
          <w:p w14:paraId="45223937" w14:textId="77777777" w:rsidR="002150B1" w:rsidRPr="002150B1" w:rsidRDefault="002150B1" w:rsidP="002150B1">
            <w:pPr>
              <w:pStyle w:val="Antrats"/>
            </w:pPr>
            <w:r w:rsidRPr="002150B1">
              <w:t xml:space="preserve">Ž. </w:t>
            </w:r>
            <w:proofErr w:type="spellStart"/>
            <w:r w:rsidRPr="002150B1">
              <w:t>Bacevičė</w:t>
            </w:r>
            <w:proofErr w:type="spellEnd"/>
          </w:p>
        </w:tc>
      </w:tr>
      <w:tr w:rsidR="002150B1" w:rsidRPr="002150B1" w14:paraId="6473CAB6" w14:textId="77777777" w:rsidTr="00CF384C">
        <w:trPr>
          <w:trHeight w:val="315"/>
        </w:trPr>
        <w:tc>
          <w:tcPr>
            <w:tcW w:w="1417" w:type="dxa"/>
            <w:hideMark/>
          </w:tcPr>
          <w:p w14:paraId="4D3CF184" w14:textId="77777777" w:rsidR="002150B1" w:rsidRPr="002150B1" w:rsidRDefault="002150B1" w:rsidP="00CF384C">
            <w:pPr>
              <w:pStyle w:val="Antrats"/>
              <w:jc w:val="center"/>
            </w:pPr>
            <w:r w:rsidRPr="002150B1">
              <w:t xml:space="preserve">24 d. </w:t>
            </w:r>
          </w:p>
        </w:tc>
        <w:tc>
          <w:tcPr>
            <w:tcW w:w="3827" w:type="dxa"/>
            <w:hideMark/>
          </w:tcPr>
          <w:p w14:paraId="360A3F81" w14:textId="27B4EA89" w:rsidR="002150B1" w:rsidRPr="002150B1" w:rsidRDefault="002150B1" w:rsidP="00CF384C">
            <w:pPr>
              <w:pStyle w:val="Antrats"/>
              <w:jc w:val="both"/>
            </w:pPr>
            <w:r w:rsidRPr="002150B1">
              <w:t>Paskaita Naujamiesčio progimnazijos tėvams / Tėvų tarybai „Įvairovės privalumai ugdymo procese – įvairios patirtys ir skirtingi požiūriai praturtina mokymąsi“ (Įtraukios bendruomenės kūrimas, TŪM 27</w:t>
            </w:r>
            <w:r w:rsidR="006F08A0">
              <w:t> </w:t>
            </w:r>
            <w:r w:rsidRPr="002150B1">
              <w:t xml:space="preserve"> veikla) </w:t>
            </w:r>
          </w:p>
        </w:tc>
        <w:tc>
          <w:tcPr>
            <w:tcW w:w="2268" w:type="dxa"/>
            <w:hideMark/>
          </w:tcPr>
          <w:p w14:paraId="4232F694" w14:textId="77777777" w:rsidR="002150B1" w:rsidRDefault="002150B1" w:rsidP="00CF384C">
            <w:pPr>
              <w:pStyle w:val="Antrats"/>
              <w:jc w:val="center"/>
            </w:pPr>
            <w:r w:rsidRPr="002150B1">
              <w:t>17.30 val.</w:t>
            </w:r>
          </w:p>
          <w:p w14:paraId="382A66E1" w14:textId="77777777" w:rsidR="002150B1" w:rsidRPr="002150B1" w:rsidRDefault="002150B1" w:rsidP="00CF384C">
            <w:pPr>
              <w:pStyle w:val="Antrats"/>
              <w:jc w:val="center"/>
            </w:pPr>
            <w:r w:rsidRPr="002150B1">
              <w:t>Jurbarko Naujamiesčio progimnazija</w:t>
            </w:r>
          </w:p>
        </w:tc>
        <w:tc>
          <w:tcPr>
            <w:tcW w:w="2409" w:type="dxa"/>
            <w:hideMark/>
          </w:tcPr>
          <w:p w14:paraId="4DB99AC8" w14:textId="77777777" w:rsidR="002150B1" w:rsidRPr="002150B1" w:rsidRDefault="002150B1" w:rsidP="00CF384C">
            <w:pPr>
              <w:pStyle w:val="Antrats"/>
            </w:pPr>
            <w:r w:rsidRPr="002150B1">
              <w:t xml:space="preserve">G. </w:t>
            </w:r>
            <w:proofErr w:type="spellStart"/>
            <w:r w:rsidRPr="002150B1">
              <w:t>Milkeraitytė</w:t>
            </w:r>
            <w:proofErr w:type="spellEnd"/>
          </w:p>
        </w:tc>
      </w:tr>
      <w:tr w:rsidR="002150B1" w:rsidRPr="002150B1" w14:paraId="22290563" w14:textId="77777777" w:rsidTr="002150B1">
        <w:trPr>
          <w:trHeight w:val="315"/>
        </w:trPr>
        <w:tc>
          <w:tcPr>
            <w:tcW w:w="1417" w:type="dxa"/>
            <w:hideMark/>
          </w:tcPr>
          <w:p w14:paraId="266163E5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30 d.</w:t>
            </w:r>
          </w:p>
        </w:tc>
        <w:tc>
          <w:tcPr>
            <w:tcW w:w="3827" w:type="dxa"/>
            <w:hideMark/>
          </w:tcPr>
          <w:p w14:paraId="01420603" w14:textId="62965B4A" w:rsidR="002150B1" w:rsidRPr="002150B1" w:rsidRDefault="002150B1" w:rsidP="002150B1">
            <w:pPr>
              <w:pStyle w:val="Antrats"/>
              <w:jc w:val="both"/>
            </w:pPr>
            <w:r w:rsidRPr="002150B1">
              <w:t>Švietimo įstaigų vadovų pasitarimas – Vadovų lyderystės klubas, TŪM 38</w:t>
            </w:r>
            <w:r w:rsidR="006F08A0">
              <w:t> </w:t>
            </w:r>
            <w:r w:rsidRPr="002150B1">
              <w:t xml:space="preserve"> veikla</w:t>
            </w:r>
          </w:p>
        </w:tc>
        <w:tc>
          <w:tcPr>
            <w:tcW w:w="2268" w:type="dxa"/>
            <w:hideMark/>
          </w:tcPr>
          <w:p w14:paraId="1CC7519A" w14:textId="77777777" w:rsidR="002150B1" w:rsidRDefault="002150B1" w:rsidP="002150B1">
            <w:pPr>
              <w:pStyle w:val="Antrats"/>
              <w:jc w:val="center"/>
            </w:pPr>
            <w:r w:rsidRPr="002150B1">
              <w:t xml:space="preserve">10 val. </w:t>
            </w:r>
          </w:p>
          <w:p w14:paraId="5CED4EF2" w14:textId="428FAC07" w:rsidR="002150B1" w:rsidRPr="002150B1" w:rsidRDefault="002150B1" w:rsidP="002150B1">
            <w:pPr>
              <w:pStyle w:val="Antrats"/>
              <w:jc w:val="center"/>
            </w:pPr>
            <w:r w:rsidRPr="002150B1">
              <w:t>Jurbarko Antano Giedraičio-Giedriaus gimnazija</w:t>
            </w:r>
          </w:p>
        </w:tc>
        <w:tc>
          <w:tcPr>
            <w:tcW w:w="2409" w:type="dxa"/>
            <w:hideMark/>
          </w:tcPr>
          <w:p w14:paraId="16FA7A0D" w14:textId="77777777" w:rsidR="002150B1" w:rsidRPr="002150B1" w:rsidRDefault="002150B1" w:rsidP="002150B1">
            <w:pPr>
              <w:pStyle w:val="Antrats"/>
            </w:pPr>
            <w:r w:rsidRPr="002150B1">
              <w:t xml:space="preserve">A. </w:t>
            </w:r>
            <w:proofErr w:type="spellStart"/>
            <w:r w:rsidRPr="002150B1">
              <w:t>Baliukynaitė</w:t>
            </w:r>
            <w:proofErr w:type="spellEnd"/>
          </w:p>
        </w:tc>
      </w:tr>
      <w:tr w:rsidR="002150B1" w:rsidRPr="002150B1" w14:paraId="7F872FC0" w14:textId="77777777" w:rsidTr="002150B1">
        <w:trPr>
          <w:trHeight w:val="315"/>
        </w:trPr>
        <w:tc>
          <w:tcPr>
            <w:tcW w:w="1417" w:type="dxa"/>
            <w:hideMark/>
          </w:tcPr>
          <w:p w14:paraId="1AC07771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30 d.</w:t>
            </w:r>
          </w:p>
        </w:tc>
        <w:tc>
          <w:tcPr>
            <w:tcW w:w="3827" w:type="dxa"/>
            <w:hideMark/>
          </w:tcPr>
          <w:p w14:paraId="64B2E0AC" w14:textId="77777777" w:rsidR="002150B1" w:rsidRPr="002150B1" w:rsidRDefault="002150B1" w:rsidP="002150B1">
            <w:pPr>
              <w:pStyle w:val="Antrats"/>
              <w:jc w:val="both"/>
            </w:pPr>
            <w:r w:rsidRPr="002150B1">
              <w:t>Konsultacija Jurbarko Vytauto Didžiojo pagrindinės mokyklos 1–4 klasių mokinių tėvams „Sąmoningumas ir tolerancija įvairovei, siekiant kurti teigiamą mokyklos atmosferą. Emocinis intelektas“ (Įtraukios bendruomenės kūrimas, TŪM 27 veikla)</w:t>
            </w:r>
          </w:p>
        </w:tc>
        <w:tc>
          <w:tcPr>
            <w:tcW w:w="2268" w:type="dxa"/>
            <w:hideMark/>
          </w:tcPr>
          <w:p w14:paraId="524F047E" w14:textId="77777777" w:rsidR="006F08A0" w:rsidRDefault="002150B1" w:rsidP="002150B1">
            <w:pPr>
              <w:pStyle w:val="Antrats"/>
              <w:jc w:val="center"/>
            </w:pPr>
            <w:r w:rsidRPr="002150B1">
              <w:t xml:space="preserve">17 val. </w:t>
            </w:r>
          </w:p>
          <w:p w14:paraId="3D621049" w14:textId="3D3917B3" w:rsidR="002150B1" w:rsidRPr="002150B1" w:rsidRDefault="002150B1" w:rsidP="002150B1">
            <w:pPr>
              <w:pStyle w:val="Antrats"/>
              <w:jc w:val="center"/>
            </w:pPr>
            <w:r w:rsidRPr="002150B1">
              <w:t>Vytauto Didžiojo pagrindinė mokykla</w:t>
            </w:r>
          </w:p>
        </w:tc>
        <w:tc>
          <w:tcPr>
            <w:tcW w:w="2409" w:type="dxa"/>
            <w:hideMark/>
          </w:tcPr>
          <w:p w14:paraId="76178646" w14:textId="77777777" w:rsidR="002150B1" w:rsidRPr="002150B1" w:rsidRDefault="002150B1" w:rsidP="002150B1">
            <w:pPr>
              <w:pStyle w:val="Antrats"/>
            </w:pPr>
            <w:r w:rsidRPr="002150B1">
              <w:t xml:space="preserve">G. </w:t>
            </w:r>
            <w:proofErr w:type="spellStart"/>
            <w:r w:rsidRPr="002150B1">
              <w:t>Milkeraitytė</w:t>
            </w:r>
            <w:proofErr w:type="spellEnd"/>
          </w:p>
        </w:tc>
      </w:tr>
    </w:tbl>
    <w:p w14:paraId="75847E4F" w14:textId="38349C0D" w:rsidR="002150B1" w:rsidRDefault="002150B1" w:rsidP="002150B1">
      <w:pPr>
        <w:tabs>
          <w:tab w:val="left" w:pos="5940"/>
        </w:tabs>
        <w:suppressAutoHyphens/>
        <w:spacing w:before="12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br w:type="page"/>
      </w:r>
    </w:p>
    <w:p w14:paraId="047CE104" w14:textId="6136988F" w:rsidR="002F5523" w:rsidRPr="00F95888" w:rsidRDefault="002150B1" w:rsidP="002F5523">
      <w:pPr>
        <w:pStyle w:val="Antrats"/>
        <w:tabs>
          <w:tab w:val="clear" w:pos="4153"/>
          <w:tab w:val="clear" w:pos="8306"/>
        </w:tabs>
        <w:rPr>
          <w:rFonts w:eastAsia="Calibri"/>
          <w:color w:val="000000"/>
          <w:szCs w:val="24"/>
        </w:rPr>
      </w:pPr>
      <w:r>
        <w:rPr>
          <w:b/>
          <w:szCs w:val="24"/>
          <w:lang w:eastAsia="ar-SA"/>
        </w:rPr>
        <w:lastRenderedPageBreak/>
        <w:t>2</w:t>
      </w:r>
      <w:r w:rsidR="002F5523" w:rsidRPr="00F95888">
        <w:rPr>
          <w:b/>
          <w:szCs w:val="24"/>
          <w:lang w:eastAsia="ar-SA"/>
        </w:rPr>
        <w:t>.</w:t>
      </w:r>
      <w:r w:rsidR="002F5523" w:rsidRPr="00F95888">
        <w:rPr>
          <w:b/>
          <w:color w:val="FF0000"/>
          <w:szCs w:val="24"/>
          <w:lang w:eastAsia="ar-SA"/>
        </w:rPr>
        <w:t xml:space="preserve"> </w:t>
      </w:r>
      <w:r w:rsidR="002F5523" w:rsidRPr="00F95888">
        <w:rPr>
          <w:b/>
          <w:color w:val="000000"/>
          <w:szCs w:val="24"/>
          <w:lang w:eastAsia="ar-SA"/>
        </w:rPr>
        <w:t>Renginiai.</w:t>
      </w:r>
    </w:p>
    <w:p w14:paraId="45D11697" w14:textId="19EA5B47" w:rsidR="002F5523" w:rsidRPr="00F95888" w:rsidRDefault="002150B1" w:rsidP="002F5523">
      <w:pPr>
        <w:tabs>
          <w:tab w:val="left" w:pos="4125"/>
          <w:tab w:val="left" w:pos="5940"/>
        </w:tabs>
        <w:suppressAutoHyphens/>
        <w:rPr>
          <w:b/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2</w:t>
      </w:r>
      <w:r w:rsidR="002F5523" w:rsidRPr="00F95888">
        <w:rPr>
          <w:b/>
          <w:color w:val="000000"/>
          <w:szCs w:val="24"/>
          <w:lang w:eastAsia="ar-SA"/>
        </w:rPr>
        <w:t xml:space="preserve">.1. Konkursai, minėjimai bei kiti renginiai. </w:t>
      </w:r>
    </w:p>
    <w:tbl>
      <w:tblPr>
        <w:tblW w:w="9921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827"/>
        <w:gridCol w:w="2268"/>
        <w:gridCol w:w="2409"/>
      </w:tblGrid>
      <w:tr w:rsidR="002150B1" w:rsidRPr="002150B1" w14:paraId="61B22EA8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73D927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Data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5E8CEE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Renginio pavadinimas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513F2F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Laikas ir vieta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1B4CE" w14:textId="77777777" w:rsidR="002150B1" w:rsidRPr="002150B1" w:rsidRDefault="002150B1" w:rsidP="002150B1">
            <w:pPr>
              <w:pStyle w:val="Antrats"/>
              <w:jc w:val="center"/>
              <w:rPr>
                <w:b/>
                <w:bCs/>
              </w:rPr>
            </w:pPr>
            <w:r w:rsidRPr="002150B1">
              <w:rPr>
                <w:b/>
                <w:bCs/>
              </w:rPr>
              <w:t>Organizatorius</w:t>
            </w:r>
          </w:p>
        </w:tc>
      </w:tr>
      <w:tr w:rsidR="00971039" w:rsidRPr="002150B1" w14:paraId="3C23391E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A2B502" w14:textId="5E6110D3" w:rsidR="00971039" w:rsidRPr="002150B1" w:rsidRDefault="00971039" w:rsidP="002150B1">
            <w:pPr>
              <w:pStyle w:val="Antrats"/>
              <w:jc w:val="center"/>
            </w:pPr>
            <w:r>
              <w:t>1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06C3F9" w14:textId="4BA9D0B4" w:rsidR="00971039" w:rsidRPr="002150B1" w:rsidRDefault="00971039" w:rsidP="00971039">
            <w:pPr>
              <w:pStyle w:val="Antrats"/>
              <w:jc w:val="both"/>
            </w:pPr>
            <w:r>
              <w:t>Mokslo ir žinių dienai skirta šventė*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31F146" w14:textId="77777777" w:rsidR="00971039" w:rsidRDefault="00971039" w:rsidP="002150B1">
            <w:pPr>
              <w:pStyle w:val="Antrats"/>
              <w:jc w:val="center"/>
            </w:pPr>
            <w:r>
              <w:t>15 val.</w:t>
            </w:r>
          </w:p>
          <w:p w14:paraId="5D9914C7" w14:textId="1929572A" w:rsidR="00971039" w:rsidRPr="002150B1" w:rsidRDefault="00971039" w:rsidP="002150B1">
            <w:pPr>
              <w:pStyle w:val="Antrats"/>
              <w:jc w:val="center"/>
            </w:pPr>
            <w:r>
              <w:t>Jurbarko r. savivaldybės viešosios bibliotekos kiemelis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86A39" w14:textId="3CE7E9D2" w:rsidR="00971039" w:rsidRPr="00971039" w:rsidRDefault="00971039" w:rsidP="00971039">
            <w:pPr>
              <w:pStyle w:val="Antrats"/>
            </w:pPr>
            <w:r w:rsidRPr="00971039">
              <w:t>Jurbarko r</w:t>
            </w:r>
            <w:r>
              <w:t>.</w:t>
            </w:r>
            <w:r w:rsidRPr="00971039">
              <w:t xml:space="preserve"> savivaldybė</w:t>
            </w:r>
          </w:p>
          <w:p w14:paraId="765FFCB9" w14:textId="3A5E6EF3" w:rsidR="00971039" w:rsidRPr="00971039" w:rsidRDefault="00971039" w:rsidP="00971039">
            <w:pPr>
              <w:pStyle w:val="Antrats"/>
            </w:pPr>
            <w:r w:rsidRPr="00971039">
              <w:t>Jurbarko r</w:t>
            </w:r>
            <w:r>
              <w:t>.</w:t>
            </w:r>
            <w:r w:rsidRPr="00971039">
              <w:t xml:space="preserve"> savivaldybės jaunimo reikalų taryba</w:t>
            </w:r>
          </w:p>
          <w:p w14:paraId="54BEF0A8" w14:textId="5B6F3453" w:rsidR="00971039" w:rsidRPr="002150B1" w:rsidRDefault="00971039" w:rsidP="00971039">
            <w:pPr>
              <w:pStyle w:val="Antrats"/>
            </w:pPr>
            <w:r w:rsidRPr="00971039">
              <w:t>Jurbarko jaunimo organizacijų sąjunga</w:t>
            </w:r>
          </w:p>
        </w:tc>
      </w:tr>
      <w:tr w:rsidR="002150B1" w:rsidRPr="002150B1" w14:paraId="66C446B5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B4CB7C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5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EF0F77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 xml:space="preserve">Jurbarko r. Veliuonos Antano ir Jono Juškų gimnazijos, Klausučių Stasio </w:t>
            </w:r>
            <w:proofErr w:type="spellStart"/>
            <w:r w:rsidRPr="002150B1">
              <w:t>Santvaro</w:t>
            </w:r>
            <w:proofErr w:type="spellEnd"/>
            <w:r w:rsidRPr="002150B1">
              <w:t xml:space="preserve"> skyriaus ir Seredžiaus Stasio Šimkaus skyriaus-daugiafunkcio centro 1–4 klasių mokinių susitikimas su gamtininku Mariumi Čepuliu*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025FB" w14:textId="41EDD67E" w:rsidR="002150B1" w:rsidRDefault="002150B1" w:rsidP="002150B1">
            <w:pPr>
              <w:pStyle w:val="Antrats"/>
              <w:jc w:val="center"/>
            </w:pPr>
            <w:r w:rsidRPr="002150B1">
              <w:t>8.30 val.</w:t>
            </w:r>
          </w:p>
          <w:p w14:paraId="3B3123A5" w14:textId="016C4DC5" w:rsidR="002150B1" w:rsidRPr="002150B1" w:rsidRDefault="002150B1" w:rsidP="002150B1">
            <w:pPr>
              <w:pStyle w:val="Antrats"/>
              <w:jc w:val="center"/>
            </w:pPr>
            <w:r w:rsidRPr="002150B1">
              <w:t xml:space="preserve">Jurbarko r. Veliuonos Antano ir Jono Juškų gimnazijos Klausučių Stasio </w:t>
            </w:r>
            <w:proofErr w:type="spellStart"/>
            <w:r w:rsidRPr="002150B1">
              <w:t>Santvaro</w:t>
            </w:r>
            <w:proofErr w:type="spellEnd"/>
            <w:r w:rsidRPr="002150B1">
              <w:t xml:space="preserve"> skyrius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313B7E" w14:textId="77777777" w:rsidR="002150B1" w:rsidRPr="002150B1" w:rsidRDefault="002150B1" w:rsidP="002150B1">
            <w:pPr>
              <w:pStyle w:val="Antrats"/>
            </w:pPr>
            <w:r w:rsidRPr="002150B1">
              <w:t xml:space="preserve">V. </w:t>
            </w:r>
            <w:proofErr w:type="spellStart"/>
            <w:r w:rsidRPr="002150B1">
              <w:t>Karosienė</w:t>
            </w:r>
            <w:proofErr w:type="spellEnd"/>
          </w:p>
        </w:tc>
      </w:tr>
      <w:tr w:rsidR="002150B1" w:rsidRPr="002150B1" w14:paraId="71C4B644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D98A36" w14:textId="639FBC01" w:rsidR="002150B1" w:rsidRPr="002150B1" w:rsidRDefault="002150B1" w:rsidP="002150B1">
            <w:pPr>
              <w:pStyle w:val="Antrats"/>
              <w:jc w:val="center"/>
            </w:pPr>
            <w:r w:rsidRPr="002150B1">
              <w:t>11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980824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>Jurbarko r. ugdymo įstaigų 5–10 klasių mokinių išvyka į Šiluvos atlaidus*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E0D975" w14:textId="77777777" w:rsidR="00971039" w:rsidRDefault="002150B1" w:rsidP="002150B1">
            <w:pPr>
              <w:pStyle w:val="Antrats"/>
              <w:jc w:val="center"/>
            </w:pPr>
            <w:r w:rsidRPr="002150B1">
              <w:t xml:space="preserve">10 val. </w:t>
            </w:r>
          </w:p>
          <w:p w14:paraId="697D34B4" w14:textId="438CC14F" w:rsidR="002150B1" w:rsidRPr="002150B1" w:rsidRDefault="002150B1" w:rsidP="002150B1">
            <w:pPr>
              <w:pStyle w:val="Antrats"/>
              <w:jc w:val="center"/>
            </w:pPr>
            <w:r w:rsidRPr="002150B1">
              <w:t>Šiluva, Raseinių r. sav.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8D155" w14:textId="77777777" w:rsidR="00971039" w:rsidRDefault="002150B1" w:rsidP="002150B1">
            <w:pPr>
              <w:pStyle w:val="Antrats"/>
            </w:pPr>
            <w:r w:rsidRPr="002150B1">
              <w:t>S. Norkienė</w:t>
            </w:r>
          </w:p>
          <w:p w14:paraId="37134536" w14:textId="77777777" w:rsidR="00971039" w:rsidRDefault="002150B1" w:rsidP="002150B1">
            <w:pPr>
              <w:pStyle w:val="Antrats"/>
            </w:pPr>
            <w:r w:rsidRPr="002150B1">
              <w:t xml:space="preserve">J. </w:t>
            </w:r>
            <w:proofErr w:type="spellStart"/>
            <w:r w:rsidRPr="002150B1">
              <w:t>Šrimienė</w:t>
            </w:r>
            <w:proofErr w:type="spellEnd"/>
          </w:p>
          <w:p w14:paraId="035BBF40" w14:textId="00DFB0B0" w:rsidR="002150B1" w:rsidRPr="002150B1" w:rsidRDefault="002150B1" w:rsidP="002150B1">
            <w:pPr>
              <w:pStyle w:val="Antrats"/>
            </w:pPr>
            <w:r w:rsidRPr="002150B1">
              <w:t xml:space="preserve">O. </w:t>
            </w:r>
            <w:proofErr w:type="spellStart"/>
            <w:r w:rsidRPr="002150B1">
              <w:t>Kirtiklytė</w:t>
            </w:r>
            <w:proofErr w:type="spellEnd"/>
          </w:p>
        </w:tc>
      </w:tr>
      <w:tr w:rsidR="002150B1" w:rsidRPr="002150B1" w14:paraId="2BFB2D89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913B80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12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A46D73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 xml:space="preserve">Jurbarko vaikų lopšelio-darželio „Nykštukas“ priešmokyklinio ugdymo grupių išvyka į Kauno zoologijos sodą. Edukacija „Su draugais į </w:t>
            </w:r>
            <w:proofErr w:type="spellStart"/>
            <w:r w:rsidRPr="002150B1">
              <w:t>zoologjos</w:t>
            </w:r>
            <w:proofErr w:type="spellEnd"/>
            <w:r w:rsidRPr="002150B1">
              <w:t xml:space="preserve"> sodą - patirkime nuotykius visi kartu!“*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853225" w14:textId="77777777" w:rsidR="00971039" w:rsidRDefault="002150B1" w:rsidP="002150B1">
            <w:pPr>
              <w:pStyle w:val="Antrats"/>
              <w:jc w:val="center"/>
            </w:pPr>
            <w:r w:rsidRPr="002150B1">
              <w:t xml:space="preserve">10.30 val. </w:t>
            </w:r>
          </w:p>
          <w:p w14:paraId="1707A75A" w14:textId="068B0681" w:rsidR="002150B1" w:rsidRPr="002150B1" w:rsidRDefault="002150B1" w:rsidP="002150B1">
            <w:pPr>
              <w:pStyle w:val="Antrats"/>
              <w:jc w:val="center"/>
            </w:pPr>
            <w:r w:rsidRPr="002150B1">
              <w:t>Kauno zoologijos sodas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36053B" w14:textId="77777777" w:rsidR="00971039" w:rsidRDefault="002150B1" w:rsidP="002150B1">
            <w:pPr>
              <w:pStyle w:val="Antrats"/>
            </w:pPr>
            <w:r w:rsidRPr="002150B1">
              <w:t xml:space="preserve">A. </w:t>
            </w:r>
            <w:proofErr w:type="spellStart"/>
            <w:r w:rsidRPr="002150B1">
              <w:t>Stasaitienė</w:t>
            </w:r>
            <w:proofErr w:type="spellEnd"/>
          </w:p>
          <w:p w14:paraId="37D11DE5" w14:textId="77777777" w:rsidR="00971039" w:rsidRDefault="002150B1" w:rsidP="002150B1">
            <w:pPr>
              <w:pStyle w:val="Antrats"/>
            </w:pPr>
            <w:proofErr w:type="spellStart"/>
            <w:r w:rsidRPr="002150B1">
              <w:t>G.Totoraitienė</w:t>
            </w:r>
            <w:proofErr w:type="spellEnd"/>
          </w:p>
          <w:p w14:paraId="1BABE19E" w14:textId="559B5806" w:rsidR="002150B1" w:rsidRPr="002150B1" w:rsidRDefault="002150B1" w:rsidP="002150B1">
            <w:pPr>
              <w:pStyle w:val="Antrats"/>
            </w:pPr>
            <w:r w:rsidRPr="002150B1">
              <w:t xml:space="preserve">E. </w:t>
            </w:r>
            <w:proofErr w:type="spellStart"/>
            <w:r w:rsidRPr="002150B1">
              <w:t>Tutorienė</w:t>
            </w:r>
            <w:proofErr w:type="spellEnd"/>
          </w:p>
        </w:tc>
      </w:tr>
      <w:tr w:rsidR="002150B1" w:rsidRPr="002150B1" w14:paraId="48869CB2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EB104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12–13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A9D4E5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>Tauragės apskrities jaunųjų šaulių sąskrydis „Tėvynės labui“, skirtas Patrioto dienai paminėti*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50E902" w14:textId="77777777" w:rsidR="00971039" w:rsidRDefault="002150B1" w:rsidP="002150B1">
            <w:pPr>
              <w:pStyle w:val="Antrats"/>
              <w:jc w:val="center"/>
            </w:pPr>
            <w:r w:rsidRPr="002150B1">
              <w:t>12 d. 17 val.</w:t>
            </w:r>
            <w:r w:rsidR="00971039">
              <w:t xml:space="preserve"> </w:t>
            </w:r>
            <w:r w:rsidRPr="002150B1">
              <w:t>–</w:t>
            </w:r>
            <w:r w:rsidR="00971039">
              <w:t xml:space="preserve"> </w:t>
            </w:r>
          </w:p>
          <w:p w14:paraId="6623DBFA" w14:textId="62019F80" w:rsidR="00971039" w:rsidRDefault="002150B1" w:rsidP="002150B1">
            <w:pPr>
              <w:pStyle w:val="Antrats"/>
              <w:jc w:val="center"/>
            </w:pPr>
            <w:r w:rsidRPr="002150B1">
              <w:t xml:space="preserve">13 d. 10 val. </w:t>
            </w:r>
          </w:p>
          <w:p w14:paraId="32594B5B" w14:textId="6C35C718" w:rsidR="002150B1" w:rsidRPr="002150B1" w:rsidRDefault="002150B1" w:rsidP="002150B1">
            <w:pPr>
              <w:pStyle w:val="Antrats"/>
              <w:jc w:val="center"/>
            </w:pPr>
            <w:r w:rsidRPr="002150B1">
              <w:t>Eržvilko gimnazija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CA6C5" w14:textId="77777777" w:rsidR="002150B1" w:rsidRPr="002150B1" w:rsidRDefault="002150B1" w:rsidP="002150B1">
            <w:pPr>
              <w:pStyle w:val="Antrats"/>
            </w:pPr>
            <w:r w:rsidRPr="002150B1">
              <w:t>J. Mockaitienė</w:t>
            </w:r>
          </w:p>
        </w:tc>
      </w:tr>
      <w:tr w:rsidR="002150B1" w:rsidRPr="002150B1" w14:paraId="798B69EE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363D4A" w14:textId="01FC6635" w:rsidR="002150B1" w:rsidRPr="002150B1" w:rsidRDefault="002150B1" w:rsidP="002150B1">
            <w:pPr>
              <w:pStyle w:val="Antrats"/>
              <w:jc w:val="center"/>
            </w:pPr>
            <w:r w:rsidRPr="002150B1">
              <w:t>17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DA3DEA" w14:textId="76CEDA11" w:rsidR="002150B1" w:rsidRPr="002150B1" w:rsidRDefault="002150B1" w:rsidP="00971039">
            <w:pPr>
              <w:pStyle w:val="Antrats"/>
              <w:jc w:val="both"/>
            </w:pPr>
            <w:r w:rsidRPr="002150B1">
              <w:t>Mažųjų bėgimas Jurbarko sporto centro 30-mečiui paminėti (judumo savaitės renginys)*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36C4A3" w14:textId="77777777" w:rsidR="00971039" w:rsidRDefault="002150B1" w:rsidP="002150B1">
            <w:pPr>
              <w:pStyle w:val="Antrats"/>
              <w:jc w:val="center"/>
            </w:pPr>
            <w:r w:rsidRPr="002150B1">
              <w:t xml:space="preserve">10 val. </w:t>
            </w:r>
          </w:p>
          <w:p w14:paraId="65860190" w14:textId="2AA869C7" w:rsidR="002150B1" w:rsidRPr="002150B1" w:rsidRDefault="002150B1" w:rsidP="002150B1">
            <w:pPr>
              <w:pStyle w:val="Antrats"/>
              <w:jc w:val="center"/>
            </w:pPr>
            <w:r w:rsidRPr="002150B1">
              <w:t>Jurbarko miesto Romualdo Marcinkaus stadionas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F6DD0F" w14:textId="4FA92E7E" w:rsidR="002150B1" w:rsidRPr="002150B1" w:rsidRDefault="002150B1" w:rsidP="002150B1">
            <w:pPr>
              <w:pStyle w:val="Antrats"/>
            </w:pPr>
            <w:r w:rsidRPr="002150B1">
              <w:t xml:space="preserve">Jurbarko </w:t>
            </w:r>
            <w:r w:rsidR="00971039">
              <w:t>sporto centras</w:t>
            </w:r>
            <w:r w:rsidRPr="002150B1">
              <w:t xml:space="preserve"> </w:t>
            </w:r>
          </w:p>
        </w:tc>
      </w:tr>
      <w:tr w:rsidR="002150B1" w:rsidRPr="002150B1" w14:paraId="1EE55DDD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6BB55C" w14:textId="4AE9ABB0" w:rsidR="002150B1" w:rsidRPr="002150B1" w:rsidRDefault="002150B1" w:rsidP="002150B1">
            <w:pPr>
              <w:pStyle w:val="Antrats"/>
              <w:jc w:val="center"/>
            </w:pPr>
            <w:r w:rsidRPr="002150B1">
              <w:t>25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98BD2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>Jurbarkų darželio-mokyklos darželio ugdytinių edukacinė išvyka į Sudargo piliakalnių kompleksą, skirta Pasaulinei turizmo dienai paminėti*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F1591F" w14:textId="77777777" w:rsidR="00971039" w:rsidRDefault="002150B1" w:rsidP="002150B1">
            <w:pPr>
              <w:pStyle w:val="Antrats"/>
              <w:jc w:val="center"/>
            </w:pPr>
            <w:r w:rsidRPr="002150B1">
              <w:t>10 val.</w:t>
            </w:r>
          </w:p>
          <w:p w14:paraId="6615EBCD" w14:textId="7864183B" w:rsidR="002150B1" w:rsidRPr="002150B1" w:rsidRDefault="002150B1" w:rsidP="002150B1">
            <w:pPr>
              <w:pStyle w:val="Antrats"/>
              <w:jc w:val="center"/>
            </w:pPr>
            <w:proofErr w:type="spellStart"/>
            <w:r w:rsidRPr="002150B1">
              <w:t>Sudargas</w:t>
            </w:r>
            <w:proofErr w:type="spellEnd"/>
            <w:r w:rsidRPr="002150B1">
              <w:t>, Šakių r. sav.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83C0A" w14:textId="77777777" w:rsidR="00971039" w:rsidRDefault="002150B1" w:rsidP="002150B1">
            <w:pPr>
              <w:pStyle w:val="Antrats"/>
            </w:pPr>
            <w:r w:rsidRPr="002150B1">
              <w:t xml:space="preserve">N. </w:t>
            </w:r>
            <w:proofErr w:type="spellStart"/>
            <w:r w:rsidRPr="002150B1">
              <w:t>Macaitienė</w:t>
            </w:r>
            <w:proofErr w:type="spellEnd"/>
          </w:p>
          <w:p w14:paraId="7204029E" w14:textId="22D462A0" w:rsidR="002150B1" w:rsidRPr="002150B1" w:rsidRDefault="002150B1" w:rsidP="002150B1">
            <w:pPr>
              <w:pStyle w:val="Antrats"/>
            </w:pPr>
            <w:r w:rsidRPr="002150B1">
              <w:t>R. Šimkienė</w:t>
            </w:r>
          </w:p>
        </w:tc>
      </w:tr>
      <w:tr w:rsidR="002150B1" w:rsidRPr="002150B1" w14:paraId="3730D41C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4EA181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26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6B0DF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 xml:space="preserve">Jurbarko Naujamiesčio progimnazijos 6–8 klasių mokiniams anglų kalbos pamoka kitaip – American Drama Group </w:t>
            </w:r>
            <w:proofErr w:type="spellStart"/>
            <w:r w:rsidRPr="002150B1">
              <w:t>Europe</w:t>
            </w:r>
            <w:proofErr w:type="spellEnd"/>
            <w:r w:rsidRPr="002150B1">
              <w:t xml:space="preserve"> spektaklis „</w:t>
            </w:r>
            <w:proofErr w:type="spellStart"/>
            <w:r w:rsidRPr="002150B1">
              <w:t>Frankenstein</w:t>
            </w:r>
            <w:proofErr w:type="spellEnd"/>
            <w:r w:rsidRPr="002150B1">
              <w:t>“*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9567D4" w14:textId="77777777" w:rsidR="00971039" w:rsidRDefault="002150B1" w:rsidP="002150B1">
            <w:pPr>
              <w:pStyle w:val="Antrats"/>
              <w:jc w:val="center"/>
            </w:pPr>
            <w:r w:rsidRPr="002150B1">
              <w:t xml:space="preserve">11 val. </w:t>
            </w:r>
          </w:p>
          <w:p w14:paraId="070C4125" w14:textId="318E2104" w:rsidR="002150B1" w:rsidRPr="002150B1" w:rsidRDefault="002150B1" w:rsidP="002150B1">
            <w:pPr>
              <w:pStyle w:val="Antrats"/>
              <w:jc w:val="center"/>
            </w:pPr>
            <w:r w:rsidRPr="002150B1">
              <w:t>Kauno kultūros centras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582FCB" w14:textId="77777777" w:rsidR="00971039" w:rsidRDefault="002150B1" w:rsidP="002150B1">
            <w:pPr>
              <w:pStyle w:val="Antrats"/>
            </w:pPr>
            <w:r w:rsidRPr="002150B1">
              <w:t xml:space="preserve">R. </w:t>
            </w:r>
            <w:proofErr w:type="spellStart"/>
            <w:r w:rsidRPr="002150B1">
              <w:t>Tirlikienė</w:t>
            </w:r>
            <w:proofErr w:type="spellEnd"/>
          </w:p>
          <w:p w14:paraId="2B3D768B" w14:textId="77777777" w:rsidR="00971039" w:rsidRDefault="002150B1" w:rsidP="002150B1">
            <w:pPr>
              <w:pStyle w:val="Antrats"/>
            </w:pPr>
            <w:r w:rsidRPr="002150B1">
              <w:t>D. Petrauskaitė</w:t>
            </w:r>
          </w:p>
          <w:p w14:paraId="7C2BCBA8" w14:textId="522800D2" w:rsidR="002150B1" w:rsidRPr="002150B1" w:rsidRDefault="002150B1" w:rsidP="002150B1">
            <w:pPr>
              <w:pStyle w:val="Antrats"/>
            </w:pPr>
            <w:r w:rsidRPr="002150B1">
              <w:t xml:space="preserve">A. </w:t>
            </w:r>
            <w:proofErr w:type="spellStart"/>
            <w:r w:rsidRPr="002150B1">
              <w:t>Ribinskaitė</w:t>
            </w:r>
            <w:proofErr w:type="spellEnd"/>
          </w:p>
        </w:tc>
      </w:tr>
      <w:tr w:rsidR="002150B1" w:rsidRPr="002150B1" w14:paraId="25EB7F20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5F52F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18 ir 25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C0311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>Jurbarko Antano Giedraičio-Giedriaus gimnazijos „Šiuolaikinio meno kūrybinės dirbtuvės kompiuterinės grafikos srityje su menininkais profesionalais“ (TŪM 49 veikla)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E415F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14.45–16.20 val. Jurbarko Antano Giedraičio-Giedriaus gimnazija, dailės studija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A8037" w14:textId="77777777" w:rsidR="00971039" w:rsidRDefault="002150B1" w:rsidP="002150B1">
            <w:pPr>
              <w:pStyle w:val="Antrats"/>
            </w:pPr>
            <w:r w:rsidRPr="002150B1">
              <w:t xml:space="preserve">J. </w:t>
            </w:r>
            <w:proofErr w:type="spellStart"/>
            <w:r w:rsidRPr="002150B1">
              <w:t>Kazinevičienė</w:t>
            </w:r>
            <w:proofErr w:type="spellEnd"/>
          </w:p>
          <w:p w14:paraId="50CEBB12" w14:textId="3D103355" w:rsidR="002150B1" w:rsidRPr="002150B1" w:rsidRDefault="002150B1" w:rsidP="002150B1">
            <w:pPr>
              <w:pStyle w:val="Antrats"/>
            </w:pPr>
            <w:r w:rsidRPr="002150B1">
              <w:t>J. Davidavičienė</w:t>
            </w:r>
          </w:p>
        </w:tc>
      </w:tr>
      <w:tr w:rsidR="002150B1" w:rsidRPr="002150B1" w14:paraId="07E53AF3" w14:textId="77777777" w:rsidTr="002150B1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8C371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26 d.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EB790" w14:textId="77777777" w:rsidR="002150B1" w:rsidRPr="002150B1" w:rsidRDefault="002150B1" w:rsidP="00971039">
            <w:pPr>
              <w:pStyle w:val="Antrats"/>
              <w:jc w:val="both"/>
            </w:pPr>
            <w:r w:rsidRPr="002150B1">
              <w:t>Jurbarko Antano Giedraičio-Giedriaus gimnazijos I–II klasių Jaunųjų tyrėjų klubas (TŪM 50 veikla)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0516A1" w14:textId="77777777" w:rsidR="002150B1" w:rsidRPr="002150B1" w:rsidRDefault="002150B1" w:rsidP="002150B1">
            <w:pPr>
              <w:pStyle w:val="Antrats"/>
              <w:jc w:val="center"/>
            </w:pPr>
            <w:r w:rsidRPr="002150B1">
              <w:t>Laikas derinamas, Jurbarko Antano Giedraičio-Giedriaus gimnazija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2207D" w14:textId="77777777" w:rsidR="002150B1" w:rsidRPr="002150B1" w:rsidRDefault="002150B1" w:rsidP="002150B1">
            <w:pPr>
              <w:pStyle w:val="Antrats"/>
            </w:pPr>
            <w:r w:rsidRPr="002150B1">
              <w:t xml:space="preserve">J. </w:t>
            </w:r>
            <w:proofErr w:type="spellStart"/>
            <w:r w:rsidRPr="002150B1">
              <w:t>Kazinevičienė</w:t>
            </w:r>
            <w:proofErr w:type="spellEnd"/>
          </w:p>
        </w:tc>
      </w:tr>
    </w:tbl>
    <w:p w14:paraId="5F03CEBE" w14:textId="77777777" w:rsidR="002150B1" w:rsidRPr="00296E1B" w:rsidRDefault="002150B1">
      <w:pPr>
        <w:pStyle w:val="Antrats"/>
        <w:tabs>
          <w:tab w:val="clear" w:pos="4153"/>
          <w:tab w:val="clear" w:pos="8306"/>
        </w:tabs>
      </w:pPr>
    </w:p>
    <w:p w14:paraId="0BEAFBA6" w14:textId="77777777" w:rsidR="009D376E" w:rsidRPr="00296E1B" w:rsidRDefault="009D376E" w:rsidP="009D376E">
      <w:pPr>
        <w:rPr>
          <w:szCs w:val="24"/>
        </w:rPr>
      </w:pPr>
      <w:r w:rsidRPr="00296E1B">
        <w:rPr>
          <w:b/>
          <w:bCs/>
          <w:szCs w:val="24"/>
        </w:rPr>
        <w:t>* Kultūros ir sporto įstaigų renginius galite rasti www.jurbarkas.lt skiltyje – renginiai</w:t>
      </w:r>
    </w:p>
    <w:p w14:paraId="50C4BDE9" w14:textId="77777777" w:rsidR="009D376E" w:rsidRPr="00296E1B" w:rsidRDefault="009D376E" w:rsidP="009D376E">
      <w:pPr>
        <w:rPr>
          <w:szCs w:val="24"/>
        </w:rPr>
      </w:pPr>
      <w:hyperlink r:id="rId9" w:history="1">
        <w:r w:rsidRPr="00296E1B">
          <w:rPr>
            <w:rStyle w:val="Hipersaitas"/>
            <w:szCs w:val="24"/>
          </w:rPr>
          <w:t>https://jurbarkas.lt/index.php?2042471230</w:t>
        </w:r>
      </w:hyperlink>
    </w:p>
    <w:p w14:paraId="36A8EC54" w14:textId="2D63F846" w:rsidR="009D376E" w:rsidRPr="00296E1B" w:rsidRDefault="009D376E" w:rsidP="009D376E">
      <w:pPr>
        <w:rPr>
          <w:szCs w:val="24"/>
        </w:rPr>
      </w:pPr>
      <w:r w:rsidRPr="00296E1B">
        <w:rPr>
          <w:b/>
          <w:bCs/>
          <w:szCs w:val="24"/>
        </w:rPr>
        <w:lastRenderedPageBreak/>
        <w:t xml:space="preserve">* Jurbarko švietimo centro </w:t>
      </w:r>
      <w:r w:rsidR="00971039">
        <w:rPr>
          <w:b/>
          <w:bCs/>
          <w:szCs w:val="24"/>
        </w:rPr>
        <w:t>rugsėjo</w:t>
      </w:r>
      <w:r w:rsidRPr="00296E1B">
        <w:rPr>
          <w:b/>
          <w:bCs/>
          <w:szCs w:val="24"/>
        </w:rPr>
        <w:t xml:space="preserve"> mėnesio veiklos planą galite rasti:</w:t>
      </w:r>
    </w:p>
    <w:p w14:paraId="097F1CFF" w14:textId="77777777" w:rsidR="009D376E" w:rsidRPr="00296E1B" w:rsidRDefault="009D376E" w:rsidP="009D376E">
      <w:pPr>
        <w:pStyle w:val="Antrats"/>
        <w:rPr>
          <w:szCs w:val="24"/>
        </w:rPr>
      </w:pPr>
      <w:hyperlink r:id="rId10" w:history="1">
        <w:r w:rsidRPr="00296E1B">
          <w:rPr>
            <w:rStyle w:val="Hipersaitas"/>
            <w:szCs w:val="24"/>
          </w:rPr>
          <w:t>https://www.jurbarkosc.lt/svietimo-centras/menesio-renginiu-planai</w:t>
        </w:r>
      </w:hyperlink>
    </w:p>
    <w:p w14:paraId="10B9F4DB" w14:textId="77777777" w:rsidR="009D376E" w:rsidRPr="00296E1B" w:rsidRDefault="009D376E">
      <w:pPr>
        <w:pStyle w:val="Antrats"/>
        <w:tabs>
          <w:tab w:val="clear" w:pos="4153"/>
          <w:tab w:val="clear" w:pos="8306"/>
        </w:tabs>
        <w:rPr>
          <w:sz w:val="20"/>
        </w:rPr>
      </w:pPr>
    </w:p>
    <w:p w14:paraId="5B2BFFA8" w14:textId="76D15427" w:rsidR="00DE27AF" w:rsidRPr="00296E1B" w:rsidRDefault="00971039" w:rsidP="00DE27AF">
      <w:pPr>
        <w:tabs>
          <w:tab w:val="left" w:pos="3510"/>
        </w:tabs>
        <w:suppressAutoHyphens/>
        <w:rPr>
          <w:b/>
          <w:lang w:eastAsia="ar-SA"/>
        </w:rPr>
      </w:pPr>
      <w:r>
        <w:rPr>
          <w:b/>
          <w:lang w:eastAsia="ar-SA"/>
        </w:rPr>
        <w:t>3</w:t>
      </w:r>
      <w:r w:rsidR="00DE27AF" w:rsidRPr="00296E1B">
        <w:rPr>
          <w:b/>
          <w:lang w:eastAsia="ar-SA"/>
        </w:rPr>
        <w:t>. Skyriaus specialistų darbas Skyriuje ir įstaigose.</w:t>
      </w:r>
    </w:p>
    <w:tbl>
      <w:tblPr>
        <w:tblW w:w="9921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953"/>
        <w:gridCol w:w="2551"/>
      </w:tblGrid>
      <w:tr w:rsidR="00971039" w:rsidRPr="00971039" w14:paraId="45739C7C" w14:textId="77777777" w:rsidTr="00971039">
        <w:trPr>
          <w:trHeight w:val="31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77340B" w14:textId="77777777" w:rsidR="00971039" w:rsidRPr="00971039" w:rsidRDefault="00971039" w:rsidP="00971039">
            <w:pPr>
              <w:pStyle w:val="Antrats"/>
              <w:jc w:val="center"/>
              <w:rPr>
                <w:b/>
                <w:bCs/>
                <w:szCs w:val="24"/>
              </w:rPr>
            </w:pPr>
            <w:r w:rsidRPr="00971039">
              <w:rPr>
                <w:b/>
                <w:bCs/>
                <w:szCs w:val="24"/>
              </w:rPr>
              <w:t>Data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145719" w14:textId="77777777" w:rsidR="00971039" w:rsidRPr="00971039" w:rsidRDefault="00971039" w:rsidP="00971039">
            <w:pPr>
              <w:pStyle w:val="Antrats"/>
              <w:rPr>
                <w:b/>
                <w:bCs/>
                <w:szCs w:val="24"/>
              </w:rPr>
            </w:pPr>
            <w:r w:rsidRPr="00971039">
              <w:rPr>
                <w:b/>
                <w:bCs/>
                <w:szCs w:val="24"/>
              </w:rPr>
              <w:t>Veiklos pobūdis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5E3066" w14:textId="77777777" w:rsidR="00971039" w:rsidRPr="00971039" w:rsidRDefault="00971039" w:rsidP="00971039">
            <w:pPr>
              <w:pStyle w:val="Antrats"/>
              <w:rPr>
                <w:b/>
                <w:bCs/>
                <w:szCs w:val="24"/>
              </w:rPr>
            </w:pPr>
            <w:r w:rsidRPr="00971039">
              <w:rPr>
                <w:b/>
                <w:bCs/>
                <w:szCs w:val="24"/>
              </w:rPr>
              <w:t>Vykdytojas</w:t>
            </w:r>
          </w:p>
        </w:tc>
      </w:tr>
      <w:tr w:rsidR="00971039" w:rsidRPr="00971039" w14:paraId="6EA71DD4" w14:textId="77777777" w:rsidTr="00971039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471C62" w14:textId="77777777" w:rsidR="00971039" w:rsidRPr="00971039" w:rsidRDefault="00971039" w:rsidP="00971039">
            <w:pPr>
              <w:pStyle w:val="Antrats"/>
              <w:jc w:val="center"/>
              <w:rPr>
                <w:szCs w:val="24"/>
              </w:rPr>
            </w:pPr>
            <w:r w:rsidRPr="00971039">
              <w:rPr>
                <w:szCs w:val="24"/>
              </w:rPr>
              <w:t>Rugsėjis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8C58C" w14:textId="77777777" w:rsidR="00971039" w:rsidRPr="00971039" w:rsidRDefault="00971039" w:rsidP="00971039">
            <w:pPr>
              <w:pStyle w:val="Antrats"/>
              <w:jc w:val="both"/>
              <w:rPr>
                <w:szCs w:val="24"/>
              </w:rPr>
            </w:pPr>
            <w:r w:rsidRPr="00971039">
              <w:rPr>
                <w:szCs w:val="24"/>
              </w:rPr>
              <w:t>Mokinių registro tvarkymas, mokymo lėšų apskaičiavimas, statistinių ataskaitų sudarymas.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5F8611" w14:textId="77777777" w:rsidR="00971039" w:rsidRPr="00971039" w:rsidRDefault="00971039" w:rsidP="00971039">
            <w:pPr>
              <w:pStyle w:val="Antrats"/>
              <w:rPr>
                <w:szCs w:val="24"/>
              </w:rPr>
            </w:pPr>
            <w:r w:rsidRPr="00971039">
              <w:rPr>
                <w:szCs w:val="24"/>
              </w:rPr>
              <w:t>L. Knašienė</w:t>
            </w:r>
          </w:p>
        </w:tc>
      </w:tr>
      <w:tr w:rsidR="00971039" w:rsidRPr="00971039" w14:paraId="64DDE131" w14:textId="77777777" w:rsidTr="00971039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303E30" w14:textId="77777777" w:rsidR="00971039" w:rsidRPr="00971039" w:rsidRDefault="00971039" w:rsidP="00971039">
            <w:pPr>
              <w:pStyle w:val="Antrats"/>
              <w:jc w:val="center"/>
              <w:rPr>
                <w:szCs w:val="24"/>
              </w:rPr>
            </w:pPr>
            <w:r w:rsidRPr="00971039">
              <w:rPr>
                <w:szCs w:val="24"/>
              </w:rPr>
              <w:t>Rugsėjis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E67C5" w14:textId="77777777" w:rsidR="00971039" w:rsidRPr="00971039" w:rsidRDefault="00971039" w:rsidP="00971039">
            <w:pPr>
              <w:pStyle w:val="Antrats"/>
              <w:jc w:val="both"/>
              <w:rPr>
                <w:szCs w:val="24"/>
              </w:rPr>
            </w:pPr>
            <w:r w:rsidRPr="00971039">
              <w:rPr>
                <w:szCs w:val="24"/>
              </w:rPr>
              <w:t>Nesimokančių vaikų ir mokyklos nelankančių mokinių informacinės sistemos tvarkymas.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FAA1C" w14:textId="77777777" w:rsidR="00971039" w:rsidRPr="00971039" w:rsidRDefault="00971039" w:rsidP="00971039">
            <w:pPr>
              <w:pStyle w:val="Antrats"/>
              <w:rPr>
                <w:szCs w:val="24"/>
              </w:rPr>
            </w:pPr>
            <w:r w:rsidRPr="00971039">
              <w:rPr>
                <w:szCs w:val="24"/>
              </w:rPr>
              <w:t>L. Knašienė</w:t>
            </w:r>
          </w:p>
        </w:tc>
      </w:tr>
      <w:tr w:rsidR="006F08A0" w:rsidRPr="00971039" w14:paraId="29D10E28" w14:textId="77777777" w:rsidTr="00971039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5A0BD" w14:textId="25056011" w:rsidR="006F08A0" w:rsidRPr="00971039" w:rsidRDefault="006F08A0" w:rsidP="00971039">
            <w:pPr>
              <w:pStyle w:val="Antrats"/>
              <w:jc w:val="center"/>
              <w:rPr>
                <w:szCs w:val="24"/>
              </w:rPr>
            </w:pPr>
            <w:r w:rsidRPr="00971039">
              <w:rPr>
                <w:szCs w:val="24"/>
              </w:rPr>
              <w:t>Rugsėjis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7468C0" w14:textId="59B420C0" w:rsidR="006F08A0" w:rsidRPr="00971039" w:rsidRDefault="006F08A0" w:rsidP="00971039">
            <w:pPr>
              <w:pStyle w:val="Antrats"/>
              <w:jc w:val="both"/>
              <w:rPr>
                <w:szCs w:val="24"/>
              </w:rPr>
            </w:pPr>
            <w:r>
              <w:rPr>
                <w:szCs w:val="24"/>
              </w:rPr>
              <w:t>Mokytojų ir švietimo pagalbos specialistų studijų finansavimo dokumentų tvarkymas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E34B6B" w14:textId="4DA60525" w:rsidR="006F08A0" w:rsidRPr="00971039" w:rsidRDefault="006F08A0" w:rsidP="00971039">
            <w:pPr>
              <w:pStyle w:val="Antrats"/>
              <w:rPr>
                <w:szCs w:val="24"/>
              </w:rPr>
            </w:pPr>
            <w:r>
              <w:rPr>
                <w:szCs w:val="24"/>
              </w:rPr>
              <w:t>D. Jokimienė</w:t>
            </w:r>
          </w:p>
        </w:tc>
      </w:tr>
      <w:tr w:rsidR="00971039" w:rsidRPr="00971039" w14:paraId="568840DC" w14:textId="77777777" w:rsidTr="00971039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510A9" w14:textId="77777777" w:rsidR="00971039" w:rsidRPr="00971039" w:rsidRDefault="00971039" w:rsidP="00971039">
            <w:pPr>
              <w:pStyle w:val="Antrats"/>
              <w:jc w:val="center"/>
              <w:rPr>
                <w:szCs w:val="24"/>
              </w:rPr>
            </w:pPr>
            <w:r w:rsidRPr="00971039">
              <w:rPr>
                <w:szCs w:val="24"/>
              </w:rPr>
              <w:t>Rugsėjis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CE089" w14:textId="77777777" w:rsidR="00971039" w:rsidRPr="00971039" w:rsidRDefault="00971039" w:rsidP="00971039">
            <w:pPr>
              <w:pStyle w:val="Antrats"/>
              <w:jc w:val="both"/>
              <w:rPr>
                <w:szCs w:val="24"/>
              </w:rPr>
            </w:pPr>
            <w:r w:rsidRPr="00971039">
              <w:rPr>
                <w:szCs w:val="24"/>
              </w:rPr>
              <w:t>Tarybos sprendimų rengimas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ECA01" w14:textId="42816805" w:rsidR="00971039" w:rsidRPr="00971039" w:rsidRDefault="00971039" w:rsidP="00971039">
            <w:pPr>
              <w:pStyle w:val="Antrats"/>
              <w:rPr>
                <w:szCs w:val="24"/>
              </w:rPr>
            </w:pPr>
            <w:r w:rsidRPr="00971039">
              <w:rPr>
                <w:szCs w:val="24"/>
              </w:rPr>
              <w:t>Skyriaus specialist</w:t>
            </w:r>
            <w:r w:rsidR="006F08A0">
              <w:rPr>
                <w:szCs w:val="24"/>
              </w:rPr>
              <w:t>ai</w:t>
            </w:r>
          </w:p>
        </w:tc>
      </w:tr>
    </w:tbl>
    <w:p w14:paraId="4CCE9647" w14:textId="77777777" w:rsidR="00971039" w:rsidRPr="00296E1B" w:rsidRDefault="00971039">
      <w:pPr>
        <w:pStyle w:val="Antrats"/>
        <w:tabs>
          <w:tab w:val="clear" w:pos="4153"/>
          <w:tab w:val="clear" w:pos="8306"/>
        </w:tabs>
        <w:rPr>
          <w:sz w:val="20"/>
        </w:rPr>
      </w:pPr>
    </w:p>
    <w:p w14:paraId="1B50FEBD" w14:textId="3F0C12B4" w:rsidR="00FD3D11" w:rsidRPr="00296E1B" w:rsidRDefault="00971039" w:rsidP="00FD3D11">
      <w:pPr>
        <w:tabs>
          <w:tab w:val="left" w:pos="2160"/>
          <w:tab w:val="left" w:pos="3810"/>
          <w:tab w:val="left" w:pos="4185"/>
        </w:tabs>
        <w:suppressAutoHyphens/>
        <w:rPr>
          <w:b/>
          <w:lang w:eastAsia="ar-SA"/>
        </w:rPr>
      </w:pPr>
      <w:r>
        <w:rPr>
          <w:b/>
          <w:lang w:eastAsia="ar-SA"/>
        </w:rPr>
        <w:t>4</w:t>
      </w:r>
      <w:r w:rsidR="00FD3D11" w:rsidRPr="00296E1B">
        <w:rPr>
          <w:b/>
          <w:lang w:eastAsia="ar-SA"/>
        </w:rPr>
        <w:t>. Informacijos pateikimas Skyriui.</w:t>
      </w:r>
    </w:p>
    <w:tbl>
      <w:tblPr>
        <w:tblW w:w="9921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953"/>
        <w:gridCol w:w="2551"/>
      </w:tblGrid>
      <w:tr w:rsidR="00971039" w:rsidRPr="00971039" w14:paraId="13E4A9B1" w14:textId="77777777" w:rsidTr="00971039">
        <w:trPr>
          <w:trHeight w:val="31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D5DB56" w14:textId="77777777" w:rsidR="00971039" w:rsidRPr="00971039" w:rsidRDefault="00971039" w:rsidP="0097103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71039">
              <w:rPr>
                <w:b/>
                <w:bCs/>
                <w:lang w:eastAsia="ar-SA"/>
              </w:rPr>
              <w:t>Data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4C67F5" w14:textId="77777777" w:rsidR="00971039" w:rsidRPr="00971039" w:rsidRDefault="00971039" w:rsidP="0097103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71039">
              <w:rPr>
                <w:b/>
                <w:bCs/>
                <w:lang w:eastAsia="ar-SA"/>
              </w:rPr>
              <w:t>Dokumento, informacijos pavadinimas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3CE331" w14:textId="77777777" w:rsidR="00971039" w:rsidRPr="00971039" w:rsidRDefault="00971039" w:rsidP="0097103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71039">
              <w:rPr>
                <w:b/>
                <w:bCs/>
                <w:lang w:eastAsia="ar-SA"/>
              </w:rPr>
              <w:t>Gavėjas</w:t>
            </w:r>
          </w:p>
        </w:tc>
      </w:tr>
      <w:tr w:rsidR="00971039" w:rsidRPr="00971039" w14:paraId="0127BFC2" w14:textId="77777777" w:rsidTr="00C61662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4EAB70" w14:textId="77777777" w:rsidR="00971039" w:rsidRPr="00971039" w:rsidRDefault="00971039" w:rsidP="0097103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1039">
              <w:rPr>
                <w:lang w:eastAsia="ar-SA"/>
              </w:rPr>
              <w:t>Iki 5 d.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13D41C" w14:textId="77777777" w:rsidR="00971039" w:rsidRPr="00971039" w:rsidRDefault="00971039" w:rsidP="00C61662">
            <w:pPr>
              <w:suppressAutoHyphens/>
              <w:snapToGrid w:val="0"/>
              <w:jc w:val="both"/>
              <w:rPr>
                <w:lang w:eastAsia="ar-SA"/>
              </w:rPr>
            </w:pPr>
            <w:r w:rsidRPr="00971039">
              <w:rPr>
                <w:lang w:eastAsia="ar-SA"/>
              </w:rPr>
              <w:t>Informacija apie sutvarkytus Mokinių registro duomenis mokymo lėšų skaičiavimui (pranešti el. paštu)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BD09A5" w14:textId="77777777" w:rsidR="00971039" w:rsidRPr="00971039" w:rsidRDefault="00971039" w:rsidP="00971039">
            <w:pPr>
              <w:suppressAutoHyphens/>
              <w:snapToGrid w:val="0"/>
              <w:rPr>
                <w:lang w:eastAsia="ar-SA"/>
              </w:rPr>
            </w:pPr>
            <w:r w:rsidRPr="00971039">
              <w:rPr>
                <w:lang w:eastAsia="ar-SA"/>
              </w:rPr>
              <w:t>L. Knašienė</w:t>
            </w:r>
          </w:p>
        </w:tc>
      </w:tr>
      <w:tr w:rsidR="00971039" w:rsidRPr="00971039" w14:paraId="32F950C4" w14:textId="77777777" w:rsidTr="00C61662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F42D85" w14:textId="77777777" w:rsidR="00971039" w:rsidRPr="00971039" w:rsidRDefault="00971039" w:rsidP="0097103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1039">
              <w:rPr>
                <w:lang w:eastAsia="ar-SA"/>
              </w:rPr>
              <w:t>Iki 5 d.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83426C" w14:textId="77777777" w:rsidR="00971039" w:rsidRPr="00971039" w:rsidRDefault="00971039" w:rsidP="00C61662">
            <w:pPr>
              <w:suppressAutoHyphens/>
              <w:snapToGrid w:val="0"/>
              <w:jc w:val="both"/>
              <w:rPr>
                <w:lang w:eastAsia="ar-SA"/>
              </w:rPr>
            </w:pPr>
            <w:r w:rsidRPr="00971039">
              <w:rPr>
                <w:lang w:eastAsia="ar-SA"/>
              </w:rPr>
              <w:t>Informacija apie įstaigų renginius rugsėjo mėnesį (siųsti el. paštu)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981F66" w14:textId="77777777" w:rsidR="00971039" w:rsidRPr="00971039" w:rsidRDefault="00971039" w:rsidP="00971039">
            <w:pPr>
              <w:suppressAutoHyphens/>
              <w:snapToGrid w:val="0"/>
              <w:rPr>
                <w:lang w:eastAsia="ar-SA"/>
              </w:rPr>
            </w:pPr>
            <w:r w:rsidRPr="00971039">
              <w:rPr>
                <w:lang w:eastAsia="ar-SA"/>
              </w:rPr>
              <w:t>D. Jokimienė</w:t>
            </w:r>
          </w:p>
        </w:tc>
      </w:tr>
      <w:tr w:rsidR="00971039" w:rsidRPr="00971039" w14:paraId="6FE26399" w14:textId="77777777" w:rsidTr="008036DC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9C3856" w14:textId="1B5F4D7D" w:rsidR="00971039" w:rsidRPr="00971039" w:rsidRDefault="008036DC" w:rsidP="0097103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Iki 22 d.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9F983" w14:textId="77777777" w:rsidR="00971039" w:rsidRPr="00971039" w:rsidRDefault="00971039" w:rsidP="00C61662">
            <w:pPr>
              <w:suppressAutoHyphens/>
              <w:snapToGrid w:val="0"/>
              <w:jc w:val="both"/>
              <w:rPr>
                <w:lang w:eastAsia="ar-SA"/>
              </w:rPr>
            </w:pPr>
            <w:r w:rsidRPr="00971039">
              <w:rPr>
                <w:lang w:eastAsia="ar-SA"/>
              </w:rPr>
              <w:t>Pareigybių sąrašo ir etatų skaičių derinimas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482B9" w14:textId="77777777" w:rsidR="00971039" w:rsidRDefault="00971039" w:rsidP="00971039">
            <w:pPr>
              <w:suppressAutoHyphens/>
              <w:snapToGrid w:val="0"/>
              <w:rPr>
                <w:lang w:eastAsia="ar-SA"/>
              </w:rPr>
            </w:pPr>
            <w:r w:rsidRPr="00971039">
              <w:rPr>
                <w:lang w:eastAsia="ar-SA"/>
              </w:rPr>
              <w:t>L. Knašienė</w:t>
            </w:r>
          </w:p>
          <w:p w14:paraId="4255C7E5" w14:textId="5D4A86E1" w:rsidR="00971039" w:rsidRPr="00971039" w:rsidRDefault="00971039" w:rsidP="00971039">
            <w:pPr>
              <w:suppressAutoHyphens/>
              <w:snapToGrid w:val="0"/>
              <w:rPr>
                <w:lang w:eastAsia="ar-SA"/>
              </w:rPr>
            </w:pPr>
            <w:r w:rsidRPr="00971039">
              <w:rPr>
                <w:lang w:eastAsia="ar-SA"/>
              </w:rPr>
              <w:t>D. Jokimienė</w:t>
            </w:r>
          </w:p>
        </w:tc>
      </w:tr>
      <w:tr w:rsidR="00971039" w:rsidRPr="00971039" w14:paraId="2307475F" w14:textId="77777777" w:rsidTr="00C61662">
        <w:trPr>
          <w:trHeight w:val="315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13CDDB" w14:textId="77777777" w:rsidR="00971039" w:rsidRPr="00971039" w:rsidRDefault="00971039" w:rsidP="0097103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71039">
              <w:rPr>
                <w:lang w:eastAsia="ar-SA"/>
              </w:rPr>
              <w:t>Iki 25 d.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D2C58" w14:textId="77777777" w:rsidR="00971039" w:rsidRPr="00971039" w:rsidRDefault="00971039" w:rsidP="00C61662">
            <w:pPr>
              <w:suppressAutoHyphens/>
              <w:snapToGrid w:val="0"/>
              <w:jc w:val="both"/>
              <w:rPr>
                <w:lang w:eastAsia="ar-SA"/>
              </w:rPr>
            </w:pPr>
            <w:r w:rsidRPr="00971039">
              <w:rPr>
                <w:lang w:eastAsia="ar-SA"/>
              </w:rPr>
              <w:t>Informacija apie renginius, kuriuos norite įtraukti į spalio mėn. veiklos planą (pildyti Diske: renginio pavadinimas, laikas ir vieta, atsakingas, ar reikalingas pavėžėjimas)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2AE104" w14:textId="77777777" w:rsidR="00971039" w:rsidRPr="00971039" w:rsidRDefault="00971039" w:rsidP="00971039">
            <w:pPr>
              <w:suppressAutoHyphens/>
              <w:snapToGrid w:val="0"/>
              <w:rPr>
                <w:lang w:eastAsia="ar-SA"/>
              </w:rPr>
            </w:pPr>
            <w:r w:rsidRPr="00971039">
              <w:rPr>
                <w:lang w:eastAsia="ar-SA"/>
              </w:rPr>
              <w:t>D. Jokimienė</w:t>
            </w:r>
          </w:p>
        </w:tc>
      </w:tr>
    </w:tbl>
    <w:p w14:paraId="34D079D0" w14:textId="77777777" w:rsidR="00971039" w:rsidRDefault="00971039" w:rsidP="000E2C7E">
      <w:pPr>
        <w:suppressAutoHyphens/>
        <w:ind w:firstLine="720"/>
        <w:rPr>
          <w:sz w:val="16"/>
          <w:szCs w:val="16"/>
          <w:lang w:eastAsia="ar-SA"/>
        </w:rPr>
      </w:pPr>
    </w:p>
    <w:p w14:paraId="2A82F71A" w14:textId="77777777" w:rsidR="00971039" w:rsidRPr="00296E1B" w:rsidRDefault="00971039" w:rsidP="000E2C7E">
      <w:pPr>
        <w:suppressAutoHyphens/>
        <w:ind w:firstLine="720"/>
        <w:rPr>
          <w:sz w:val="16"/>
          <w:szCs w:val="16"/>
          <w:lang w:eastAsia="ar-SA"/>
        </w:rPr>
      </w:pPr>
    </w:p>
    <w:p w14:paraId="50F0B198" w14:textId="77777777" w:rsidR="000E2C7E" w:rsidRPr="00296E1B" w:rsidRDefault="000E2C7E" w:rsidP="000E2C7E">
      <w:pPr>
        <w:suppressAutoHyphens/>
        <w:ind w:firstLine="720"/>
        <w:rPr>
          <w:szCs w:val="24"/>
          <w:lang w:eastAsia="ar-SA"/>
        </w:rPr>
      </w:pPr>
      <w:r w:rsidRPr="00296E1B">
        <w:rPr>
          <w:szCs w:val="24"/>
          <w:lang w:eastAsia="ar-SA"/>
        </w:rPr>
        <w:t>Pastabos:</w:t>
      </w:r>
    </w:p>
    <w:p w14:paraId="3CD9FE9E" w14:textId="1418C2B6" w:rsidR="000E2C7E" w:rsidRPr="00296E1B" w:rsidRDefault="000E2C7E" w:rsidP="000E2C7E">
      <w:pPr>
        <w:suppressAutoHyphens/>
        <w:ind w:firstLine="720"/>
        <w:jc w:val="both"/>
        <w:rPr>
          <w:szCs w:val="24"/>
          <w:lang w:eastAsia="ar-SA"/>
        </w:rPr>
      </w:pPr>
      <w:r w:rsidRPr="00296E1B">
        <w:rPr>
          <w:szCs w:val="24"/>
          <w:lang w:eastAsia="ar-SA"/>
        </w:rPr>
        <w:t xml:space="preserve">1. Švietimo, kultūros ir sporto įstaigų </w:t>
      </w:r>
      <w:r w:rsidR="00971039">
        <w:rPr>
          <w:szCs w:val="24"/>
          <w:lang w:eastAsia="ar-SA"/>
        </w:rPr>
        <w:t>rugsėjo</w:t>
      </w:r>
      <w:r w:rsidRPr="00296E1B">
        <w:rPr>
          <w:szCs w:val="24"/>
          <w:lang w:eastAsia="ar-SA"/>
        </w:rPr>
        <w:t xml:space="preserve"> mėnesio renginių planai skelbiami įstaigų internetinėse svetainėse. </w:t>
      </w:r>
    </w:p>
    <w:p w14:paraId="1CABF37D" w14:textId="417ECC7E" w:rsidR="000E2C7E" w:rsidRPr="00296E1B" w:rsidRDefault="000E2C7E" w:rsidP="002B3301">
      <w:pPr>
        <w:suppressAutoHyphens/>
        <w:ind w:firstLine="720"/>
        <w:jc w:val="both"/>
        <w:rPr>
          <w:rFonts w:ascii="!_Times" w:hAnsi="!_Times"/>
          <w:b/>
          <w:sz w:val="16"/>
          <w:szCs w:val="16"/>
          <w:lang w:eastAsia="ar-SA"/>
        </w:rPr>
      </w:pPr>
      <w:r w:rsidRPr="00296E1B">
        <w:rPr>
          <w:szCs w:val="24"/>
          <w:lang w:eastAsia="ar-SA"/>
        </w:rPr>
        <w:t>2. Švietimo įstaigos, vykdamos į ženklu * pažymėtus renginius, gali užsisakyti transportą.</w:t>
      </w:r>
    </w:p>
    <w:p w14:paraId="5B84FF10" w14:textId="78BE21D3" w:rsidR="00FD3D11" w:rsidRPr="00296E1B" w:rsidRDefault="000E2C7E" w:rsidP="0092294A">
      <w:pPr>
        <w:jc w:val="center"/>
      </w:pPr>
      <w:r w:rsidRPr="00296E1B">
        <w:rPr>
          <w:szCs w:val="24"/>
          <w:lang w:eastAsia="ar-SA"/>
        </w:rPr>
        <w:t>_________________</w:t>
      </w:r>
    </w:p>
    <w:sectPr w:rsidR="00FD3D11" w:rsidRPr="00296E1B" w:rsidSect="005776BF">
      <w:headerReference w:type="even" r:id="rId11"/>
      <w:headerReference w:type="default" r:id="rId12"/>
      <w:pgSz w:w="11906" w:h="16838" w:code="9"/>
      <w:pgMar w:top="709" w:right="680" w:bottom="851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0857" w14:textId="77777777" w:rsidR="007F625D" w:rsidRDefault="007F625D">
      <w:r>
        <w:separator/>
      </w:r>
    </w:p>
  </w:endnote>
  <w:endnote w:type="continuationSeparator" w:id="0">
    <w:p w14:paraId="114C3B5B" w14:textId="77777777" w:rsidR="007F625D" w:rsidRDefault="007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_Times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ED14" w14:textId="77777777" w:rsidR="007F625D" w:rsidRDefault="007F625D">
      <w:r>
        <w:separator/>
      </w:r>
    </w:p>
  </w:footnote>
  <w:footnote w:type="continuationSeparator" w:id="0">
    <w:p w14:paraId="7290A23B" w14:textId="77777777" w:rsidR="007F625D" w:rsidRDefault="007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AF4C" w14:textId="77777777" w:rsidR="002E3152" w:rsidRDefault="002E315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1FEA9A" w14:textId="77777777" w:rsidR="002E3152" w:rsidRDefault="002E31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7A02" w14:textId="77777777" w:rsidR="002E3152" w:rsidRDefault="002E3152">
    <w:pPr>
      <w:pStyle w:val="Antrats"/>
      <w:framePr w:wrap="around" w:vAnchor="text" w:hAnchor="margin" w:xAlign="center" w:y="1"/>
      <w:rPr>
        <w:rStyle w:val="Puslapionumeris"/>
      </w:rPr>
    </w:pPr>
  </w:p>
  <w:p w14:paraId="15787C9D" w14:textId="77777777" w:rsidR="002E3152" w:rsidRDefault="002E31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4504A"/>
    <w:multiLevelType w:val="hybridMultilevel"/>
    <w:tmpl w:val="428C67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AD2B40"/>
    <w:multiLevelType w:val="hybridMultilevel"/>
    <w:tmpl w:val="8BB296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030B8"/>
    <w:multiLevelType w:val="hybridMultilevel"/>
    <w:tmpl w:val="93E89644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361322633">
    <w:abstractNumId w:val="4"/>
  </w:num>
  <w:num w:numId="2" w16cid:durableId="185994794">
    <w:abstractNumId w:val="2"/>
  </w:num>
  <w:num w:numId="3" w16cid:durableId="1938828935">
    <w:abstractNumId w:val="7"/>
  </w:num>
  <w:num w:numId="4" w16cid:durableId="926620057">
    <w:abstractNumId w:val="1"/>
  </w:num>
  <w:num w:numId="5" w16cid:durableId="186066883">
    <w:abstractNumId w:val="9"/>
  </w:num>
  <w:num w:numId="6" w16cid:durableId="1584991624">
    <w:abstractNumId w:val="8"/>
  </w:num>
  <w:num w:numId="7" w16cid:durableId="855079198">
    <w:abstractNumId w:val="0"/>
  </w:num>
  <w:num w:numId="8" w16cid:durableId="1042049715">
    <w:abstractNumId w:val="3"/>
  </w:num>
  <w:num w:numId="9" w16cid:durableId="968122943">
    <w:abstractNumId w:val="6"/>
  </w:num>
  <w:num w:numId="10" w16cid:durableId="585841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71"/>
    <w:rsid w:val="00002C17"/>
    <w:rsid w:val="00007A27"/>
    <w:rsid w:val="00011692"/>
    <w:rsid w:val="00022C43"/>
    <w:rsid w:val="000258E0"/>
    <w:rsid w:val="000371F9"/>
    <w:rsid w:val="00054C09"/>
    <w:rsid w:val="00075F98"/>
    <w:rsid w:val="00084CE3"/>
    <w:rsid w:val="000965DC"/>
    <w:rsid w:val="000A18C4"/>
    <w:rsid w:val="000A6B87"/>
    <w:rsid w:val="000E2C7E"/>
    <w:rsid w:val="000F7B92"/>
    <w:rsid w:val="001049B0"/>
    <w:rsid w:val="00105B2B"/>
    <w:rsid w:val="00113FA0"/>
    <w:rsid w:val="0012304C"/>
    <w:rsid w:val="001273C5"/>
    <w:rsid w:val="00162BB0"/>
    <w:rsid w:val="001657D8"/>
    <w:rsid w:val="00166253"/>
    <w:rsid w:val="00182167"/>
    <w:rsid w:val="001851D8"/>
    <w:rsid w:val="001A1601"/>
    <w:rsid w:val="001A58D4"/>
    <w:rsid w:val="001C430D"/>
    <w:rsid w:val="001C55CF"/>
    <w:rsid w:val="001C59A3"/>
    <w:rsid w:val="001C5E52"/>
    <w:rsid w:val="001D54CB"/>
    <w:rsid w:val="001D5F80"/>
    <w:rsid w:val="001D5FFE"/>
    <w:rsid w:val="001D64BC"/>
    <w:rsid w:val="001D7D56"/>
    <w:rsid w:val="0020384B"/>
    <w:rsid w:val="002069C2"/>
    <w:rsid w:val="002150B1"/>
    <w:rsid w:val="00247092"/>
    <w:rsid w:val="00252B9F"/>
    <w:rsid w:val="002535E9"/>
    <w:rsid w:val="00263A9B"/>
    <w:rsid w:val="00272653"/>
    <w:rsid w:val="00296E1B"/>
    <w:rsid w:val="002A01D4"/>
    <w:rsid w:val="002B0F75"/>
    <w:rsid w:val="002B3301"/>
    <w:rsid w:val="002E3152"/>
    <w:rsid w:val="002F483E"/>
    <w:rsid w:val="002F5523"/>
    <w:rsid w:val="00302A40"/>
    <w:rsid w:val="0030350D"/>
    <w:rsid w:val="003041DB"/>
    <w:rsid w:val="0030784D"/>
    <w:rsid w:val="00334CF2"/>
    <w:rsid w:val="00337AA5"/>
    <w:rsid w:val="00347A27"/>
    <w:rsid w:val="00350136"/>
    <w:rsid w:val="003522CD"/>
    <w:rsid w:val="00352B03"/>
    <w:rsid w:val="003869D8"/>
    <w:rsid w:val="003D28D9"/>
    <w:rsid w:val="003E3ABA"/>
    <w:rsid w:val="003E66CA"/>
    <w:rsid w:val="003E79FA"/>
    <w:rsid w:val="003F68B6"/>
    <w:rsid w:val="004012A6"/>
    <w:rsid w:val="004019B5"/>
    <w:rsid w:val="00410157"/>
    <w:rsid w:val="004112B9"/>
    <w:rsid w:val="00435BBE"/>
    <w:rsid w:val="00441787"/>
    <w:rsid w:val="0045678D"/>
    <w:rsid w:val="00465A05"/>
    <w:rsid w:val="004877AF"/>
    <w:rsid w:val="00487B7F"/>
    <w:rsid w:val="004954B5"/>
    <w:rsid w:val="004A07A0"/>
    <w:rsid w:val="004A6962"/>
    <w:rsid w:val="004B0A8B"/>
    <w:rsid w:val="004F4DA4"/>
    <w:rsid w:val="00513527"/>
    <w:rsid w:val="00521F79"/>
    <w:rsid w:val="00531FEB"/>
    <w:rsid w:val="00542440"/>
    <w:rsid w:val="00556689"/>
    <w:rsid w:val="005625B9"/>
    <w:rsid w:val="005776BF"/>
    <w:rsid w:val="00584E16"/>
    <w:rsid w:val="00587CBA"/>
    <w:rsid w:val="005925B8"/>
    <w:rsid w:val="005A2BDA"/>
    <w:rsid w:val="005C72D6"/>
    <w:rsid w:val="005D1749"/>
    <w:rsid w:val="005D2C08"/>
    <w:rsid w:val="005E1ACE"/>
    <w:rsid w:val="005E44A1"/>
    <w:rsid w:val="005F34BB"/>
    <w:rsid w:val="00622CB4"/>
    <w:rsid w:val="00633932"/>
    <w:rsid w:val="006424F7"/>
    <w:rsid w:val="006558B1"/>
    <w:rsid w:val="00655BEB"/>
    <w:rsid w:val="00662FEC"/>
    <w:rsid w:val="00674327"/>
    <w:rsid w:val="006A3723"/>
    <w:rsid w:val="006C08E5"/>
    <w:rsid w:val="006D23A8"/>
    <w:rsid w:val="006E2243"/>
    <w:rsid w:val="006E353B"/>
    <w:rsid w:val="006E4A45"/>
    <w:rsid w:val="006F08A0"/>
    <w:rsid w:val="006F6323"/>
    <w:rsid w:val="00702487"/>
    <w:rsid w:val="007078E5"/>
    <w:rsid w:val="00725BF6"/>
    <w:rsid w:val="007405BC"/>
    <w:rsid w:val="00752090"/>
    <w:rsid w:val="007569F8"/>
    <w:rsid w:val="0077628D"/>
    <w:rsid w:val="007874D3"/>
    <w:rsid w:val="00790326"/>
    <w:rsid w:val="00794386"/>
    <w:rsid w:val="007A1DAB"/>
    <w:rsid w:val="007A2A29"/>
    <w:rsid w:val="007B2D2D"/>
    <w:rsid w:val="007C4116"/>
    <w:rsid w:val="007F625D"/>
    <w:rsid w:val="007F6E4C"/>
    <w:rsid w:val="008036DC"/>
    <w:rsid w:val="00825D2A"/>
    <w:rsid w:val="00845EC6"/>
    <w:rsid w:val="00846114"/>
    <w:rsid w:val="008608BD"/>
    <w:rsid w:val="00863246"/>
    <w:rsid w:val="008714C0"/>
    <w:rsid w:val="00875668"/>
    <w:rsid w:val="008814B0"/>
    <w:rsid w:val="008A1218"/>
    <w:rsid w:val="008A5BD9"/>
    <w:rsid w:val="008B2D19"/>
    <w:rsid w:val="008B72B0"/>
    <w:rsid w:val="00917C29"/>
    <w:rsid w:val="0092294A"/>
    <w:rsid w:val="00930DF9"/>
    <w:rsid w:val="0093242C"/>
    <w:rsid w:val="00937DD8"/>
    <w:rsid w:val="00940936"/>
    <w:rsid w:val="009508AE"/>
    <w:rsid w:val="0095381B"/>
    <w:rsid w:val="00957C28"/>
    <w:rsid w:val="009652EF"/>
    <w:rsid w:val="00971039"/>
    <w:rsid w:val="009A1C5A"/>
    <w:rsid w:val="009A2374"/>
    <w:rsid w:val="009B0152"/>
    <w:rsid w:val="009B4D5C"/>
    <w:rsid w:val="009C2D13"/>
    <w:rsid w:val="009D231C"/>
    <w:rsid w:val="009D376E"/>
    <w:rsid w:val="009D7333"/>
    <w:rsid w:val="009F0D58"/>
    <w:rsid w:val="00A20C89"/>
    <w:rsid w:val="00A43B08"/>
    <w:rsid w:val="00A50D22"/>
    <w:rsid w:val="00A764EF"/>
    <w:rsid w:val="00A818EB"/>
    <w:rsid w:val="00AA6B85"/>
    <w:rsid w:val="00AB23E4"/>
    <w:rsid w:val="00AB27B3"/>
    <w:rsid w:val="00AB6F56"/>
    <w:rsid w:val="00AC26B2"/>
    <w:rsid w:val="00B46649"/>
    <w:rsid w:val="00B8206A"/>
    <w:rsid w:val="00B8336A"/>
    <w:rsid w:val="00B93A8E"/>
    <w:rsid w:val="00BB6736"/>
    <w:rsid w:val="00BB7C9C"/>
    <w:rsid w:val="00BC072D"/>
    <w:rsid w:val="00BC2267"/>
    <w:rsid w:val="00BC22A3"/>
    <w:rsid w:val="00BD622D"/>
    <w:rsid w:val="00BD7271"/>
    <w:rsid w:val="00BE087D"/>
    <w:rsid w:val="00BE15ED"/>
    <w:rsid w:val="00BE6F2A"/>
    <w:rsid w:val="00BF02E6"/>
    <w:rsid w:val="00BF3326"/>
    <w:rsid w:val="00C075AF"/>
    <w:rsid w:val="00C11E71"/>
    <w:rsid w:val="00C17627"/>
    <w:rsid w:val="00C17995"/>
    <w:rsid w:val="00C23F71"/>
    <w:rsid w:val="00C61662"/>
    <w:rsid w:val="00C91AED"/>
    <w:rsid w:val="00D10AD6"/>
    <w:rsid w:val="00D17C35"/>
    <w:rsid w:val="00D271FF"/>
    <w:rsid w:val="00D31982"/>
    <w:rsid w:val="00D456A6"/>
    <w:rsid w:val="00D64613"/>
    <w:rsid w:val="00D84E0C"/>
    <w:rsid w:val="00D90CE1"/>
    <w:rsid w:val="00DB5886"/>
    <w:rsid w:val="00DB6361"/>
    <w:rsid w:val="00DC32C1"/>
    <w:rsid w:val="00DC60EE"/>
    <w:rsid w:val="00DD0A8D"/>
    <w:rsid w:val="00DD694F"/>
    <w:rsid w:val="00DE0C7B"/>
    <w:rsid w:val="00DE27AF"/>
    <w:rsid w:val="00DE4D93"/>
    <w:rsid w:val="00E004A8"/>
    <w:rsid w:val="00E24A78"/>
    <w:rsid w:val="00E30F3F"/>
    <w:rsid w:val="00E31A27"/>
    <w:rsid w:val="00E46A5D"/>
    <w:rsid w:val="00E60B8A"/>
    <w:rsid w:val="00E94A80"/>
    <w:rsid w:val="00EA0393"/>
    <w:rsid w:val="00EA4153"/>
    <w:rsid w:val="00EA6739"/>
    <w:rsid w:val="00EC1AE5"/>
    <w:rsid w:val="00EC543D"/>
    <w:rsid w:val="00ED397B"/>
    <w:rsid w:val="00EF21C4"/>
    <w:rsid w:val="00F14B35"/>
    <w:rsid w:val="00F37F6E"/>
    <w:rsid w:val="00F456F7"/>
    <w:rsid w:val="00F63BE7"/>
    <w:rsid w:val="00F730F3"/>
    <w:rsid w:val="00F821B7"/>
    <w:rsid w:val="00F85F78"/>
    <w:rsid w:val="00F95888"/>
    <w:rsid w:val="00F95F25"/>
    <w:rsid w:val="00FA19F3"/>
    <w:rsid w:val="00FA505A"/>
    <w:rsid w:val="00FA50C1"/>
    <w:rsid w:val="00FB75D1"/>
    <w:rsid w:val="00FD3D11"/>
    <w:rsid w:val="00FF0737"/>
    <w:rsid w:val="00FF18EE"/>
    <w:rsid w:val="00FF1ED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8200"/>
  <w15:docId w15:val="{95519003-6338-4C23-8EE4-E5CDDA30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11E71"/>
    <w:rPr>
      <w:sz w:val="24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character" w:customStyle="1" w:styleId="AntratsDiagrama">
    <w:name w:val="Antraštės Diagrama"/>
    <w:link w:val="Antrats"/>
    <w:uiPriority w:val="99"/>
    <w:rsid w:val="002F5523"/>
    <w:rPr>
      <w:sz w:val="24"/>
    </w:rPr>
  </w:style>
  <w:style w:type="paragraph" w:styleId="Sraopastraipa">
    <w:name w:val="List Paragraph"/>
    <w:basedOn w:val="prastasis"/>
    <w:qFormat/>
    <w:rsid w:val="001657D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3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rsid w:val="006E35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erirtashipersaitas">
    <w:name w:val="FollowedHyperlink"/>
    <w:basedOn w:val="Numatytasispastraiposriftas"/>
    <w:rsid w:val="00E24A78"/>
    <w:rPr>
      <w:color w:val="954F72" w:themeColor="followedHyperlink"/>
      <w:u w:val="single"/>
    </w:rPr>
  </w:style>
  <w:style w:type="paragraph" w:customStyle="1" w:styleId="Default">
    <w:name w:val="Default"/>
    <w:rsid w:val="00252B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urbarkosc.lt/svietimo-centras/menesio-renginiu-pla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rbarkas.lt/index.php?204247123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t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F784-F787-488A-BAC5-9DF7AEE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atsakymas</Template>
  <TotalTime>34</TotalTime>
  <Pages>4</Pages>
  <Words>4350</Words>
  <Characters>2481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</vt:lpstr>
      <vt:lpstr>Del</vt:lpstr>
    </vt:vector>
  </TitlesOfParts>
  <Company>Sveikatos apsaugos ministerija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Egle</dc:creator>
  <cp:lastModifiedBy>Daiva Jokimienė</cp:lastModifiedBy>
  <cp:revision>2</cp:revision>
  <cp:lastPrinted>2025-04-28T10:05:00Z</cp:lastPrinted>
  <dcterms:created xsi:type="dcterms:W3CDTF">2025-08-29T11:37:00Z</dcterms:created>
  <dcterms:modified xsi:type="dcterms:W3CDTF">2025-08-29T11:37:00Z</dcterms:modified>
</cp:coreProperties>
</file>